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3"/>
        <w:gridCol w:w="3175"/>
      </w:tblGrid>
      <w:tr w:rsidR="0016320A" w:rsidRPr="00AC58CE" w14:paraId="74411DD9" w14:textId="77777777" w:rsidTr="00051E83">
        <w:trPr>
          <w:trHeight w:hRule="exact" w:val="1814"/>
        </w:trPr>
        <w:tc>
          <w:tcPr>
            <w:tcW w:w="6803" w:type="dxa"/>
          </w:tcPr>
          <w:p w14:paraId="527E1B21" w14:textId="77777777" w:rsidR="0016320A" w:rsidRPr="00AC58CE" w:rsidRDefault="00C06C12" w:rsidP="00457F00">
            <w:pPr>
              <w:pStyle w:val="Firmenname"/>
            </w:pPr>
            <w:bookmarkStart w:id="0" w:name="docFirmenname"/>
            <w:r>
              <w:t>voestalpine Metsec plc</w:t>
            </w:r>
            <w:bookmarkEnd w:id="0"/>
          </w:p>
        </w:tc>
        <w:tc>
          <w:tcPr>
            <w:tcW w:w="3175" w:type="dxa"/>
          </w:tcPr>
          <w:p w14:paraId="4AE3AE4F" w14:textId="77777777" w:rsidR="0016320A" w:rsidRDefault="00297F41" w:rsidP="006A083F">
            <w:pPr>
              <w:pStyle w:val="Adressblock"/>
            </w:pPr>
            <w:r>
              <w:t>Broadwell Road, Oldbury</w:t>
            </w:r>
          </w:p>
          <w:p w14:paraId="1BA2E711" w14:textId="77777777" w:rsidR="0016320A" w:rsidRPr="00AC58CE" w:rsidRDefault="00297F41" w:rsidP="006A083F">
            <w:pPr>
              <w:pStyle w:val="Adressblock"/>
            </w:pPr>
            <w:r>
              <w:t>West Midlands, B69 4HF</w:t>
            </w:r>
          </w:p>
          <w:p w14:paraId="53872CE6" w14:textId="77777777" w:rsidR="00972797" w:rsidRDefault="00972797" w:rsidP="00972797">
            <w:pPr>
              <w:pStyle w:val="Adressblock"/>
            </w:pPr>
            <w:r>
              <w:t>T. +44 (0) 121 601 6000</w:t>
            </w:r>
          </w:p>
          <w:p w14:paraId="03D25677" w14:textId="77777777" w:rsidR="00972797" w:rsidRDefault="00972797" w:rsidP="00972797">
            <w:pPr>
              <w:pStyle w:val="Adressblock"/>
            </w:pPr>
            <w:r>
              <w:t>F. +44 (0) 121 601 6119</w:t>
            </w:r>
          </w:p>
          <w:p w14:paraId="374BBDB7" w14:textId="77777777" w:rsidR="0016320A" w:rsidRPr="00972797" w:rsidRDefault="00C06C12" w:rsidP="00972797">
            <w:pPr>
              <w:pStyle w:val="Adressblock"/>
            </w:pPr>
            <w:r w:rsidRPr="002138A6">
              <w:t>www.voestalpine.com/metsec</w:t>
            </w:r>
          </w:p>
          <w:p w14:paraId="6FB9EEF1" w14:textId="77777777" w:rsidR="0016320A" w:rsidRPr="002138A6" w:rsidRDefault="0016320A" w:rsidP="006A083F">
            <w:pPr>
              <w:pStyle w:val="Adressblock"/>
            </w:pPr>
          </w:p>
          <w:p w14:paraId="4B108F1B" w14:textId="77777777" w:rsidR="0016320A" w:rsidRPr="002138A6" w:rsidRDefault="0016320A" w:rsidP="006A083F">
            <w:pPr>
              <w:pStyle w:val="Adressblock"/>
            </w:pPr>
          </w:p>
          <w:p w14:paraId="554EECE1" w14:textId="77777777" w:rsidR="00AD1ADA" w:rsidRPr="002138A6" w:rsidRDefault="00297F41" w:rsidP="00AD1ADA">
            <w:pPr>
              <w:pStyle w:val="Adressblock"/>
              <w:rPr>
                <w:lang w:val="en-GB"/>
              </w:rPr>
            </w:pPr>
            <w:r w:rsidRPr="002138A6">
              <w:rPr>
                <w:lang w:val="en-GB"/>
              </w:rPr>
              <w:t>Legal form: voestalpine Metsec plc</w:t>
            </w:r>
          </w:p>
          <w:p w14:paraId="4FE2470F" w14:textId="77777777" w:rsidR="00AD1ADA" w:rsidRPr="00D65CB4" w:rsidRDefault="00297F41" w:rsidP="00AD1ADA">
            <w:pPr>
              <w:pStyle w:val="Adressblock"/>
              <w:rPr>
                <w:lang w:val="en-US"/>
              </w:rPr>
            </w:pPr>
            <w:r>
              <w:rPr>
                <w:lang w:val="en-US"/>
              </w:rPr>
              <w:t>Headquarters: Oldbury, United Kingdom</w:t>
            </w:r>
          </w:p>
          <w:p w14:paraId="36CCE3B1" w14:textId="77777777" w:rsidR="00AD1ADA" w:rsidRPr="00D65CB4" w:rsidRDefault="00297F41" w:rsidP="00AD1ADA">
            <w:pPr>
              <w:pStyle w:val="Adressblock"/>
              <w:rPr>
                <w:lang w:val="en-US"/>
              </w:rPr>
            </w:pPr>
            <w:r>
              <w:rPr>
                <w:lang w:val="en-US"/>
              </w:rPr>
              <w:t>Company Number: 1551970</w:t>
            </w:r>
          </w:p>
          <w:p w14:paraId="6D47BD96" w14:textId="77777777" w:rsidR="0016320A" w:rsidRPr="00051E83" w:rsidRDefault="00A00C9F" w:rsidP="006A083F">
            <w:pPr>
              <w:pStyle w:val="Adressblock"/>
              <w:rPr>
                <w:lang w:val="en-US"/>
              </w:rPr>
            </w:pPr>
            <w:r w:rsidRPr="00D65CB4">
              <w:rPr>
                <w:lang w:val="en-US"/>
              </w:rPr>
              <w:t>VAT</w:t>
            </w:r>
            <w:r w:rsidR="00AD1ADA" w:rsidRPr="00D65CB4">
              <w:rPr>
                <w:lang w:val="en-US"/>
              </w:rPr>
              <w:t xml:space="preserve"> </w:t>
            </w:r>
            <w:r w:rsidRPr="00D65CB4">
              <w:rPr>
                <w:lang w:val="en-US"/>
              </w:rPr>
              <w:t>n</w:t>
            </w:r>
            <w:r w:rsidR="00AD1ADA" w:rsidRPr="00D65CB4">
              <w:rPr>
                <w:lang w:val="en-US"/>
              </w:rPr>
              <w:t xml:space="preserve">o. </w:t>
            </w:r>
            <w:r w:rsidR="00297F41">
              <w:rPr>
                <w:lang w:val="en-US"/>
              </w:rPr>
              <w:t>GB 428725238</w:t>
            </w:r>
          </w:p>
        </w:tc>
      </w:tr>
      <w:tr w:rsidR="00AC58CE" w:rsidRPr="00AC58CE" w14:paraId="3014D806" w14:textId="77777777" w:rsidTr="00051E83">
        <w:trPr>
          <w:trHeight w:hRule="exact" w:val="567"/>
        </w:trPr>
        <w:tc>
          <w:tcPr>
            <w:tcW w:w="6803" w:type="dxa"/>
          </w:tcPr>
          <w:p w14:paraId="0122FF81" w14:textId="77777777" w:rsidR="00EA374C" w:rsidRPr="0038788E" w:rsidRDefault="00EA374C" w:rsidP="006A083F">
            <w:pPr>
              <w:pStyle w:val="FormDaten"/>
            </w:pPr>
          </w:p>
        </w:tc>
        <w:tc>
          <w:tcPr>
            <w:tcW w:w="3175" w:type="dxa"/>
          </w:tcPr>
          <w:p w14:paraId="36B09A1B" w14:textId="77777777" w:rsidR="00AC58CE" w:rsidRPr="006A083F" w:rsidRDefault="00AC58CE" w:rsidP="006A083F">
            <w:pPr>
              <w:pStyle w:val="FormDatenInhalt"/>
            </w:pPr>
          </w:p>
        </w:tc>
      </w:tr>
    </w:tbl>
    <w:p w14:paraId="2AB037CC" w14:textId="77777777" w:rsidR="008C5C5C" w:rsidRDefault="008C5C5C" w:rsidP="00150D44">
      <w:pPr>
        <w:pStyle w:val="Betreffzeile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B6104" w:rsidRPr="00051E83" w14:paraId="29FF4A0C" w14:textId="77777777" w:rsidTr="002B6104">
        <w:tc>
          <w:tcPr>
            <w:tcW w:w="4621" w:type="dxa"/>
          </w:tcPr>
          <w:p w14:paraId="455949E0" w14:textId="77777777" w:rsidR="002B6104" w:rsidRPr="002138A6" w:rsidRDefault="002B6104" w:rsidP="00051E83">
            <w:pPr>
              <w:jc w:val="center"/>
              <w:rPr>
                <w:szCs w:val="20"/>
              </w:rPr>
            </w:pPr>
          </w:p>
          <w:p w14:paraId="0D73FC22" w14:textId="77777777" w:rsidR="002B6104" w:rsidRDefault="002B6104" w:rsidP="00BE4DFE">
            <w:pPr>
              <w:jc w:val="center"/>
              <w:rPr>
                <w:szCs w:val="20"/>
                <w:lang w:val="de-DE"/>
              </w:rPr>
            </w:pPr>
            <w:r w:rsidRPr="00051E83">
              <w:rPr>
                <w:noProof/>
                <w:szCs w:val="20"/>
                <w:lang w:eastAsia="en-GB"/>
              </w:rPr>
              <w:drawing>
                <wp:inline distT="0" distB="0" distL="0" distR="0" wp14:anchorId="6B7ADC66" wp14:editId="63661689">
                  <wp:extent cx="731520" cy="5486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9C4B17" w14:textId="77777777" w:rsidR="002B6104" w:rsidRDefault="002B6104" w:rsidP="00BE4DFE">
            <w:pPr>
              <w:jc w:val="center"/>
              <w:rPr>
                <w:b/>
                <w:szCs w:val="20"/>
                <w:lang w:val="de-DE"/>
              </w:rPr>
            </w:pPr>
          </w:p>
          <w:p w14:paraId="47F987AC" w14:textId="77777777" w:rsidR="002B6104" w:rsidRPr="002B6104" w:rsidRDefault="002138A6" w:rsidP="00BE4DFE">
            <w:pPr>
              <w:jc w:val="center"/>
              <w:rPr>
                <w:b/>
                <w:szCs w:val="20"/>
                <w:lang w:val="de-DE"/>
              </w:rPr>
            </w:pPr>
            <w:r>
              <w:rPr>
                <w:b/>
                <w:szCs w:val="20"/>
                <w:lang w:val="de-DE"/>
              </w:rPr>
              <w:t>2797</w:t>
            </w:r>
          </w:p>
          <w:p w14:paraId="4AD6B4EA" w14:textId="77777777" w:rsidR="002B6104" w:rsidRDefault="002B6104" w:rsidP="00BE4DFE">
            <w:pPr>
              <w:jc w:val="center"/>
              <w:rPr>
                <w:b/>
                <w:szCs w:val="20"/>
                <w:lang w:val="de-DE"/>
              </w:rPr>
            </w:pPr>
          </w:p>
        </w:tc>
        <w:tc>
          <w:tcPr>
            <w:tcW w:w="4621" w:type="dxa"/>
            <w:vAlign w:val="center"/>
          </w:tcPr>
          <w:p w14:paraId="29E75046" w14:textId="77777777" w:rsidR="002B6104" w:rsidRPr="002B6104" w:rsidRDefault="002B6104" w:rsidP="002B610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2B6104">
              <w:rPr>
                <w:b/>
                <w:sz w:val="28"/>
                <w:szCs w:val="28"/>
                <w:lang w:val="de-DE"/>
              </w:rPr>
              <w:t>Declaration of Performance</w:t>
            </w:r>
          </w:p>
        </w:tc>
      </w:tr>
      <w:tr w:rsidR="00051E83" w:rsidRPr="00051E83" w14:paraId="167C4720" w14:textId="77777777" w:rsidTr="00051E83">
        <w:tc>
          <w:tcPr>
            <w:tcW w:w="9242" w:type="dxa"/>
            <w:gridSpan w:val="2"/>
          </w:tcPr>
          <w:p w14:paraId="41C8862D" w14:textId="77777777" w:rsidR="00051E83" w:rsidRPr="00051E83" w:rsidRDefault="00D0025A" w:rsidP="00051E83">
            <w:pPr>
              <w:jc w:val="center"/>
              <w:rPr>
                <w:b/>
                <w:szCs w:val="20"/>
                <w:lang w:val="de-DE"/>
              </w:rPr>
            </w:pPr>
            <w:r>
              <w:rPr>
                <w:b/>
                <w:szCs w:val="20"/>
                <w:lang w:val="de-DE"/>
              </w:rPr>
              <w:t>voestalpine Metsec plc</w:t>
            </w:r>
          </w:p>
          <w:p w14:paraId="44D041B1" w14:textId="77777777" w:rsidR="00051E83" w:rsidRPr="00051E83" w:rsidRDefault="00051E83" w:rsidP="00051E83">
            <w:pPr>
              <w:jc w:val="center"/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14</w:t>
            </w:r>
          </w:p>
          <w:p w14:paraId="0474F8DF" w14:textId="77777777" w:rsidR="00051E83" w:rsidRPr="00051E83" w:rsidRDefault="002138A6" w:rsidP="00051E83">
            <w:pPr>
              <w:jc w:val="center"/>
              <w:rPr>
                <w:b/>
                <w:szCs w:val="20"/>
                <w:lang w:val="de-DE"/>
              </w:rPr>
            </w:pPr>
            <w:r>
              <w:rPr>
                <w:b/>
                <w:szCs w:val="20"/>
                <w:lang w:val="de-DE"/>
              </w:rPr>
              <w:t>2797</w:t>
            </w:r>
            <w:r w:rsidR="00E73D01" w:rsidRPr="00E73D01">
              <w:rPr>
                <w:b/>
                <w:szCs w:val="20"/>
                <w:lang w:val="de-DE"/>
              </w:rPr>
              <w:t>-CPR-649436</w:t>
            </w:r>
          </w:p>
        </w:tc>
      </w:tr>
      <w:tr w:rsidR="00051E83" w:rsidRPr="00051E83" w14:paraId="6AE871BE" w14:textId="77777777" w:rsidTr="00051E83">
        <w:tc>
          <w:tcPr>
            <w:tcW w:w="9242" w:type="dxa"/>
            <w:gridSpan w:val="2"/>
          </w:tcPr>
          <w:p w14:paraId="38C14E5F" w14:textId="77777777" w:rsidR="00051E83" w:rsidRPr="00051E83" w:rsidRDefault="00051E83" w:rsidP="00051E83">
            <w:pPr>
              <w:jc w:val="center"/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EN 1090-1:2009+A1:2011</w:t>
            </w:r>
          </w:p>
        </w:tc>
      </w:tr>
    </w:tbl>
    <w:p w14:paraId="7260810E" w14:textId="77777777" w:rsidR="0015279C" w:rsidRDefault="0015279C" w:rsidP="00AF7D67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7150"/>
      </w:tblGrid>
      <w:tr w:rsidR="002A788A" w14:paraId="14D99088" w14:textId="77777777" w:rsidTr="00D0025A">
        <w:tc>
          <w:tcPr>
            <w:tcW w:w="2092" w:type="dxa"/>
          </w:tcPr>
          <w:p w14:paraId="7B43D9D0" w14:textId="77777777" w:rsidR="002A788A" w:rsidRPr="00D0025A" w:rsidRDefault="002A788A" w:rsidP="00AF7D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Notified Body</w:t>
            </w:r>
          </w:p>
        </w:tc>
        <w:tc>
          <w:tcPr>
            <w:tcW w:w="7150" w:type="dxa"/>
          </w:tcPr>
          <w:p w14:paraId="7507F7C5" w14:textId="77777777" w:rsidR="002138A6" w:rsidRPr="00AB6F83" w:rsidRDefault="002138A6" w:rsidP="002138A6">
            <w:pPr>
              <w:rPr>
                <w:szCs w:val="20"/>
              </w:rPr>
            </w:pPr>
            <w:r w:rsidRPr="00AB6F83">
              <w:rPr>
                <w:szCs w:val="20"/>
              </w:rPr>
              <w:t xml:space="preserve">BSI </w:t>
            </w:r>
            <w:r>
              <w:rPr>
                <w:szCs w:val="20"/>
              </w:rPr>
              <w:t>Group The Netherlands BV</w:t>
            </w:r>
            <w:r w:rsidRPr="00AB6F83">
              <w:rPr>
                <w:szCs w:val="20"/>
              </w:rPr>
              <w:t>.</w:t>
            </w:r>
          </w:p>
          <w:p w14:paraId="4DB94078" w14:textId="77777777" w:rsidR="002138A6" w:rsidRPr="00AB6F83" w:rsidRDefault="002138A6" w:rsidP="002138A6">
            <w:pPr>
              <w:rPr>
                <w:szCs w:val="20"/>
              </w:rPr>
            </w:pPr>
            <w:r>
              <w:rPr>
                <w:szCs w:val="20"/>
              </w:rPr>
              <w:t>John M, Keynesplein 9</w:t>
            </w:r>
            <w:r w:rsidRPr="00AB6F83">
              <w:rPr>
                <w:szCs w:val="20"/>
              </w:rPr>
              <w:t>,</w:t>
            </w:r>
          </w:p>
          <w:p w14:paraId="56EB17D4" w14:textId="77777777" w:rsidR="002138A6" w:rsidRPr="00AB6F83" w:rsidRDefault="002138A6" w:rsidP="002138A6">
            <w:pPr>
              <w:rPr>
                <w:szCs w:val="20"/>
              </w:rPr>
            </w:pPr>
            <w:r>
              <w:rPr>
                <w:szCs w:val="20"/>
              </w:rPr>
              <w:t>1066 EP Amsterdam</w:t>
            </w:r>
            <w:r w:rsidRPr="00AB6F83">
              <w:rPr>
                <w:szCs w:val="20"/>
              </w:rPr>
              <w:t>,</w:t>
            </w:r>
          </w:p>
          <w:p w14:paraId="13FE10DC" w14:textId="77777777" w:rsidR="002A788A" w:rsidRDefault="002138A6" w:rsidP="002138A6">
            <w:pPr>
              <w:rPr>
                <w:szCs w:val="20"/>
              </w:rPr>
            </w:pPr>
            <w:r>
              <w:rPr>
                <w:szCs w:val="20"/>
              </w:rPr>
              <w:t>The Netherlands</w:t>
            </w:r>
          </w:p>
        </w:tc>
      </w:tr>
      <w:tr w:rsidR="00D0025A" w14:paraId="6BC11A74" w14:textId="77777777" w:rsidTr="00D0025A">
        <w:tc>
          <w:tcPr>
            <w:tcW w:w="2092" w:type="dxa"/>
          </w:tcPr>
          <w:p w14:paraId="798A6541" w14:textId="77777777" w:rsidR="00D0025A" w:rsidRPr="00D0025A" w:rsidRDefault="00D0025A" w:rsidP="00AF7D67">
            <w:pPr>
              <w:rPr>
                <w:b/>
                <w:szCs w:val="20"/>
              </w:rPr>
            </w:pPr>
            <w:r w:rsidRPr="00D0025A">
              <w:rPr>
                <w:b/>
                <w:szCs w:val="20"/>
              </w:rPr>
              <w:t>Manufacturer</w:t>
            </w:r>
          </w:p>
        </w:tc>
        <w:tc>
          <w:tcPr>
            <w:tcW w:w="7150" w:type="dxa"/>
          </w:tcPr>
          <w:p w14:paraId="4D5B6320" w14:textId="77777777" w:rsidR="00D0025A" w:rsidRDefault="00D0025A" w:rsidP="00AF7D67">
            <w:pPr>
              <w:rPr>
                <w:szCs w:val="20"/>
              </w:rPr>
            </w:pPr>
            <w:r>
              <w:rPr>
                <w:szCs w:val="20"/>
              </w:rPr>
              <w:t xml:space="preserve">Voestalpine Metsec plc </w:t>
            </w:r>
            <w:r w:rsidR="002138A6">
              <w:rPr>
                <w:szCs w:val="20"/>
              </w:rPr>
              <w:t>Purlins &amp; Framing</w:t>
            </w:r>
          </w:p>
          <w:p w14:paraId="45F6ADD9" w14:textId="77777777" w:rsidR="00D0025A" w:rsidRDefault="00D0025A" w:rsidP="00D0025A">
            <w:pPr>
              <w:rPr>
                <w:szCs w:val="20"/>
              </w:rPr>
            </w:pPr>
            <w:r w:rsidRPr="00D0025A">
              <w:rPr>
                <w:szCs w:val="20"/>
              </w:rPr>
              <w:t>Broadwell Road,</w:t>
            </w:r>
          </w:p>
          <w:p w14:paraId="237834E7" w14:textId="77777777" w:rsidR="00D0025A" w:rsidRPr="00D0025A" w:rsidRDefault="00D0025A" w:rsidP="00D0025A">
            <w:pPr>
              <w:rPr>
                <w:szCs w:val="20"/>
              </w:rPr>
            </w:pPr>
            <w:r w:rsidRPr="00D0025A">
              <w:rPr>
                <w:szCs w:val="20"/>
              </w:rPr>
              <w:t>Oldbury</w:t>
            </w:r>
          </w:p>
          <w:p w14:paraId="559237F1" w14:textId="77777777" w:rsidR="00D0025A" w:rsidRDefault="00D0025A" w:rsidP="00D0025A">
            <w:pPr>
              <w:rPr>
                <w:szCs w:val="20"/>
              </w:rPr>
            </w:pPr>
            <w:r w:rsidRPr="00D0025A">
              <w:rPr>
                <w:szCs w:val="20"/>
              </w:rPr>
              <w:t xml:space="preserve">West Midlands, </w:t>
            </w:r>
          </w:p>
          <w:p w14:paraId="6578F0F7" w14:textId="77777777" w:rsidR="00D0025A" w:rsidRDefault="00D0025A" w:rsidP="00D0025A">
            <w:pPr>
              <w:rPr>
                <w:szCs w:val="20"/>
              </w:rPr>
            </w:pPr>
            <w:r w:rsidRPr="00D0025A">
              <w:rPr>
                <w:szCs w:val="20"/>
              </w:rPr>
              <w:t>B69 4HF</w:t>
            </w:r>
          </w:p>
        </w:tc>
      </w:tr>
    </w:tbl>
    <w:p w14:paraId="6A20D577" w14:textId="77777777" w:rsidR="00D0025A" w:rsidRDefault="00D0025A" w:rsidP="00AF7D67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BE4DFE" w14:paraId="4143A824" w14:textId="77777777" w:rsidTr="00BE4DFE">
        <w:tc>
          <w:tcPr>
            <w:tcW w:w="8188" w:type="dxa"/>
          </w:tcPr>
          <w:p w14:paraId="08AA23DB" w14:textId="77777777" w:rsidR="00BE4DFE" w:rsidRPr="00BE4DFE" w:rsidRDefault="00BE4DFE" w:rsidP="00AF7D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System</w:t>
            </w:r>
            <w:r w:rsidRPr="00BE4DFE">
              <w:rPr>
                <w:b/>
                <w:szCs w:val="20"/>
              </w:rPr>
              <w:t xml:space="preserve"> of assessment and verification of constancy of performance of the product</w:t>
            </w:r>
          </w:p>
        </w:tc>
        <w:tc>
          <w:tcPr>
            <w:tcW w:w="1054" w:type="dxa"/>
            <w:vAlign w:val="center"/>
          </w:tcPr>
          <w:p w14:paraId="022E3213" w14:textId="77777777" w:rsidR="00BE4DFE" w:rsidRDefault="00BE4DFE" w:rsidP="00BE4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2+</w:t>
            </w:r>
          </w:p>
        </w:tc>
      </w:tr>
    </w:tbl>
    <w:p w14:paraId="5B96517C" w14:textId="77777777" w:rsidR="00BE4DFE" w:rsidRPr="00051E83" w:rsidRDefault="00BE4DFE" w:rsidP="00AF7D67">
      <w:pPr>
        <w:rPr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051E83" w:rsidRPr="00051E83" w14:paraId="0EAE5F38" w14:textId="77777777" w:rsidTr="00DC722E">
        <w:tc>
          <w:tcPr>
            <w:tcW w:w="2093" w:type="dxa"/>
            <w:vAlign w:val="center"/>
          </w:tcPr>
          <w:p w14:paraId="30C0DBD0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Intended Use:</w:t>
            </w:r>
            <w:r w:rsidRPr="00051E83">
              <w:rPr>
                <w:szCs w:val="20"/>
                <w:lang w:val="de-DE"/>
              </w:rPr>
              <w:t xml:space="preserve"> </w:t>
            </w:r>
          </w:p>
        </w:tc>
        <w:tc>
          <w:tcPr>
            <w:tcW w:w="7149" w:type="dxa"/>
          </w:tcPr>
          <w:p w14:paraId="71BD8543" w14:textId="2A444B57" w:rsidR="00051E83" w:rsidRPr="002138A6" w:rsidRDefault="005F48A3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Cold roll</w:t>
            </w:r>
            <w:r w:rsidR="00480128">
              <w:rPr>
                <w:szCs w:val="20"/>
              </w:rPr>
              <w:t xml:space="preserve"> </w:t>
            </w:r>
            <w:r w:rsidRPr="002138A6">
              <w:rPr>
                <w:szCs w:val="20"/>
              </w:rPr>
              <w:t>formed Zed Purlins and “C” sections for building shell applications made from continuously hot dip coated structural steel.</w:t>
            </w:r>
          </w:p>
        </w:tc>
      </w:tr>
      <w:tr w:rsidR="00051E83" w:rsidRPr="00480128" w14:paraId="472B3142" w14:textId="77777777" w:rsidTr="00DC722E">
        <w:tc>
          <w:tcPr>
            <w:tcW w:w="2093" w:type="dxa"/>
            <w:vAlign w:val="center"/>
          </w:tcPr>
          <w:p w14:paraId="52878ED5" w14:textId="77777777" w:rsidR="00051E83" w:rsidRPr="00051E83" w:rsidRDefault="00051E83" w:rsidP="00051E83">
            <w:pPr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Parent Materials:</w:t>
            </w:r>
          </w:p>
        </w:tc>
        <w:tc>
          <w:tcPr>
            <w:tcW w:w="7149" w:type="dxa"/>
          </w:tcPr>
          <w:p w14:paraId="357F50A7" w14:textId="5DC9C8C0" w:rsidR="005F48A3" w:rsidRPr="005F48A3" w:rsidRDefault="005F48A3" w:rsidP="005F48A3">
            <w:pPr>
              <w:rPr>
                <w:szCs w:val="20"/>
                <w:lang w:val="de-DE"/>
              </w:rPr>
            </w:pPr>
            <w:r w:rsidRPr="005F48A3">
              <w:rPr>
                <w:szCs w:val="20"/>
                <w:lang w:val="de-DE"/>
              </w:rPr>
              <w:t>BS EN 10346:20</w:t>
            </w:r>
            <w:r w:rsidR="005338FB">
              <w:rPr>
                <w:szCs w:val="20"/>
                <w:lang w:val="de-DE"/>
              </w:rPr>
              <w:t>15</w:t>
            </w:r>
            <w:r w:rsidRPr="005F48A3">
              <w:rPr>
                <w:szCs w:val="20"/>
                <w:lang w:val="de-DE"/>
              </w:rPr>
              <w:t xml:space="preserve"> S450GD + Z275 NA-C</w:t>
            </w:r>
            <w:r w:rsidR="00845943">
              <w:rPr>
                <w:szCs w:val="20"/>
                <w:lang w:val="de-DE"/>
              </w:rPr>
              <w:t xml:space="preserve"> (DECARB)</w:t>
            </w:r>
          </w:p>
          <w:p w14:paraId="7045F73F" w14:textId="1A111BBE" w:rsidR="00051E83" w:rsidRPr="00051E83" w:rsidRDefault="005F48A3" w:rsidP="005338FB">
            <w:pPr>
              <w:rPr>
                <w:szCs w:val="20"/>
                <w:lang w:val="de-DE"/>
              </w:rPr>
            </w:pPr>
            <w:r w:rsidRPr="005F48A3">
              <w:rPr>
                <w:szCs w:val="20"/>
                <w:lang w:val="de-DE"/>
              </w:rPr>
              <w:t>BS EN 10346:20</w:t>
            </w:r>
            <w:r w:rsidR="005338FB">
              <w:rPr>
                <w:szCs w:val="20"/>
                <w:lang w:val="de-DE"/>
              </w:rPr>
              <w:t>15</w:t>
            </w:r>
            <w:r w:rsidRPr="005F48A3">
              <w:rPr>
                <w:szCs w:val="20"/>
                <w:lang w:val="de-DE"/>
              </w:rPr>
              <w:t xml:space="preserve"> S450GD + Z600 NA-C</w:t>
            </w:r>
            <w:r w:rsidR="00845943">
              <w:rPr>
                <w:szCs w:val="20"/>
                <w:lang w:val="de-DE"/>
              </w:rPr>
              <w:t xml:space="preserve"> (DECARB)</w:t>
            </w:r>
          </w:p>
        </w:tc>
      </w:tr>
    </w:tbl>
    <w:p w14:paraId="5F0D971A" w14:textId="77777777" w:rsidR="00051E83" w:rsidRPr="002138A6" w:rsidRDefault="00051E83" w:rsidP="00AF7D67">
      <w:pPr>
        <w:rPr>
          <w:szCs w:val="20"/>
          <w:lang w:val="de-D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101"/>
        <w:gridCol w:w="3141"/>
      </w:tblGrid>
      <w:tr w:rsidR="00051E83" w:rsidRPr="00051E83" w14:paraId="42FDAE0A" w14:textId="77777777" w:rsidTr="00DC722E">
        <w:tc>
          <w:tcPr>
            <w:tcW w:w="9242" w:type="dxa"/>
            <w:gridSpan w:val="2"/>
          </w:tcPr>
          <w:p w14:paraId="276AB064" w14:textId="77777777" w:rsidR="00051E83" w:rsidRPr="00051E83" w:rsidRDefault="00051E83" w:rsidP="00051E83">
            <w:pPr>
              <w:jc w:val="center"/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Declared Performance</w:t>
            </w:r>
          </w:p>
        </w:tc>
      </w:tr>
      <w:tr w:rsidR="00051E83" w:rsidRPr="00051E83" w14:paraId="1B67D127" w14:textId="77777777" w:rsidTr="00DC722E">
        <w:tc>
          <w:tcPr>
            <w:tcW w:w="6101" w:type="dxa"/>
          </w:tcPr>
          <w:p w14:paraId="190A9AF0" w14:textId="77777777" w:rsidR="00051E83" w:rsidRPr="00051E83" w:rsidRDefault="00051E83" w:rsidP="00051E83">
            <w:pPr>
              <w:jc w:val="center"/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Essential Characteristics</w:t>
            </w:r>
          </w:p>
        </w:tc>
        <w:tc>
          <w:tcPr>
            <w:tcW w:w="3141" w:type="dxa"/>
          </w:tcPr>
          <w:p w14:paraId="46E6B2D8" w14:textId="77777777" w:rsidR="00051E83" w:rsidRPr="00051E83" w:rsidRDefault="00051E83" w:rsidP="00051E83">
            <w:pPr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Performance</w:t>
            </w:r>
          </w:p>
        </w:tc>
      </w:tr>
      <w:tr w:rsidR="00051E83" w:rsidRPr="006D3D78" w14:paraId="16F5871B" w14:textId="77777777" w:rsidTr="00DC722E">
        <w:tc>
          <w:tcPr>
            <w:tcW w:w="6101" w:type="dxa"/>
          </w:tcPr>
          <w:p w14:paraId="78CF7FFC" w14:textId="77777777" w:rsidR="00051E83" w:rsidRPr="002138A6" w:rsidRDefault="00051E83" w:rsidP="00051E83">
            <w:pPr>
              <w:rPr>
                <w:b/>
                <w:szCs w:val="20"/>
              </w:rPr>
            </w:pPr>
            <w:r w:rsidRPr="002138A6">
              <w:rPr>
                <w:b/>
                <w:szCs w:val="20"/>
              </w:rPr>
              <w:t>Mechanical Resistance:</w:t>
            </w:r>
          </w:p>
          <w:p w14:paraId="4B6DD6F0" w14:textId="77777777" w:rsidR="00051E83" w:rsidRPr="002138A6" w:rsidRDefault="00051E83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Tolerances on geometrical data</w:t>
            </w:r>
          </w:p>
          <w:p w14:paraId="4FDBA0B5" w14:textId="77777777" w:rsidR="00051E83" w:rsidRPr="002138A6" w:rsidRDefault="00051E83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Weldability</w:t>
            </w:r>
          </w:p>
          <w:p w14:paraId="37B132B2" w14:textId="77777777" w:rsidR="00051E83" w:rsidRPr="002138A6" w:rsidRDefault="00051E83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Fracture toughness</w:t>
            </w:r>
          </w:p>
          <w:p w14:paraId="23F2A292" w14:textId="77777777" w:rsidR="00051E83" w:rsidRPr="002138A6" w:rsidRDefault="00051E83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Load bearing capacity</w:t>
            </w:r>
          </w:p>
          <w:p w14:paraId="2E536E97" w14:textId="77777777" w:rsidR="00051E83" w:rsidRPr="00480128" w:rsidRDefault="00051E83" w:rsidP="00051E83">
            <w:pPr>
              <w:rPr>
                <w:szCs w:val="20"/>
              </w:rPr>
            </w:pPr>
            <w:r w:rsidRPr="00480128">
              <w:rPr>
                <w:szCs w:val="20"/>
              </w:rPr>
              <w:t>Fatigue strength</w:t>
            </w:r>
          </w:p>
        </w:tc>
        <w:tc>
          <w:tcPr>
            <w:tcW w:w="3141" w:type="dxa"/>
          </w:tcPr>
          <w:p w14:paraId="51C66F7F" w14:textId="77777777" w:rsidR="00051E83" w:rsidRPr="00845943" w:rsidRDefault="00051E83" w:rsidP="00051E83">
            <w:pPr>
              <w:rPr>
                <w:szCs w:val="20"/>
                <w:lang w:val="de-DE"/>
              </w:rPr>
            </w:pPr>
          </w:p>
          <w:p w14:paraId="44B03068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EN 1090-2</w:t>
            </w:r>
          </w:p>
          <w:p w14:paraId="363DD462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NPD</w:t>
            </w:r>
          </w:p>
          <w:p w14:paraId="7D097BD4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NPD</w:t>
            </w:r>
          </w:p>
          <w:p w14:paraId="6FE0781D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NPD</w:t>
            </w:r>
          </w:p>
          <w:p w14:paraId="116CD35E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NPD</w:t>
            </w:r>
          </w:p>
        </w:tc>
      </w:tr>
      <w:tr w:rsidR="00051E83" w:rsidRPr="00051E83" w14:paraId="60326F76" w14:textId="77777777" w:rsidTr="00DC722E">
        <w:tc>
          <w:tcPr>
            <w:tcW w:w="6101" w:type="dxa"/>
          </w:tcPr>
          <w:p w14:paraId="644CD4FF" w14:textId="77777777" w:rsidR="00051E83" w:rsidRPr="002138A6" w:rsidRDefault="00051E83" w:rsidP="00051E83">
            <w:pPr>
              <w:rPr>
                <w:b/>
                <w:szCs w:val="20"/>
              </w:rPr>
            </w:pPr>
            <w:r w:rsidRPr="002138A6">
              <w:rPr>
                <w:b/>
                <w:szCs w:val="20"/>
              </w:rPr>
              <w:t>Safety in case of Fire:</w:t>
            </w:r>
          </w:p>
          <w:p w14:paraId="729431B2" w14:textId="77777777" w:rsidR="00051E83" w:rsidRPr="002138A6" w:rsidRDefault="00051E83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Reaction to fire</w:t>
            </w:r>
          </w:p>
          <w:p w14:paraId="3A436B8E" w14:textId="77777777" w:rsidR="00051E83" w:rsidRPr="002138A6" w:rsidRDefault="00051E83" w:rsidP="00051E83">
            <w:pPr>
              <w:rPr>
                <w:b/>
                <w:szCs w:val="20"/>
              </w:rPr>
            </w:pPr>
            <w:r w:rsidRPr="002138A6">
              <w:rPr>
                <w:szCs w:val="20"/>
              </w:rPr>
              <w:t>Resistance to fire</w:t>
            </w:r>
          </w:p>
        </w:tc>
        <w:tc>
          <w:tcPr>
            <w:tcW w:w="3141" w:type="dxa"/>
          </w:tcPr>
          <w:p w14:paraId="47820405" w14:textId="77777777" w:rsidR="00051E83" w:rsidRPr="002138A6" w:rsidRDefault="00051E83" w:rsidP="00051E83">
            <w:pPr>
              <w:rPr>
                <w:szCs w:val="20"/>
              </w:rPr>
            </w:pPr>
          </w:p>
          <w:p w14:paraId="61E1210F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Class A1</w:t>
            </w:r>
          </w:p>
          <w:p w14:paraId="14BE3636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NPD</w:t>
            </w:r>
          </w:p>
        </w:tc>
      </w:tr>
      <w:tr w:rsidR="00051E83" w:rsidRPr="00051E83" w14:paraId="1CB59ED8" w14:textId="77777777" w:rsidTr="00DC722E">
        <w:tc>
          <w:tcPr>
            <w:tcW w:w="6101" w:type="dxa"/>
          </w:tcPr>
          <w:p w14:paraId="09EAE467" w14:textId="77777777" w:rsidR="00051E83" w:rsidRPr="002138A6" w:rsidRDefault="00051E83" w:rsidP="00051E83">
            <w:pPr>
              <w:rPr>
                <w:b/>
                <w:szCs w:val="20"/>
              </w:rPr>
            </w:pPr>
            <w:r w:rsidRPr="002138A6">
              <w:rPr>
                <w:b/>
                <w:szCs w:val="20"/>
              </w:rPr>
              <w:t>Health, Safety and the Environment</w:t>
            </w:r>
          </w:p>
          <w:p w14:paraId="1348F16D" w14:textId="77777777" w:rsidR="00051E83" w:rsidRPr="002138A6" w:rsidRDefault="00051E83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Release of Cadmium</w:t>
            </w:r>
          </w:p>
          <w:p w14:paraId="7062AA4D" w14:textId="77777777" w:rsidR="00051E83" w:rsidRPr="00051E83" w:rsidRDefault="00051E83" w:rsidP="00051E83">
            <w:pPr>
              <w:rPr>
                <w:b/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lastRenderedPageBreak/>
              <w:t>Emission of Radioactivity</w:t>
            </w:r>
          </w:p>
        </w:tc>
        <w:tc>
          <w:tcPr>
            <w:tcW w:w="3141" w:type="dxa"/>
          </w:tcPr>
          <w:p w14:paraId="142C45A9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</w:p>
          <w:p w14:paraId="01791746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NPD</w:t>
            </w:r>
          </w:p>
          <w:p w14:paraId="1D7E98B8" w14:textId="77777777" w:rsidR="00051E83" w:rsidRPr="00051E83" w:rsidRDefault="00051E83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lastRenderedPageBreak/>
              <w:t>NPD</w:t>
            </w:r>
          </w:p>
        </w:tc>
      </w:tr>
      <w:tr w:rsidR="00D0025A" w:rsidRPr="00051E83" w14:paraId="3086F2B8" w14:textId="77777777" w:rsidTr="00DC722E">
        <w:tc>
          <w:tcPr>
            <w:tcW w:w="6101" w:type="dxa"/>
          </w:tcPr>
          <w:p w14:paraId="7E9B74D5" w14:textId="77777777" w:rsidR="00D0025A" w:rsidRPr="00051E83" w:rsidRDefault="00D0025A" w:rsidP="00051E83">
            <w:pPr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lastRenderedPageBreak/>
              <w:t>Durability</w:t>
            </w:r>
          </w:p>
          <w:p w14:paraId="2CDE05F4" w14:textId="77777777" w:rsidR="00D0025A" w:rsidRPr="00051E83" w:rsidRDefault="00D0025A" w:rsidP="00051E83">
            <w:pPr>
              <w:rPr>
                <w:szCs w:val="20"/>
                <w:lang w:val="de-DE"/>
              </w:rPr>
            </w:pPr>
          </w:p>
        </w:tc>
        <w:tc>
          <w:tcPr>
            <w:tcW w:w="3141" w:type="dxa"/>
          </w:tcPr>
          <w:p w14:paraId="5C973988" w14:textId="77777777" w:rsidR="00D0025A" w:rsidRPr="002138A6" w:rsidRDefault="005F48A3" w:rsidP="005338FB">
            <w:pPr>
              <w:rPr>
                <w:szCs w:val="20"/>
              </w:rPr>
            </w:pPr>
            <w:r w:rsidRPr="002138A6">
              <w:rPr>
                <w:szCs w:val="20"/>
              </w:rPr>
              <w:t>Zinc coating (Z275/Z600) in accordance with EN 10346:20</w:t>
            </w:r>
            <w:r w:rsidR="005338FB" w:rsidRPr="002138A6">
              <w:rPr>
                <w:szCs w:val="20"/>
              </w:rPr>
              <w:t>15</w:t>
            </w:r>
          </w:p>
        </w:tc>
      </w:tr>
      <w:tr w:rsidR="005F48A3" w:rsidRPr="00051E83" w14:paraId="403A57BB" w14:textId="77777777" w:rsidTr="00DC722E">
        <w:tc>
          <w:tcPr>
            <w:tcW w:w="9242" w:type="dxa"/>
            <w:gridSpan w:val="2"/>
          </w:tcPr>
          <w:p w14:paraId="441A4E4A" w14:textId="77777777" w:rsidR="005F48A3" w:rsidRPr="00051E83" w:rsidRDefault="005F48A3" w:rsidP="00DC722E">
            <w:pPr>
              <w:jc w:val="center"/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Declared Performance</w:t>
            </w:r>
          </w:p>
        </w:tc>
      </w:tr>
      <w:tr w:rsidR="005F48A3" w:rsidRPr="00051E83" w14:paraId="01B7433F" w14:textId="77777777" w:rsidTr="00DC722E">
        <w:tc>
          <w:tcPr>
            <w:tcW w:w="6101" w:type="dxa"/>
          </w:tcPr>
          <w:p w14:paraId="19447B86" w14:textId="77777777" w:rsidR="005F48A3" w:rsidRPr="00051E83" w:rsidRDefault="005F48A3" w:rsidP="00DC722E">
            <w:pPr>
              <w:jc w:val="center"/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Essential Characteristics</w:t>
            </w:r>
          </w:p>
        </w:tc>
        <w:tc>
          <w:tcPr>
            <w:tcW w:w="3141" w:type="dxa"/>
          </w:tcPr>
          <w:p w14:paraId="73438E4E" w14:textId="77777777" w:rsidR="005F48A3" w:rsidRPr="00051E83" w:rsidRDefault="005F48A3" w:rsidP="00DC722E">
            <w:pPr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Performance</w:t>
            </w:r>
          </w:p>
        </w:tc>
      </w:tr>
      <w:tr w:rsidR="00D0025A" w:rsidRPr="00051E83" w14:paraId="20755639" w14:textId="77777777" w:rsidTr="00DC722E">
        <w:tc>
          <w:tcPr>
            <w:tcW w:w="6101" w:type="dxa"/>
          </w:tcPr>
          <w:p w14:paraId="6E9B7391" w14:textId="77777777" w:rsidR="00D0025A" w:rsidRPr="002138A6" w:rsidRDefault="00D0025A" w:rsidP="00051E83">
            <w:pPr>
              <w:rPr>
                <w:b/>
                <w:szCs w:val="20"/>
              </w:rPr>
            </w:pPr>
            <w:r w:rsidRPr="002138A6">
              <w:rPr>
                <w:b/>
                <w:szCs w:val="20"/>
              </w:rPr>
              <w:t>Structural Characteristics</w:t>
            </w:r>
          </w:p>
          <w:p w14:paraId="5CAD7DE8" w14:textId="77777777" w:rsidR="00D0025A" w:rsidRPr="002138A6" w:rsidRDefault="00D0025A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Load bearing capacity</w:t>
            </w:r>
          </w:p>
          <w:p w14:paraId="06C42459" w14:textId="77777777" w:rsidR="005F48A3" w:rsidRPr="002138A6" w:rsidRDefault="005F48A3" w:rsidP="00051E83">
            <w:pPr>
              <w:rPr>
                <w:szCs w:val="20"/>
              </w:rPr>
            </w:pPr>
          </w:p>
          <w:p w14:paraId="2DB30F7F" w14:textId="77777777" w:rsidR="005F48A3" w:rsidRPr="002138A6" w:rsidRDefault="005F48A3" w:rsidP="00051E83">
            <w:pPr>
              <w:rPr>
                <w:szCs w:val="20"/>
              </w:rPr>
            </w:pPr>
          </w:p>
          <w:p w14:paraId="49665892" w14:textId="77777777" w:rsidR="005F48A3" w:rsidRPr="002138A6" w:rsidRDefault="005F48A3" w:rsidP="00051E83">
            <w:pPr>
              <w:rPr>
                <w:szCs w:val="20"/>
              </w:rPr>
            </w:pPr>
          </w:p>
          <w:p w14:paraId="7660C648" w14:textId="77777777" w:rsidR="005F48A3" w:rsidRPr="002138A6" w:rsidRDefault="005F48A3" w:rsidP="00051E83">
            <w:pPr>
              <w:rPr>
                <w:szCs w:val="20"/>
              </w:rPr>
            </w:pPr>
          </w:p>
          <w:p w14:paraId="79A3B1E9" w14:textId="77777777" w:rsidR="00D0025A" w:rsidRPr="002138A6" w:rsidRDefault="00D0025A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>Deformation and serviceability limit state</w:t>
            </w:r>
          </w:p>
          <w:p w14:paraId="17ED3E4B" w14:textId="77777777" w:rsidR="00D0025A" w:rsidRPr="00051E83" w:rsidRDefault="00D0025A" w:rsidP="00051E83">
            <w:pPr>
              <w:rPr>
                <w:szCs w:val="20"/>
                <w:lang w:val="de-DE"/>
              </w:rPr>
            </w:pPr>
            <w:r w:rsidRPr="00051E83">
              <w:rPr>
                <w:szCs w:val="20"/>
                <w:lang w:val="de-DE"/>
              </w:rPr>
              <w:t>Fatigue Strength</w:t>
            </w:r>
          </w:p>
        </w:tc>
        <w:tc>
          <w:tcPr>
            <w:tcW w:w="3141" w:type="dxa"/>
          </w:tcPr>
          <w:p w14:paraId="037B8676" w14:textId="77777777" w:rsidR="00D0025A" w:rsidRPr="002138A6" w:rsidRDefault="00D0025A" w:rsidP="00051E83">
            <w:pPr>
              <w:rPr>
                <w:szCs w:val="20"/>
              </w:rPr>
            </w:pPr>
          </w:p>
          <w:p w14:paraId="34E20DB9" w14:textId="77777777" w:rsidR="005F48A3" w:rsidRPr="002138A6" w:rsidRDefault="005F48A3" w:rsidP="005F48A3">
            <w:pPr>
              <w:jc w:val="both"/>
              <w:rPr>
                <w:szCs w:val="20"/>
              </w:rPr>
            </w:pPr>
            <w:r w:rsidRPr="002138A6">
              <w:rPr>
                <w:szCs w:val="20"/>
              </w:rPr>
              <w:t>Design according to EN 1993-1-3. The technical documentation relevant to the above product can be made available for inspection on application.</w:t>
            </w:r>
          </w:p>
          <w:p w14:paraId="5F35362A" w14:textId="77777777" w:rsidR="005F48A3" w:rsidRPr="005F48A3" w:rsidRDefault="005F48A3" w:rsidP="005F48A3">
            <w:pPr>
              <w:jc w:val="both"/>
              <w:rPr>
                <w:szCs w:val="20"/>
                <w:lang w:val="de-DE"/>
              </w:rPr>
            </w:pPr>
            <w:r w:rsidRPr="005F48A3">
              <w:rPr>
                <w:szCs w:val="20"/>
                <w:lang w:val="de-DE"/>
              </w:rPr>
              <w:t>See note above</w:t>
            </w:r>
          </w:p>
          <w:p w14:paraId="176BDFCC" w14:textId="77777777" w:rsidR="00D0025A" w:rsidRPr="00051E83" w:rsidRDefault="005F48A3" w:rsidP="005F48A3">
            <w:pPr>
              <w:jc w:val="both"/>
              <w:rPr>
                <w:szCs w:val="20"/>
                <w:lang w:val="de-DE"/>
              </w:rPr>
            </w:pPr>
            <w:r w:rsidRPr="005F48A3">
              <w:rPr>
                <w:szCs w:val="20"/>
                <w:lang w:val="de-DE"/>
              </w:rPr>
              <w:t>NPD</w:t>
            </w:r>
          </w:p>
        </w:tc>
      </w:tr>
      <w:tr w:rsidR="00D0025A" w:rsidRPr="00051E83" w14:paraId="74620850" w14:textId="77777777" w:rsidTr="00DC722E">
        <w:tc>
          <w:tcPr>
            <w:tcW w:w="6101" w:type="dxa"/>
          </w:tcPr>
          <w:p w14:paraId="50799CA0" w14:textId="77777777" w:rsidR="00D0025A" w:rsidRPr="00051E83" w:rsidRDefault="00D0025A" w:rsidP="00051E83">
            <w:pPr>
              <w:rPr>
                <w:b/>
                <w:szCs w:val="20"/>
                <w:lang w:val="de-DE"/>
              </w:rPr>
            </w:pPr>
            <w:r w:rsidRPr="00051E83">
              <w:rPr>
                <w:b/>
                <w:szCs w:val="20"/>
                <w:lang w:val="de-DE"/>
              </w:rPr>
              <w:t>Manufacturing</w:t>
            </w:r>
          </w:p>
          <w:p w14:paraId="647A90BF" w14:textId="77777777" w:rsidR="00D0025A" w:rsidRPr="00051E83" w:rsidRDefault="00D0025A" w:rsidP="00051E83">
            <w:pPr>
              <w:rPr>
                <w:b/>
                <w:szCs w:val="20"/>
                <w:lang w:val="de-DE"/>
              </w:rPr>
            </w:pPr>
          </w:p>
        </w:tc>
        <w:tc>
          <w:tcPr>
            <w:tcW w:w="3141" w:type="dxa"/>
          </w:tcPr>
          <w:p w14:paraId="4D0FDB6F" w14:textId="77777777" w:rsidR="00D0025A" w:rsidRPr="002138A6" w:rsidRDefault="00D0025A" w:rsidP="00051E83">
            <w:pPr>
              <w:rPr>
                <w:szCs w:val="20"/>
              </w:rPr>
            </w:pPr>
            <w:r w:rsidRPr="002138A6">
              <w:rPr>
                <w:szCs w:val="20"/>
              </w:rPr>
              <w:t xml:space="preserve">According to voestalpine Metsec plc component </w:t>
            </w:r>
            <w:r w:rsidR="00434D54" w:rsidRPr="002138A6">
              <w:rPr>
                <w:szCs w:val="20"/>
              </w:rPr>
              <w:t>specifications</w:t>
            </w:r>
            <w:r w:rsidRPr="002138A6">
              <w:rPr>
                <w:szCs w:val="20"/>
              </w:rPr>
              <w:t xml:space="preserve"> and EN 1090-2 EXC 4.</w:t>
            </w:r>
          </w:p>
        </w:tc>
      </w:tr>
    </w:tbl>
    <w:p w14:paraId="09BE7AD4" w14:textId="51ADC221" w:rsidR="00051E83" w:rsidRDefault="00051E83" w:rsidP="00AF7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E62976" w14:paraId="274F4716" w14:textId="77777777" w:rsidTr="00E62976">
        <w:trPr>
          <w:trHeight w:val="546"/>
        </w:trPr>
        <w:tc>
          <w:tcPr>
            <w:tcW w:w="3082" w:type="dxa"/>
          </w:tcPr>
          <w:p w14:paraId="0F33A28D" w14:textId="4B8344A5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t>Part Description</w:t>
            </w:r>
          </w:p>
        </w:tc>
        <w:tc>
          <w:tcPr>
            <w:tcW w:w="3083" w:type="dxa"/>
          </w:tcPr>
          <w:p w14:paraId="4AEFC16E" w14:textId="79584F1F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t>Product Code</w:t>
            </w:r>
          </w:p>
        </w:tc>
        <w:tc>
          <w:tcPr>
            <w:tcW w:w="3083" w:type="dxa"/>
          </w:tcPr>
          <w:p w14:paraId="6ADC7A5E" w14:textId="4A3161DE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t>Material Thickness</w:t>
            </w:r>
          </w:p>
        </w:tc>
      </w:tr>
      <w:tr w:rsidR="00E62976" w14:paraId="57BB7E8B" w14:textId="77777777" w:rsidTr="00E62976">
        <w:trPr>
          <w:trHeight w:val="273"/>
        </w:trPr>
        <w:tc>
          <w:tcPr>
            <w:tcW w:w="3082" w:type="dxa"/>
          </w:tcPr>
          <w:p w14:paraId="2766CFDD" w14:textId="6D20742B" w:rsidR="00E62976" w:rsidRDefault="00E62976" w:rsidP="00E62976">
            <w:r w:rsidRPr="001D3EEC">
              <w:t>ZED Sections</w:t>
            </w:r>
          </w:p>
        </w:tc>
        <w:tc>
          <w:tcPr>
            <w:tcW w:w="3083" w:type="dxa"/>
          </w:tcPr>
          <w:p w14:paraId="2E4125F5" w14:textId="77777777" w:rsidR="00E62976" w:rsidRDefault="00E62976" w:rsidP="00E62976"/>
        </w:tc>
        <w:tc>
          <w:tcPr>
            <w:tcW w:w="3083" w:type="dxa"/>
          </w:tcPr>
          <w:p w14:paraId="1459E539" w14:textId="77777777" w:rsidR="00E62976" w:rsidRDefault="00E62976" w:rsidP="00E62976"/>
        </w:tc>
      </w:tr>
      <w:tr w:rsidR="00E62976" w14:paraId="5E4273B6" w14:textId="77777777" w:rsidTr="00E62976">
        <w:trPr>
          <w:trHeight w:val="273"/>
        </w:trPr>
        <w:tc>
          <w:tcPr>
            <w:tcW w:w="3082" w:type="dxa"/>
          </w:tcPr>
          <w:p w14:paraId="4EF2753C" w14:textId="1115803F" w:rsidR="00E62976" w:rsidRDefault="00E62976" w:rsidP="00E62976">
            <w:pPr>
              <w:jc w:val="right"/>
            </w:pPr>
            <w:r w:rsidRPr="001D3EEC">
              <w:t>142mm</w:t>
            </w:r>
          </w:p>
        </w:tc>
        <w:tc>
          <w:tcPr>
            <w:tcW w:w="3083" w:type="dxa"/>
          </w:tcPr>
          <w:p w14:paraId="4688575D" w14:textId="35FB34C0" w:rsidR="00E62976" w:rsidRDefault="00E62976" w:rsidP="00E62976">
            <w:pPr>
              <w:jc w:val="center"/>
            </w:pPr>
            <w:r w:rsidRPr="001D3EEC">
              <w:t>142Z13</w:t>
            </w:r>
            <w:r w:rsidR="00FC6B54">
              <w:t>X</w:t>
            </w:r>
          </w:p>
        </w:tc>
        <w:tc>
          <w:tcPr>
            <w:tcW w:w="3083" w:type="dxa"/>
          </w:tcPr>
          <w:p w14:paraId="778C5915" w14:textId="079CB5E8" w:rsidR="00E62976" w:rsidRDefault="00E62976" w:rsidP="00E62976">
            <w:pPr>
              <w:jc w:val="center"/>
            </w:pPr>
            <w:r w:rsidRPr="001D3EEC">
              <w:t>1.3mm</w:t>
            </w:r>
          </w:p>
        </w:tc>
      </w:tr>
      <w:tr w:rsidR="00E62976" w14:paraId="1B765D8A" w14:textId="77777777" w:rsidTr="00E62976">
        <w:trPr>
          <w:trHeight w:val="273"/>
        </w:trPr>
        <w:tc>
          <w:tcPr>
            <w:tcW w:w="3082" w:type="dxa"/>
          </w:tcPr>
          <w:p w14:paraId="365DFB56" w14:textId="21FB3038" w:rsidR="00E62976" w:rsidRDefault="00E62976" w:rsidP="00E62976">
            <w:pPr>
              <w:jc w:val="right"/>
            </w:pPr>
            <w:r w:rsidRPr="001D3EEC">
              <w:t>142mm</w:t>
            </w:r>
          </w:p>
        </w:tc>
        <w:tc>
          <w:tcPr>
            <w:tcW w:w="3083" w:type="dxa"/>
          </w:tcPr>
          <w:p w14:paraId="4E7FF380" w14:textId="2A3AA2BB" w:rsidR="00E62976" w:rsidRDefault="00E62976" w:rsidP="00E62976">
            <w:pPr>
              <w:jc w:val="center"/>
            </w:pPr>
            <w:r w:rsidRPr="001D3EEC">
              <w:t>142Z14</w:t>
            </w:r>
            <w:r w:rsidR="00FC6B54">
              <w:t>X</w:t>
            </w:r>
          </w:p>
        </w:tc>
        <w:tc>
          <w:tcPr>
            <w:tcW w:w="3083" w:type="dxa"/>
          </w:tcPr>
          <w:p w14:paraId="1DAD4680" w14:textId="06176BD0" w:rsidR="00E62976" w:rsidRDefault="00E62976" w:rsidP="00E62976">
            <w:pPr>
              <w:jc w:val="center"/>
            </w:pPr>
            <w:r w:rsidRPr="001D3EEC">
              <w:t>1.4mm</w:t>
            </w:r>
          </w:p>
        </w:tc>
      </w:tr>
      <w:tr w:rsidR="00E62976" w14:paraId="42117596" w14:textId="77777777" w:rsidTr="00E62976">
        <w:trPr>
          <w:trHeight w:val="273"/>
        </w:trPr>
        <w:tc>
          <w:tcPr>
            <w:tcW w:w="3082" w:type="dxa"/>
          </w:tcPr>
          <w:p w14:paraId="26EF4416" w14:textId="4B8FAE87" w:rsidR="00E62976" w:rsidRDefault="00E62976" w:rsidP="00E62976">
            <w:pPr>
              <w:jc w:val="right"/>
            </w:pPr>
            <w:r w:rsidRPr="001D3EEC">
              <w:t>142mm</w:t>
            </w:r>
          </w:p>
        </w:tc>
        <w:tc>
          <w:tcPr>
            <w:tcW w:w="3083" w:type="dxa"/>
          </w:tcPr>
          <w:p w14:paraId="4413C85F" w14:textId="63A76FF7" w:rsidR="00E62976" w:rsidRDefault="00E62976" w:rsidP="00E62976">
            <w:pPr>
              <w:jc w:val="center"/>
            </w:pPr>
            <w:r w:rsidRPr="001D3EEC">
              <w:t>142Z15</w:t>
            </w:r>
            <w:r w:rsidR="00FC6B54">
              <w:t>X</w:t>
            </w:r>
          </w:p>
        </w:tc>
        <w:tc>
          <w:tcPr>
            <w:tcW w:w="3083" w:type="dxa"/>
          </w:tcPr>
          <w:p w14:paraId="45FAD02F" w14:textId="1984855C" w:rsidR="00E62976" w:rsidRDefault="00E62976" w:rsidP="00E62976">
            <w:pPr>
              <w:jc w:val="center"/>
            </w:pPr>
            <w:r w:rsidRPr="001D3EEC">
              <w:t>1.5mm</w:t>
            </w:r>
          </w:p>
        </w:tc>
      </w:tr>
      <w:tr w:rsidR="00E62976" w14:paraId="54867A0F" w14:textId="77777777" w:rsidTr="00E62976">
        <w:trPr>
          <w:trHeight w:val="273"/>
        </w:trPr>
        <w:tc>
          <w:tcPr>
            <w:tcW w:w="3082" w:type="dxa"/>
          </w:tcPr>
          <w:p w14:paraId="32D8E584" w14:textId="0BFCE7D4" w:rsidR="00E62976" w:rsidRDefault="00E62976" w:rsidP="00E62976">
            <w:pPr>
              <w:jc w:val="right"/>
            </w:pPr>
            <w:r w:rsidRPr="001D3EEC">
              <w:t>142mm</w:t>
            </w:r>
          </w:p>
        </w:tc>
        <w:tc>
          <w:tcPr>
            <w:tcW w:w="3083" w:type="dxa"/>
          </w:tcPr>
          <w:p w14:paraId="45E9D39E" w14:textId="4B845294" w:rsidR="00E62976" w:rsidRDefault="00E62976" w:rsidP="00E62976">
            <w:pPr>
              <w:jc w:val="center"/>
            </w:pPr>
            <w:r w:rsidRPr="001D3EEC">
              <w:t>142Z16</w:t>
            </w:r>
            <w:r w:rsidR="00FC6B54">
              <w:t>X</w:t>
            </w:r>
          </w:p>
        </w:tc>
        <w:tc>
          <w:tcPr>
            <w:tcW w:w="3083" w:type="dxa"/>
          </w:tcPr>
          <w:p w14:paraId="366825FF" w14:textId="0B1A22A2" w:rsidR="00E62976" w:rsidRDefault="00E62976" w:rsidP="00E62976">
            <w:pPr>
              <w:jc w:val="center"/>
            </w:pPr>
            <w:r w:rsidRPr="001D3EEC">
              <w:t>1.6mm</w:t>
            </w:r>
          </w:p>
        </w:tc>
      </w:tr>
      <w:tr w:rsidR="00E62976" w14:paraId="0C48CFC6" w14:textId="77777777" w:rsidTr="00E62976">
        <w:trPr>
          <w:trHeight w:val="273"/>
        </w:trPr>
        <w:tc>
          <w:tcPr>
            <w:tcW w:w="3082" w:type="dxa"/>
          </w:tcPr>
          <w:p w14:paraId="460563CC" w14:textId="04AF5741" w:rsidR="00E62976" w:rsidRDefault="00E62976" w:rsidP="00E62976">
            <w:pPr>
              <w:jc w:val="right"/>
            </w:pPr>
            <w:r w:rsidRPr="001D3EEC">
              <w:t>142mm</w:t>
            </w:r>
          </w:p>
        </w:tc>
        <w:tc>
          <w:tcPr>
            <w:tcW w:w="3083" w:type="dxa"/>
          </w:tcPr>
          <w:p w14:paraId="57D2547C" w14:textId="2B78265F" w:rsidR="00E62976" w:rsidRDefault="00E62976" w:rsidP="00E62976">
            <w:pPr>
              <w:jc w:val="center"/>
            </w:pPr>
            <w:r w:rsidRPr="001D3EEC">
              <w:t>142Z18</w:t>
            </w:r>
            <w:r w:rsidR="00FC6B54">
              <w:t>X</w:t>
            </w:r>
          </w:p>
        </w:tc>
        <w:tc>
          <w:tcPr>
            <w:tcW w:w="3083" w:type="dxa"/>
          </w:tcPr>
          <w:p w14:paraId="3B000EE9" w14:textId="524D73BF" w:rsidR="00E62976" w:rsidRDefault="00E62976" w:rsidP="00E62976">
            <w:pPr>
              <w:jc w:val="center"/>
            </w:pPr>
            <w:r w:rsidRPr="001D3EEC">
              <w:t>1.8mm</w:t>
            </w:r>
          </w:p>
        </w:tc>
      </w:tr>
      <w:tr w:rsidR="00E62976" w14:paraId="715E442A" w14:textId="77777777" w:rsidTr="00E62976">
        <w:trPr>
          <w:trHeight w:val="273"/>
        </w:trPr>
        <w:tc>
          <w:tcPr>
            <w:tcW w:w="3082" w:type="dxa"/>
          </w:tcPr>
          <w:p w14:paraId="60578B36" w14:textId="005E56EF" w:rsidR="00E62976" w:rsidRDefault="00E62976" w:rsidP="00E62976">
            <w:pPr>
              <w:jc w:val="right"/>
            </w:pPr>
            <w:r w:rsidRPr="001D3EEC">
              <w:t>142mm</w:t>
            </w:r>
          </w:p>
        </w:tc>
        <w:tc>
          <w:tcPr>
            <w:tcW w:w="3083" w:type="dxa"/>
          </w:tcPr>
          <w:p w14:paraId="19847DDF" w14:textId="7E3A488E" w:rsidR="00E62976" w:rsidRDefault="00E62976" w:rsidP="00E62976">
            <w:pPr>
              <w:jc w:val="center"/>
            </w:pPr>
            <w:r w:rsidRPr="001D3EEC">
              <w:t>142Z20</w:t>
            </w:r>
            <w:r w:rsidR="00FC6B54">
              <w:t>X</w:t>
            </w:r>
          </w:p>
        </w:tc>
        <w:tc>
          <w:tcPr>
            <w:tcW w:w="3083" w:type="dxa"/>
          </w:tcPr>
          <w:p w14:paraId="0ADD9308" w14:textId="47DD2149" w:rsidR="00E62976" w:rsidRDefault="00E62976" w:rsidP="00E62976">
            <w:pPr>
              <w:jc w:val="center"/>
            </w:pPr>
            <w:r w:rsidRPr="001D3EEC">
              <w:t>2.0mm</w:t>
            </w:r>
          </w:p>
        </w:tc>
      </w:tr>
      <w:tr w:rsidR="00E62976" w14:paraId="6268000F" w14:textId="77777777" w:rsidTr="00E62976">
        <w:trPr>
          <w:trHeight w:val="273"/>
        </w:trPr>
        <w:tc>
          <w:tcPr>
            <w:tcW w:w="3082" w:type="dxa"/>
          </w:tcPr>
          <w:p w14:paraId="5D855961" w14:textId="0952C890" w:rsidR="00E62976" w:rsidRDefault="00E62976" w:rsidP="00E62976">
            <w:pPr>
              <w:jc w:val="right"/>
            </w:pPr>
            <w:r w:rsidRPr="001D3EEC">
              <w:t>172mm</w:t>
            </w:r>
          </w:p>
        </w:tc>
        <w:tc>
          <w:tcPr>
            <w:tcW w:w="3083" w:type="dxa"/>
          </w:tcPr>
          <w:p w14:paraId="5FC2D11A" w14:textId="3A980425" w:rsidR="00E62976" w:rsidRDefault="00E62976" w:rsidP="00E62976">
            <w:pPr>
              <w:jc w:val="center"/>
            </w:pPr>
            <w:r w:rsidRPr="001D3EEC">
              <w:t>172Z13</w:t>
            </w:r>
            <w:r w:rsidR="00FC6B54">
              <w:t>X</w:t>
            </w:r>
          </w:p>
        </w:tc>
        <w:tc>
          <w:tcPr>
            <w:tcW w:w="3083" w:type="dxa"/>
          </w:tcPr>
          <w:p w14:paraId="4FDCBDBE" w14:textId="330C9E5C" w:rsidR="00E62976" w:rsidRDefault="00E62976" w:rsidP="00E62976">
            <w:pPr>
              <w:jc w:val="center"/>
            </w:pPr>
            <w:r w:rsidRPr="001D3EEC">
              <w:t>1.3mm</w:t>
            </w:r>
          </w:p>
        </w:tc>
      </w:tr>
      <w:tr w:rsidR="00E62976" w14:paraId="5BB8A0A4" w14:textId="77777777" w:rsidTr="00E62976">
        <w:trPr>
          <w:trHeight w:val="273"/>
        </w:trPr>
        <w:tc>
          <w:tcPr>
            <w:tcW w:w="3082" w:type="dxa"/>
          </w:tcPr>
          <w:p w14:paraId="78705C16" w14:textId="062403A5" w:rsidR="00E62976" w:rsidRDefault="00E62976" w:rsidP="00E62976">
            <w:pPr>
              <w:jc w:val="right"/>
            </w:pPr>
            <w:r w:rsidRPr="001D3EEC">
              <w:t>172mm</w:t>
            </w:r>
          </w:p>
        </w:tc>
        <w:tc>
          <w:tcPr>
            <w:tcW w:w="3083" w:type="dxa"/>
          </w:tcPr>
          <w:p w14:paraId="0989ACE2" w14:textId="4C1F1777" w:rsidR="00E62976" w:rsidRDefault="00E62976" w:rsidP="00E62976">
            <w:pPr>
              <w:jc w:val="center"/>
            </w:pPr>
            <w:r w:rsidRPr="001D3EEC">
              <w:t>172Z14</w:t>
            </w:r>
            <w:r w:rsidR="00FC6B54">
              <w:t>X</w:t>
            </w:r>
          </w:p>
        </w:tc>
        <w:tc>
          <w:tcPr>
            <w:tcW w:w="3083" w:type="dxa"/>
          </w:tcPr>
          <w:p w14:paraId="01BA1B5E" w14:textId="2C5243AE" w:rsidR="00E62976" w:rsidRDefault="00E62976" w:rsidP="00E62976">
            <w:pPr>
              <w:jc w:val="center"/>
            </w:pPr>
            <w:r w:rsidRPr="001D3EEC">
              <w:t>1.4mm</w:t>
            </w:r>
          </w:p>
        </w:tc>
      </w:tr>
      <w:tr w:rsidR="00E62976" w14:paraId="1CF93ED9" w14:textId="77777777" w:rsidTr="00E62976">
        <w:trPr>
          <w:trHeight w:val="273"/>
        </w:trPr>
        <w:tc>
          <w:tcPr>
            <w:tcW w:w="3082" w:type="dxa"/>
          </w:tcPr>
          <w:p w14:paraId="2AEAC09F" w14:textId="6AFB42B3" w:rsidR="00E62976" w:rsidRDefault="00E62976" w:rsidP="00E62976">
            <w:pPr>
              <w:jc w:val="right"/>
            </w:pPr>
            <w:r w:rsidRPr="001D3EEC">
              <w:t>172mm</w:t>
            </w:r>
          </w:p>
        </w:tc>
        <w:tc>
          <w:tcPr>
            <w:tcW w:w="3083" w:type="dxa"/>
          </w:tcPr>
          <w:p w14:paraId="0AEC66B6" w14:textId="59E5C05A" w:rsidR="00E62976" w:rsidRDefault="00E62976" w:rsidP="00E62976">
            <w:pPr>
              <w:jc w:val="center"/>
            </w:pPr>
            <w:r w:rsidRPr="001D3EEC">
              <w:t>172Z15</w:t>
            </w:r>
            <w:r w:rsidR="00FC6B54">
              <w:t>X</w:t>
            </w:r>
          </w:p>
        </w:tc>
        <w:tc>
          <w:tcPr>
            <w:tcW w:w="3083" w:type="dxa"/>
          </w:tcPr>
          <w:p w14:paraId="2A2D0A84" w14:textId="1C1A220D" w:rsidR="00E62976" w:rsidRDefault="00E62976" w:rsidP="00E62976">
            <w:pPr>
              <w:jc w:val="center"/>
            </w:pPr>
            <w:r w:rsidRPr="001D3EEC">
              <w:t>1.5mm</w:t>
            </w:r>
          </w:p>
        </w:tc>
      </w:tr>
      <w:tr w:rsidR="00E62976" w14:paraId="3B7F44C8" w14:textId="77777777" w:rsidTr="00E62976">
        <w:trPr>
          <w:trHeight w:val="273"/>
        </w:trPr>
        <w:tc>
          <w:tcPr>
            <w:tcW w:w="3082" w:type="dxa"/>
          </w:tcPr>
          <w:p w14:paraId="3BC5B9CC" w14:textId="31991435" w:rsidR="00E62976" w:rsidRDefault="00E62976" w:rsidP="00E62976">
            <w:pPr>
              <w:jc w:val="right"/>
            </w:pPr>
            <w:r w:rsidRPr="001D3EEC">
              <w:t>172mm</w:t>
            </w:r>
          </w:p>
        </w:tc>
        <w:tc>
          <w:tcPr>
            <w:tcW w:w="3083" w:type="dxa"/>
          </w:tcPr>
          <w:p w14:paraId="2B758993" w14:textId="51339F8E" w:rsidR="00E62976" w:rsidRDefault="00E62976" w:rsidP="00E62976">
            <w:pPr>
              <w:jc w:val="center"/>
            </w:pPr>
            <w:r w:rsidRPr="001D3EEC">
              <w:t>172Z16</w:t>
            </w:r>
            <w:r w:rsidR="00FC6B54">
              <w:t>X</w:t>
            </w:r>
          </w:p>
        </w:tc>
        <w:tc>
          <w:tcPr>
            <w:tcW w:w="3083" w:type="dxa"/>
          </w:tcPr>
          <w:p w14:paraId="572B844C" w14:textId="6498CCB9" w:rsidR="00E62976" w:rsidRDefault="00E62976" w:rsidP="00E62976">
            <w:pPr>
              <w:jc w:val="center"/>
            </w:pPr>
            <w:r w:rsidRPr="001D3EEC">
              <w:t>1.6mm</w:t>
            </w:r>
          </w:p>
        </w:tc>
      </w:tr>
      <w:tr w:rsidR="00E62976" w14:paraId="70512D3C" w14:textId="77777777" w:rsidTr="00E62976">
        <w:trPr>
          <w:trHeight w:val="273"/>
        </w:trPr>
        <w:tc>
          <w:tcPr>
            <w:tcW w:w="3082" w:type="dxa"/>
          </w:tcPr>
          <w:p w14:paraId="74D30399" w14:textId="54F2BABC" w:rsidR="00E62976" w:rsidRDefault="00E62976" w:rsidP="00E62976">
            <w:pPr>
              <w:jc w:val="right"/>
            </w:pPr>
            <w:r w:rsidRPr="001D3EEC">
              <w:t>172mm</w:t>
            </w:r>
          </w:p>
        </w:tc>
        <w:tc>
          <w:tcPr>
            <w:tcW w:w="3083" w:type="dxa"/>
          </w:tcPr>
          <w:p w14:paraId="5E3DEDB4" w14:textId="4502F37A" w:rsidR="00E62976" w:rsidRDefault="00E62976" w:rsidP="00E62976">
            <w:pPr>
              <w:jc w:val="center"/>
            </w:pPr>
            <w:r w:rsidRPr="001D3EEC">
              <w:t>172Z18</w:t>
            </w:r>
            <w:r w:rsidR="00FC6B54">
              <w:t>X</w:t>
            </w:r>
          </w:p>
        </w:tc>
        <w:tc>
          <w:tcPr>
            <w:tcW w:w="3083" w:type="dxa"/>
          </w:tcPr>
          <w:p w14:paraId="08D50C9A" w14:textId="3C78603D" w:rsidR="00E62976" w:rsidRDefault="00E62976" w:rsidP="00E62976">
            <w:pPr>
              <w:jc w:val="center"/>
            </w:pPr>
            <w:r w:rsidRPr="001D3EEC">
              <w:t>1.8mm</w:t>
            </w:r>
          </w:p>
        </w:tc>
      </w:tr>
      <w:tr w:rsidR="00E62976" w14:paraId="4D0936C1" w14:textId="77777777" w:rsidTr="00E62976">
        <w:trPr>
          <w:trHeight w:val="273"/>
        </w:trPr>
        <w:tc>
          <w:tcPr>
            <w:tcW w:w="3082" w:type="dxa"/>
          </w:tcPr>
          <w:p w14:paraId="75579FF6" w14:textId="7110E68A" w:rsidR="00E62976" w:rsidRDefault="00E62976" w:rsidP="00E62976">
            <w:pPr>
              <w:jc w:val="right"/>
            </w:pPr>
            <w:r w:rsidRPr="001D3EEC">
              <w:t>172mm</w:t>
            </w:r>
          </w:p>
        </w:tc>
        <w:tc>
          <w:tcPr>
            <w:tcW w:w="3083" w:type="dxa"/>
          </w:tcPr>
          <w:p w14:paraId="3DA0A25E" w14:textId="60E17C0C" w:rsidR="00E62976" w:rsidRDefault="00E62976" w:rsidP="00E62976">
            <w:pPr>
              <w:jc w:val="center"/>
            </w:pPr>
            <w:r w:rsidRPr="001D3EEC">
              <w:t>172Z20</w:t>
            </w:r>
            <w:r w:rsidR="00FC6B54">
              <w:t>X</w:t>
            </w:r>
          </w:p>
        </w:tc>
        <w:tc>
          <w:tcPr>
            <w:tcW w:w="3083" w:type="dxa"/>
          </w:tcPr>
          <w:p w14:paraId="5681CFAE" w14:textId="4D540269" w:rsidR="00E62976" w:rsidRDefault="00E62976" w:rsidP="00E62976">
            <w:pPr>
              <w:jc w:val="center"/>
            </w:pPr>
            <w:r w:rsidRPr="001D3EEC">
              <w:t>2.0mm</w:t>
            </w:r>
          </w:p>
        </w:tc>
      </w:tr>
      <w:tr w:rsidR="00E62976" w14:paraId="6E72A2E5" w14:textId="77777777" w:rsidTr="00E62976">
        <w:trPr>
          <w:trHeight w:val="273"/>
        </w:trPr>
        <w:tc>
          <w:tcPr>
            <w:tcW w:w="3082" w:type="dxa"/>
          </w:tcPr>
          <w:p w14:paraId="656768E7" w14:textId="2AED48B8" w:rsidR="00E62976" w:rsidRDefault="00E62976" w:rsidP="00E62976">
            <w:pPr>
              <w:jc w:val="right"/>
            </w:pPr>
            <w:r w:rsidRPr="001D3EEC">
              <w:t>172mm</w:t>
            </w:r>
          </w:p>
        </w:tc>
        <w:tc>
          <w:tcPr>
            <w:tcW w:w="3083" w:type="dxa"/>
          </w:tcPr>
          <w:p w14:paraId="4B305D6E" w14:textId="5FA24FF0" w:rsidR="00E62976" w:rsidRDefault="00E62976" w:rsidP="00E62976">
            <w:pPr>
              <w:jc w:val="center"/>
            </w:pPr>
            <w:r w:rsidRPr="001D3EEC">
              <w:t>172Z23</w:t>
            </w:r>
            <w:r w:rsidR="00FC6B54">
              <w:t>X</w:t>
            </w:r>
          </w:p>
        </w:tc>
        <w:tc>
          <w:tcPr>
            <w:tcW w:w="3083" w:type="dxa"/>
          </w:tcPr>
          <w:p w14:paraId="197D13F0" w14:textId="0E8B4658" w:rsidR="00E62976" w:rsidRDefault="00E62976" w:rsidP="00E62976">
            <w:pPr>
              <w:jc w:val="center"/>
            </w:pPr>
            <w:r w:rsidRPr="001D3EEC">
              <w:t>2.3mm</w:t>
            </w:r>
          </w:p>
        </w:tc>
      </w:tr>
      <w:tr w:rsidR="00E62976" w14:paraId="4F1ADB48" w14:textId="77777777" w:rsidTr="00E62976">
        <w:trPr>
          <w:trHeight w:val="273"/>
        </w:trPr>
        <w:tc>
          <w:tcPr>
            <w:tcW w:w="3082" w:type="dxa"/>
          </w:tcPr>
          <w:p w14:paraId="0A7AC4B9" w14:textId="101647DB" w:rsidR="00E62976" w:rsidRDefault="00E62976" w:rsidP="00E62976">
            <w:pPr>
              <w:jc w:val="right"/>
            </w:pPr>
            <w:r w:rsidRPr="001D3EEC">
              <w:t>172mm</w:t>
            </w:r>
          </w:p>
        </w:tc>
        <w:tc>
          <w:tcPr>
            <w:tcW w:w="3083" w:type="dxa"/>
          </w:tcPr>
          <w:p w14:paraId="22D9AA47" w14:textId="22426503" w:rsidR="00E62976" w:rsidRDefault="00E62976" w:rsidP="00E62976">
            <w:pPr>
              <w:jc w:val="center"/>
            </w:pPr>
            <w:r w:rsidRPr="001D3EEC">
              <w:t>172Z25</w:t>
            </w:r>
            <w:r w:rsidR="00FC6B54">
              <w:t>X</w:t>
            </w:r>
          </w:p>
        </w:tc>
        <w:tc>
          <w:tcPr>
            <w:tcW w:w="3083" w:type="dxa"/>
          </w:tcPr>
          <w:p w14:paraId="13661AB2" w14:textId="4C54B760" w:rsidR="00E62976" w:rsidRDefault="00E62976" w:rsidP="00E62976">
            <w:pPr>
              <w:jc w:val="center"/>
            </w:pPr>
            <w:r w:rsidRPr="001D3EEC">
              <w:t>2.5mm</w:t>
            </w:r>
          </w:p>
        </w:tc>
      </w:tr>
      <w:tr w:rsidR="00E62976" w14:paraId="395AFF76" w14:textId="77777777" w:rsidTr="00E62976">
        <w:trPr>
          <w:trHeight w:val="273"/>
        </w:trPr>
        <w:tc>
          <w:tcPr>
            <w:tcW w:w="3082" w:type="dxa"/>
          </w:tcPr>
          <w:p w14:paraId="59A0C5BA" w14:textId="690BC8DF" w:rsidR="00E62976" w:rsidRDefault="00E62976" w:rsidP="00E62976">
            <w:pPr>
              <w:jc w:val="right"/>
            </w:pPr>
            <w:r w:rsidRPr="001D3EEC">
              <w:t>202mm</w:t>
            </w:r>
          </w:p>
        </w:tc>
        <w:tc>
          <w:tcPr>
            <w:tcW w:w="3083" w:type="dxa"/>
          </w:tcPr>
          <w:p w14:paraId="07CE507B" w14:textId="5335E690" w:rsidR="00E62976" w:rsidRDefault="00E62976" w:rsidP="00E62976">
            <w:pPr>
              <w:jc w:val="center"/>
            </w:pPr>
            <w:r w:rsidRPr="001D3EEC">
              <w:t>202Z13</w:t>
            </w:r>
            <w:r w:rsidR="00FC6B54">
              <w:t>X</w:t>
            </w:r>
          </w:p>
        </w:tc>
        <w:tc>
          <w:tcPr>
            <w:tcW w:w="3083" w:type="dxa"/>
          </w:tcPr>
          <w:p w14:paraId="10F24558" w14:textId="402F9F85" w:rsidR="00E62976" w:rsidRDefault="00E62976" w:rsidP="00E62976">
            <w:pPr>
              <w:jc w:val="center"/>
            </w:pPr>
            <w:r w:rsidRPr="001D3EEC">
              <w:t>1.3mm</w:t>
            </w:r>
          </w:p>
        </w:tc>
      </w:tr>
      <w:tr w:rsidR="00E62976" w14:paraId="11C633EC" w14:textId="77777777" w:rsidTr="00E62976">
        <w:trPr>
          <w:trHeight w:val="273"/>
        </w:trPr>
        <w:tc>
          <w:tcPr>
            <w:tcW w:w="3082" w:type="dxa"/>
          </w:tcPr>
          <w:p w14:paraId="3781FAC0" w14:textId="7E07889B" w:rsidR="00E62976" w:rsidRDefault="00E62976" w:rsidP="00E62976">
            <w:pPr>
              <w:jc w:val="right"/>
            </w:pPr>
            <w:r w:rsidRPr="001D3EEC">
              <w:t>202mm</w:t>
            </w:r>
          </w:p>
        </w:tc>
        <w:tc>
          <w:tcPr>
            <w:tcW w:w="3083" w:type="dxa"/>
          </w:tcPr>
          <w:p w14:paraId="107D781C" w14:textId="57F1022F" w:rsidR="00E62976" w:rsidRDefault="00E62976" w:rsidP="00E62976">
            <w:pPr>
              <w:jc w:val="center"/>
            </w:pPr>
            <w:r w:rsidRPr="001D3EEC">
              <w:t>202Z14</w:t>
            </w:r>
            <w:r w:rsidR="00FC6B54">
              <w:t>X</w:t>
            </w:r>
          </w:p>
        </w:tc>
        <w:tc>
          <w:tcPr>
            <w:tcW w:w="3083" w:type="dxa"/>
          </w:tcPr>
          <w:p w14:paraId="38759447" w14:textId="50FB46FF" w:rsidR="00E62976" w:rsidRDefault="00E62976" w:rsidP="00E62976">
            <w:pPr>
              <w:jc w:val="center"/>
            </w:pPr>
            <w:r w:rsidRPr="001D3EEC">
              <w:t>1.4mm</w:t>
            </w:r>
          </w:p>
        </w:tc>
      </w:tr>
      <w:tr w:rsidR="00E62976" w14:paraId="0B2CEA52" w14:textId="77777777" w:rsidTr="00E62976">
        <w:trPr>
          <w:trHeight w:val="273"/>
        </w:trPr>
        <w:tc>
          <w:tcPr>
            <w:tcW w:w="3082" w:type="dxa"/>
          </w:tcPr>
          <w:p w14:paraId="2D7DF366" w14:textId="52DF8C7D" w:rsidR="00E62976" w:rsidRDefault="00E62976" w:rsidP="00E62976">
            <w:pPr>
              <w:jc w:val="right"/>
            </w:pPr>
            <w:r w:rsidRPr="001D3EEC">
              <w:t>202mm</w:t>
            </w:r>
          </w:p>
        </w:tc>
        <w:tc>
          <w:tcPr>
            <w:tcW w:w="3083" w:type="dxa"/>
          </w:tcPr>
          <w:p w14:paraId="53EF5177" w14:textId="185EF246" w:rsidR="00E62976" w:rsidRDefault="00E62976" w:rsidP="00E62976">
            <w:pPr>
              <w:jc w:val="center"/>
            </w:pPr>
            <w:r w:rsidRPr="001D3EEC">
              <w:t>202Z15</w:t>
            </w:r>
            <w:r w:rsidR="00FC6B54">
              <w:t>X</w:t>
            </w:r>
          </w:p>
        </w:tc>
        <w:tc>
          <w:tcPr>
            <w:tcW w:w="3083" w:type="dxa"/>
          </w:tcPr>
          <w:p w14:paraId="1F153207" w14:textId="3796BE84" w:rsidR="00E62976" w:rsidRDefault="00E62976" w:rsidP="00E62976">
            <w:pPr>
              <w:jc w:val="center"/>
            </w:pPr>
            <w:r w:rsidRPr="001D3EEC">
              <w:t>1.5mm</w:t>
            </w:r>
          </w:p>
        </w:tc>
      </w:tr>
      <w:tr w:rsidR="00E62976" w14:paraId="7A82C640" w14:textId="77777777" w:rsidTr="00E62976">
        <w:trPr>
          <w:trHeight w:val="273"/>
        </w:trPr>
        <w:tc>
          <w:tcPr>
            <w:tcW w:w="3082" w:type="dxa"/>
          </w:tcPr>
          <w:p w14:paraId="3D83CF4D" w14:textId="2D179656" w:rsidR="00E62976" w:rsidRDefault="00E62976" w:rsidP="00E62976">
            <w:pPr>
              <w:jc w:val="right"/>
            </w:pPr>
            <w:r w:rsidRPr="001D3EEC">
              <w:t>202mm</w:t>
            </w:r>
          </w:p>
        </w:tc>
        <w:tc>
          <w:tcPr>
            <w:tcW w:w="3083" w:type="dxa"/>
          </w:tcPr>
          <w:p w14:paraId="04B48236" w14:textId="2A02DC25" w:rsidR="00E62976" w:rsidRDefault="00E62976" w:rsidP="00E62976">
            <w:pPr>
              <w:jc w:val="center"/>
            </w:pPr>
            <w:r w:rsidRPr="001D3EEC">
              <w:t>202Z16</w:t>
            </w:r>
            <w:r w:rsidR="00FC6B54">
              <w:t>X</w:t>
            </w:r>
          </w:p>
        </w:tc>
        <w:tc>
          <w:tcPr>
            <w:tcW w:w="3083" w:type="dxa"/>
          </w:tcPr>
          <w:p w14:paraId="1BF3FECD" w14:textId="7DA6C9BC" w:rsidR="00E62976" w:rsidRDefault="00E62976" w:rsidP="00E62976">
            <w:pPr>
              <w:jc w:val="center"/>
            </w:pPr>
            <w:r w:rsidRPr="001D3EEC">
              <w:t>1.6mm</w:t>
            </w:r>
          </w:p>
        </w:tc>
      </w:tr>
      <w:tr w:rsidR="00E62976" w14:paraId="13725B5B" w14:textId="77777777" w:rsidTr="00E62976">
        <w:trPr>
          <w:trHeight w:val="273"/>
        </w:trPr>
        <w:tc>
          <w:tcPr>
            <w:tcW w:w="3082" w:type="dxa"/>
          </w:tcPr>
          <w:p w14:paraId="7945EA89" w14:textId="02961B53" w:rsidR="00E62976" w:rsidRDefault="00E62976" w:rsidP="00E62976">
            <w:pPr>
              <w:jc w:val="right"/>
            </w:pPr>
            <w:r w:rsidRPr="001D3EEC">
              <w:t>202mm</w:t>
            </w:r>
          </w:p>
        </w:tc>
        <w:tc>
          <w:tcPr>
            <w:tcW w:w="3083" w:type="dxa"/>
          </w:tcPr>
          <w:p w14:paraId="0A438A80" w14:textId="3F6AF927" w:rsidR="00E62976" w:rsidRDefault="00E62976" w:rsidP="00E62976">
            <w:pPr>
              <w:jc w:val="center"/>
            </w:pPr>
            <w:r w:rsidRPr="001D3EEC">
              <w:t>202Z18</w:t>
            </w:r>
            <w:r w:rsidR="00FC6B54">
              <w:t>X</w:t>
            </w:r>
          </w:p>
        </w:tc>
        <w:tc>
          <w:tcPr>
            <w:tcW w:w="3083" w:type="dxa"/>
          </w:tcPr>
          <w:p w14:paraId="5C25065F" w14:textId="2D655A9D" w:rsidR="00E62976" w:rsidRDefault="00E62976" w:rsidP="00E62976">
            <w:pPr>
              <w:jc w:val="center"/>
            </w:pPr>
            <w:r w:rsidRPr="001D3EEC">
              <w:t>1.8mm</w:t>
            </w:r>
          </w:p>
        </w:tc>
      </w:tr>
      <w:tr w:rsidR="00E62976" w14:paraId="1D52B781" w14:textId="77777777" w:rsidTr="00E62976">
        <w:trPr>
          <w:trHeight w:val="273"/>
        </w:trPr>
        <w:tc>
          <w:tcPr>
            <w:tcW w:w="3082" w:type="dxa"/>
          </w:tcPr>
          <w:p w14:paraId="1B2EB867" w14:textId="2451F7FA" w:rsidR="00E62976" w:rsidRDefault="00E62976" w:rsidP="00E62976">
            <w:pPr>
              <w:jc w:val="right"/>
            </w:pPr>
            <w:r w:rsidRPr="001D3EEC">
              <w:t>202mm</w:t>
            </w:r>
          </w:p>
        </w:tc>
        <w:tc>
          <w:tcPr>
            <w:tcW w:w="3083" w:type="dxa"/>
          </w:tcPr>
          <w:p w14:paraId="6A65192A" w14:textId="215D4654" w:rsidR="00E62976" w:rsidRDefault="00E62976" w:rsidP="00E62976">
            <w:pPr>
              <w:jc w:val="center"/>
            </w:pPr>
            <w:r w:rsidRPr="001D3EEC">
              <w:t>202Z20</w:t>
            </w:r>
            <w:r w:rsidR="00FC6B54">
              <w:t>X</w:t>
            </w:r>
          </w:p>
        </w:tc>
        <w:tc>
          <w:tcPr>
            <w:tcW w:w="3083" w:type="dxa"/>
          </w:tcPr>
          <w:p w14:paraId="4383409E" w14:textId="42964000" w:rsidR="00E62976" w:rsidRDefault="00E62976" w:rsidP="00E62976">
            <w:pPr>
              <w:jc w:val="center"/>
            </w:pPr>
            <w:r w:rsidRPr="001D3EEC">
              <w:t>2.0mm</w:t>
            </w:r>
          </w:p>
        </w:tc>
      </w:tr>
      <w:tr w:rsidR="00E62976" w14:paraId="2A9295A9" w14:textId="77777777" w:rsidTr="00E62976">
        <w:trPr>
          <w:trHeight w:val="273"/>
        </w:trPr>
        <w:tc>
          <w:tcPr>
            <w:tcW w:w="3082" w:type="dxa"/>
          </w:tcPr>
          <w:p w14:paraId="49ADCE6C" w14:textId="27EB8D2D" w:rsidR="00E62976" w:rsidRDefault="00E62976" w:rsidP="00E62976">
            <w:pPr>
              <w:jc w:val="right"/>
            </w:pPr>
            <w:r w:rsidRPr="00EC5D4A">
              <w:t>202mm</w:t>
            </w:r>
          </w:p>
        </w:tc>
        <w:tc>
          <w:tcPr>
            <w:tcW w:w="3083" w:type="dxa"/>
          </w:tcPr>
          <w:p w14:paraId="2BD4F0FC" w14:textId="1B058F75" w:rsidR="00E62976" w:rsidRDefault="00E62976" w:rsidP="00E62976">
            <w:pPr>
              <w:jc w:val="center"/>
            </w:pPr>
            <w:r w:rsidRPr="00EC5D4A">
              <w:t>202Z23</w:t>
            </w:r>
            <w:r w:rsidR="00FC6B54">
              <w:t>X</w:t>
            </w:r>
          </w:p>
        </w:tc>
        <w:tc>
          <w:tcPr>
            <w:tcW w:w="3083" w:type="dxa"/>
          </w:tcPr>
          <w:p w14:paraId="232DAEAB" w14:textId="4B14F863" w:rsidR="00E62976" w:rsidRDefault="00E62976" w:rsidP="00E62976">
            <w:pPr>
              <w:jc w:val="center"/>
            </w:pPr>
            <w:r w:rsidRPr="00EC5D4A">
              <w:t>2.3mm</w:t>
            </w:r>
          </w:p>
        </w:tc>
      </w:tr>
      <w:tr w:rsidR="00E62976" w14:paraId="1DB47B00" w14:textId="77777777" w:rsidTr="00E62976">
        <w:trPr>
          <w:trHeight w:val="273"/>
        </w:trPr>
        <w:tc>
          <w:tcPr>
            <w:tcW w:w="3082" w:type="dxa"/>
          </w:tcPr>
          <w:p w14:paraId="6B046532" w14:textId="7E89C28E" w:rsidR="00E62976" w:rsidRDefault="00E62976" w:rsidP="00E62976">
            <w:pPr>
              <w:jc w:val="right"/>
            </w:pPr>
            <w:r w:rsidRPr="00EC5D4A">
              <w:t>202mm</w:t>
            </w:r>
          </w:p>
        </w:tc>
        <w:tc>
          <w:tcPr>
            <w:tcW w:w="3083" w:type="dxa"/>
          </w:tcPr>
          <w:p w14:paraId="22AB20C2" w14:textId="21CA2F9C" w:rsidR="00E62976" w:rsidRDefault="00E62976" w:rsidP="00E62976">
            <w:pPr>
              <w:jc w:val="center"/>
            </w:pPr>
            <w:r w:rsidRPr="00EC5D4A">
              <w:t>202Z27</w:t>
            </w:r>
            <w:r w:rsidR="00FC6B54">
              <w:t>X</w:t>
            </w:r>
          </w:p>
        </w:tc>
        <w:tc>
          <w:tcPr>
            <w:tcW w:w="3083" w:type="dxa"/>
          </w:tcPr>
          <w:p w14:paraId="1A14740B" w14:textId="59F68F45" w:rsidR="00E62976" w:rsidRDefault="00E62976" w:rsidP="00E62976">
            <w:pPr>
              <w:jc w:val="center"/>
            </w:pPr>
            <w:r w:rsidRPr="00EC5D4A">
              <w:t>2.7mm</w:t>
            </w:r>
          </w:p>
        </w:tc>
      </w:tr>
      <w:tr w:rsidR="00E62976" w14:paraId="6A287466" w14:textId="77777777" w:rsidTr="00E62976">
        <w:trPr>
          <w:trHeight w:val="273"/>
        </w:trPr>
        <w:tc>
          <w:tcPr>
            <w:tcW w:w="3082" w:type="dxa"/>
          </w:tcPr>
          <w:p w14:paraId="34AC4550" w14:textId="62E3246E" w:rsidR="00E62976" w:rsidRDefault="00E62976" w:rsidP="00E62976">
            <w:pPr>
              <w:jc w:val="right"/>
            </w:pPr>
            <w:r w:rsidRPr="00EC5D4A">
              <w:t>232mm</w:t>
            </w:r>
          </w:p>
        </w:tc>
        <w:tc>
          <w:tcPr>
            <w:tcW w:w="3083" w:type="dxa"/>
          </w:tcPr>
          <w:p w14:paraId="4FEBE50E" w14:textId="00AB9158" w:rsidR="00E62976" w:rsidRDefault="00E62976" w:rsidP="00E62976">
            <w:pPr>
              <w:jc w:val="center"/>
            </w:pPr>
            <w:r w:rsidRPr="00EC5D4A">
              <w:t>232Z14</w:t>
            </w:r>
            <w:r w:rsidR="00FC6B54">
              <w:t>X</w:t>
            </w:r>
          </w:p>
        </w:tc>
        <w:tc>
          <w:tcPr>
            <w:tcW w:w="3083" w:type="dxa"/>
          </w:tcPr>
          <w:p w14:paraId="27BF1F82" w14:textId="01B2EB45" w:rsidR="00E62976" w:rsidRDefault="00E62976" w:rsidP="00E62976">
            <w:pPr>
              <w:jc w:val="center"/>
            </w:pPr>
            <w:r w:rsidRPr="00EC5D4A">
              <w:t>1.4mm</w:t>
            </w:r>
          </w:p>
        </w:tc>
      </w:tr>
      <w:tr w:rsidR="00E62976" w14:paraId="46F2D470" w14:textId="77777777" w:rsidTr="00E62976">
        <w:trPr>
          <w:trHeight w:val="273"/>
        </w:trPr>
        <w:tc>
          <w:tcPr>
            <w:tcW w:w="3082" w:type="dxa"/>
          </w:tcPr>
          <w:p w14:paraId="3580806C" w14:textId="47F8608D" w:rsidR="00E62976" w:rsidRDefault="00E62976" w:rsidP="00E62976">
            <w:pPr>
              <w:jc w:val="right"/>
            </w:pPr>
            <w:r w:rsidRPr="00EC5D4A">
              <w:t>232mm</w:t>
            </w:r>
          </w:p>
        </w:tc>
        <w:tc>
          <w:tcPr>
            <w:tcW w:w="3083" w:type="dxa"/>
          </w:tcPr>
          <w:p w14:paraId="1DCB7572" w14:textId="1DE095C2" w:rsidR="00E62976" w:rsidRDefault="00E62976" w:rsidP="00E62976">
            <w:pPr>
              <w:jc w:val="center"/>
            </w:pPr>
            <w:r w:rsidRPr="00EC5D4A">
              <w:t>232Z15</w:t>
            </w:r>
            <w:r w:rsidR="00FC6B54">
              <w:t>X</w:t>
            </w:r>
          </w:p>
        </w:tc>
        <w:tc>
          <w:tcPr>
            <w:tcW w:w="3083" w:type="dxa"/>
          </w:tcPr>
          <w:p w14:paraId="21655176" w14:textId="027E7E23" w:rsidR="00E62976" w:rsidRDefault="00E62976" w:rsidP="00E62976">
            <w:pPr>
              <w:jc w:val="center"/>
            </w:pPr>
            <w:r w:rsidRPr="00EC5D4A">
              <w:t>1.5mm</w:t>
            </w:r>
          </w:p>
        </w:tc>
      </w:tr>
      <w:tr w:rsidR="00E62976" w14:paraId="69D90577" w14:textId="77777777" w:rsidTr="00E62976">
        <w:trPr>
          <w:trHeight w:val="273"/>
        </w:trPr>
        <w:tc>
          <w:tcPr>
            <w:tcW w:w="3082" w:type="dxa"/>
          </w:tcPr>
          <w:p w14:paraId="6F3A885E" w14:textId="49B9C348" w:rsidR="00E62976" w:rsidRDefault="00E62976" w:rsidP="00E62976">
            <w:pPr>
              <w:jc w:val="right"/>
            </w:pPr>
            <w:r w:rsidRPr="00EC5D4A">
              <w:t>232mm</w:t>
            </w:r>
          </w:p>
        </w:tc>
        <w:tc>
          <w:tcPr>
            <w:tcW w:w="3083" w:type="dxa"/>
          </w:tcPr>
          <w:p w14:paraId="338E7775" w14:textId="69316209" w:rsidR="00E62976" w:rsidRDefault="00E62976" w:rsidP="00E62976">
            <w:pPr>
              <w:jc w:val="center"/>
            </w:pPr>
            <w:r w:rsidRPr="00EC5D4A">
              <w:t>232Z16</w:t>
            </w:r>
            <w:r w:rsidR="00FC6B54">
              <w:t>X</w:t>
            </w:r>
          </w:p>
        </w:tc>
        <w:tc>
          <w:tcPr>
            <w:tcW w:w="3083" w:type="dxa"/>
          </w:tcPr>
          <w:p w14:paraId="7B89A056" w14:textId="77E6A72A" w:rsidR="00E62976" w:rsidRDefault="00E62976" w:rsidP="00E62976">
            <w:pPr>
              <w:jc w:val="center"/>
            </w:pPr>
            <w:r w:rsidRPr="00EC5D4A">
              <w:t>1.5mm</w:t>
            </w:r>
          </w:p>
        </w:tc>
      </w:tr>
      <w:tr w:rsidR="00E62976" w14:paraId="24AFED05" w14:textId="77777777" w:rsidTr="00E62976">
        <w:trPr>
          <w:trHeight w:val="273"/>
        </w:trPr>
        <w:tc>
          <w:tcPr>
            <w:tcW w:w="3082" w:type="dxa"/>
          </w:tcPr>
          <w:p w14:paraId="2521BA07" w14:textId="66A7F2DD" w:rsidR="00E62976" w:rsidRDefault="00E62976" w:rsidP="00E62976">
            <w:pPr>
              <w:jc w:val="right"/>
            </w:pPr>
            <w:r w:rsidRPr="00EC5D4A">
              <w:t>232mm</w:t>
            </w:r>
          </w:p>
        </w:tc>
        <w:tc>
          <w:tcPr>
            <w:tcW w:w="3083" w:type="dxa"/>
          </w:tcPr>
          <w:p w14:paraId="19EA6DF8" w14:textId="34FAA6AF" w:rsidR="00E62976" w:rsidRDefault="00E62976" w:rsidP="00E62976">
            <w:pPr>
              <w:jc w:val="center"/>
            </w:pPr>
            <w:r w:rsidRPr="00EC5D4A">
              <w:t>232Z18</w:t>
            </w:r>
            <w:r w:rsidR="00FC6B54">
              <w:t>X</w:t>
            </w:r>
          </w:p>
        </w:tc>
        <w:tc>
          <w:tcPr>
            <w:tcW w:w="3083" w:type="dxa"/>
          </w:tcPr>
          <w:p w14:paraId="51898B40" w14:textId="738332A3" w:rsidR="00E62976" w:rsidRDefault="00E62976" w:rsidP="00E62976">
            <w:pPr>
              <w:jc w:val="center"/>
            </w:pPr>
            <w:r w:rsidRPr="00EC5D4A">
              <w:t>1.8mm</w:t>
            </w:r>
          </w:p>
        </w:tc>
      </w:tr>
      <w:tr w:rsidR="00E62976" w14:paraId="4E30BD28" w14:textId="77777777" w:rsidTr="00E62976">
        <w:trPr>
          <w:trHeight w:val="273"/>
        </w:trPr>
        <w:tc>
          <w:tcPr>
            <w:tcW w:w="3082" w:type="dxa"/>
          </w:tcPr>
          <w:p w14:paraId="3B9EE637" w14:textId="0B3A9C11" w:rsidR="00E62976" w:rsidRDefault="00E62976" w:rsidP="00E62976">
            <w:pPr>
              <w:jc w:val="right"/>
            </w:pPr>
            <w:r w:rsidRPr="00EC5D4A">
              <w:t>232mm</w:t>
            </w:r>
          </w:p>
        </w:tc>
        <w:tc>
          <w:tcPr>
            <w:tcW w:w="3083" w:type="dxa"/>
          </w:tcPr>
          <w:p w14:paraId="59F29A94" w14:textId="66ADDB6D" w:rsidR="00E62976" w:rsidRDefault="00E62976" w:rsidP="00E62976">
            <w:pPr>
              <w:jc w:val="center"/>
            </w:pPr>
            <w:r w:rsidRPr="00EC5D4A">
              <w:t>232Z20</w:t>
            </w:r>
            <w:r w:rsidR="00FC6B54">
              <w:t>X</w:t>
            </w:r>
          </w:p>
        </w:tc>
        <w:tc>
          <w:tcPr>
            <w:tcW w:w="3083" w:type="dxa"/>
          </w:tcPr>
          <w:p w14:paraId="4B210E5C" w14:textId="2D84F3FB" w:rsidR="00E62976" w:rsidRDefault="00E62976" w:rsidP="00E62976">
            <w:pPr>
              <w:jc w:val="center"/>
            </w:pPr>
            <w:r w:rsidRPr="00EC5D4A">
              <w:t>2.0mm</w:t>
            </w:r>
          </w:p>
        </w:tc>
      </w:tr>
      <w:tr w:rsidR="00E62976" w14:paraId="28A1C059" w14:textId="77777777" w:rsidTr="00E62976">
        <w:trPr>
          <w:trHeight w:val="496"/>
        </w:trPr>
        <w:tc>
          <w:tcPr>
            <w:tcW w:w="3082" w:type="dxa"/>
          </w:tcPr>
          <w:p w14:paraId="01D83AC2" w14:textId="4F98AA57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lastRenderedPageBreak/>
              <w:t>Part Description</w:t>
            </w:r>
          </w:p>
        </w:tc>
        <w:tc>
          <w:tcPr>
            <w:tcW w:w="3083" w:type="dxa"/>
          </w:tcPr>
          <w:p w14:paraId="5F52D807" w14:textId="757DA76A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t>Product Code</w:t>
            </w:r>
          </w:p>
        </w:tc>
        <w:tc>
          <w:tcPr>
            <w:tcW w:w="3083" w:type="dxa"/>
          </w:tcPr>
          <w:p w14:paraId="08365D30" w14:textId="3EAA1787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t>Material Thickness</w:t>
            </w:r>
          </w:p>
        </w:tc>
      </w:tr>
      <w:tr w:rsidR="00E62976" w14:paraId="167981C9" w14:textId="77777777" w:rsidTr="00E62976">
        <w:trPr>
          <w:trHeight w:val="273"/>
        </w:trPr>
        <w:tc>
          <w:tcPr>
            <w:tcW w:w="3082" w:type="dxa"/>
          </w:tcPr>
          <w:p w14:paraId="462EB413" w14:textId="2719CC69" w:rsidR="00E62976" w:rsidRDefault="00E62976" w:rsidP="00AF7D67">
            <w:r>
              <w:t>ZED Sections</w:t>
            </w:r>
          </w:p>
        </w:tc>
        <w:tc>
          <w:tcPr>
            <w:tcW w:w="3083" w:type="dxa"/>
          </w:tcPr>
          <w:p w14:paraId="08BF2761" w14:textId="77777777" w:rsidR="00E62976" w:rsidRDefault="00E62976" w:rsidP="00AF7D67"/>
        </w:tc>
        <w:tc>
          <w:tcPr>
            <w:tcW w:w="3083" w:type="dxa"/>
          </w:tcPr>
          <w:p w14:paraId="28566BFD" w14:textId="77777777" w:rsidR="00E62976" w:rsidRDefault="00E62976" w:rsidP="00AF7D67"/>
        </w:tc>
      </w:tr>
      <w:tr w:rsidR="00E62976" w14:paraId="6A1C555B" w14:textId="77777777" w:rsidTr="00E62976">
        <w:trPr>
          <w:trHeight w:val="273"/>
        </w:trPr>
        <w:tc>
          <w:tcPr>
            <w:tcW w:w="3082" w:type="dxa"/>
          </w:tcPr>
          <w:p w14:paraId="6EBBB400" w14:textId="6C860CAB" w:rsidR="00E62976" w:rsidRDefault="00E62976" w:rsidP="00E62976">
            <w:pPr>
              <w:jc w:val="right"/>
            </w:pPr>
            <w:r w:rsidRPr="00C6647E">
              <w:t>232mm</w:t>
            </w:r>
          </w:p>
        </w:tc>
        <w:tc>
          <w:tcPr>
            <w:tcW w:w="3083" w:type="dxa"/>
          </w:tcPr>
          <w:p w14:paraId="31F55272" w14:textId="3B2F6499" w:rsidR="00E62976" w:rsidRDefault="00E62976" w:rsidP="00E62976">
            <w:pPr>
              <w:jc w:val="center"/>
            </w:pPr>
            <w:r w:rsidRPr="00C6647E">
              <w:t>232Z23</w:t>
            </w:r>
            <w:r w:rsidR="008018F7">
              <w:t>X</w:t>
            </w:r>
          </w:p>
        </w:tc>
        <w:tc>
          <w:tcPr>
            <w:tcW w:w="3083" w:type="dxa"/>
          </w:tcPr>
          <w:p w14:paraId="2B68AF5D" w14:textId="4FA18014" w:rsidR="00E62976" w:rsidRDefault="00E62976" w:rsidP="00E62976">
            <w:pPr>
              <w:jc w:val="center"/>
            </w:pPr>
            <w:r w:rsidRPr="00C6647E">
              <w:t>2.3mm</w:t>
            </w:r>
          </w:p>
        </w:tc>
      </w:tr>
      <w:tr w:rsidR="00E62976" w14:paraId="63B816EC" w14:textId="77777777" w:rsidTr="00E62976">
        <w:trPr>
          <w:trHeight w:val="273"/>
        </w:trPr>
        <w:tc>
          <w:tcPr>
            <w:tcW w:w="3082" w:type="dxa"/>
          </w:tcPr>
          <w:p w14:paraId="7610B1F1" w14:textId="01BB536A" w:rsidR="00E62976" w:rsidRDefault="00E62976" w:rsidP="00E62976">
            <w:pPr>
              <w:jc w:val="right"/>
            </w:pPr>
            <w:r w:rsidRPr="00C6647E">
              <w:t>232mm</w:t>
            </w:r>
          </w:p>
        </w:tc>
        <w:tc>
          <w:tcPr>
            <w:tcW w:w="3083" w:type="dxa"/>
          </w:tcPr>
          <w:p w14:paraId="79874E5A" w14:textId="718894DC" w:rsidR="00E62976" w:rsidRDefault="00E62976" w:rsidP="00E62976">
            <w:pPr>
              <w:jc w:val="center"/>
            </w:pPr>
            <w:r w:rsidRPr="00C6647E">
              <w:t>232Z25</w:t>
            </w:r>
            <w:r w:rsidR="008018F7">
              <w:t>X</w:t>
            </w:r>
          </w:p>
        </w:tc>
        <w:tc>
          <w:tcPr>
            <w:tcW w:w="3083" w:type="dxa"/>
          </w:tcPr>
          <w:p w14:paraId="56D5D0CC" w14:textId="47F40263" w:rsidR="00E62976" w:rsidRDefault="00E62976" w:rsidP="00E62976">
            <w:pPr>
              <w:jc w:val="center"/>
            </w:pPr>
            <w:r w:rsidRPr="00C6647E">
              <w:t>2.5mm</w:t>
            </w:r>
          </w:p>
        </w:tc>
      </w:tr>
      <w:tr w:rsidR="00E62976" w14:paraId="059A9849" w14:textId="77777777" w:rsidTr="00E62976">
        <w:trPr>
          <w:trHeight w:val="273"/>
        </w:trPr>
        <w:tc>
          <w:tcPr>
            <w:tcW w:w="3082" w:type="dxa"/>
          </w:tcPr>
          <w:p w14:paraId="37A706CD" w14:textId="770C58B5" w:rsidR="00E62976" w:rsidRDefault="00E62976" w:rsidP="00E62976">
            <w:pPr>
              <w:jc w:val="right"/>
            </w:pPr>
            <w:r w:rsidRPr="00C6647E">
              <w:t>262mm</w:t>
            </w:r>
          </w:p>
        </w:tc>
        <w:tc>
          <w:tcPr>
            <w:tcW w:w="3083" w:type="dxa"/>
          </w:tcPr>
          <w:p w14:paraId="1DBCA5DD" w14:textId="0BD785D6" w:rsidR="00E62976" w:rsidRDefault="00E62976" w:rsidP="00E62976">
            <w:pPr>
              <w:jc w:val="center"/>
            </w:pPr>
            <w:r w:rsidRPr="00C6647E">
              <w:t>262Z15</w:t>
            </w:r>
            <w:r w:rsidR="008018F7">
              <w:t>X</w:t>
            </w:r>
          </w:p>
        </w:tc>
        <w:tc>
          <w:tcPr>
            <w:tcW w:w="3083" w:type="dxa"/>
          </w:tcPr>
          <w:p w14:paraId="6933DC62" w14:textId="2AE28582" w:rsidR="00E62976" w:rsidRDefault="00E62976" w:rsidP="00E62976">
            <w:pPr>
              <w:jc w:val="center"/>
            </w:pPr>
            <w:r w:rsidRPr="00C6647E">
              <w:t>1.5mm</w:t>
            </w:r>
          </w:p>
        </w:tc>
      </w:tr>
      <w:tr w:rsidR="00E62976" w14:paraId="18FF6244" w14:textId="77777777" w:rsidTr="00E62976">
        <w:trPr>
          <w:trHeight w:val="273"/>
        </w:trPr>
        <w:tc>
          <w:tcPr>
            <w:tcW w:w="3082" w:type="dxa"/>
          </w:tcPr>
          <w:p w14:paraId="7442CF20" w14:textId="4F289C66" w:rsidR="00E62976" w:rsidRDefault="00E62976" w:rsidP="00E62976">
            <w:pPr>
              <w:jc w:val="right"/>
            </w:pPr>
            <w:r w:rsidRPr="00C6647E">
              <w:t>262mm</w:t>
            </w:r>
          </w:p>
        </w:tc>
        <w:tc>
          <w:tcPr>
            <w:tcW w:w="3083" w:type="dxa"/>
          </w:tcPr>
          <w:p w14:paraId="42110652" w14:textId="4A3C63D6" w:rsidR="00E62976" w:rsidRDefault="00E62976" w:rsidP="00E62976">
            <w:pPr>
              <w:jc w:val="center"/>
            </w:pPr>
            <w:r w:rsidRPr="00C6647E">
              <w:t>262Z16</w:t>
            </w:r>
            <w:r w:rsidR="00FC6B54">
              <w:t>X</w:t>
            </w:r>
          </w:p>
        </w:tc>
        <w:tc>
          <w:tcPr>
            <w:tcW w:w="3083" w:type="dxa"/>
          </w:tcPr>
          <w:p w14:paraId="222C4FD5" w14:textId="298D2154" w:rsidR="00E62976" w:rsidRDefault="00E62976" w:rsidP="00E62976">
            <w:pPr>
              <w:jc w:val="center"/>
            </w:pPr>
            <w:r w:rsidRPr="00C6647E">
              <w:t>1.6mm</w:t>
            </w:r>
          </w:p>
        </w:tc>
      </w:tr>
      <w:tr w:rsidR="00E62976" w14:paraId="19132ABA" w14:textId="77777777" w:rsidTr="00E62976">
        <w:trPr>
          <w:trHeight w:val="273"/>
        </w:trPr>
        <w:tc>
          <w:tcPr>
            <w:tcW w:w="3082" w:type="dxa"/>
          </w:tcPr>
          <w:p w14:paraId="33716BD7" w14:textId="264457C7" w:rsidR="00E62976" w:rsidRDefault="00E62976" w:rsidP="00E62976">
            <w:pPr>
              <w:jc w:val="right"/>
            </w:pPr>
            <w:r w:rsidRPr="00C6647E">
              <w:t>262mm</w:t>
            </w:r>
          </w:p>
        </w:tc>
        <w:tc>
          <w:tcPr>
            <w:tcW w:w="3083" w:type="dxa"/>
          </w:tcPr>
          <w:p w14:paraId="2142EA34" w14:textId="6742EBAA" w:rsidR="00E62976" w:rsidRDefault="00E62976" w:rsidP="00E62976">
            <w:pPr>
              <w:jc w:val="center"/>
            </w:pPr>
            <w:r w:rsidRPr="00C6647E">
              <w:t>262Z18</w:t>
            </w:r>
            <w:r w:rsidR="00FC6B54">
              <w:t>X</w:t>
            </w:r>
          </w:p>
        </w:tc>
        <w:tc>
          <w:tcPr>
            <w:tcW w:w="3083" w:type="dxa"/>
          </w:tcPr>
          <w:p w14:paraId="1F1F913A" w14:textId="34F877D0" w:rsidR="00E62976" w:rsidRDefault="00E62976" w:rsidP="00E62976">
            <w:pPr>
              <w:jc w:val="center"/>
            </w:pPr>
            <w:r w:rsidRPr="00C6647E">
              <w:t>1.8mm</w:t>
            </w:r>
          </w:p>
        </w:tc>
      </w:tr>
      <w:tr w:rsidR="00E62976" w14:paraId="68A60DBA" w14:textId="77777777" w:rsidTr="00E62976">
        <w:trPr>
          <w:trHeight w:val="273"/>
        </w:trPr>
        <w:tc>
          <w:tcPr>
            <w:tcW w:w="3082" w:type="dxa"/>
          </w:tcPr>
          <w:p w14:paraId="0123D4CE" w14:textId="3B193BFB" w:rsidR="00E62976" w:rsidRDefault="00E62976" w:rsidP="00E62976">
            <w:pPr>
              <w:jc w:val="right"/>
            </w:pPr>
            <w:r w:rsidRPr="00C6647E">
              <w:t>262mm</w:t>
            </w:r>
          </w:p>
        </w:tc>
        <w:tc>
          <w:tcPr>
            <w:tcW w:w="3083" w:type="dxa"/>
          </w:tcPr>
          <w:p w14:paraId="56A79749" w14:textId="496B62CC" w:rsidR="00E62976" w:rsidRDefault="00E62976" w:rsidP="00E62976">
            <w:pPr>
              <w:jc w:val="center"/>
            </w:pPr>
            <w:r w:rsidRPr="00C6647E">
              <w:t>262Z20</w:t>
            </w:r>
            <w:r w:rsidR="00FC6B54">
              <w:t>X</w:t>
            </w:r>
          </w:p>
        </w:tc>
        <w:tc>
          <w:tcPr>
            <w:tcW w:w="3083" w:type="dxa"/>
          </w:tcPr>
          <w:p w14:paraId="7663AB0D" w14:textId="06D2C133" w:rsidR="00E62976" w:rsidRDefault="00E62976" w:rsidP="00E62976">
            <w:pPr>
              <w:jc w:val="center"/>
            </w:pPr>
            <w:r w:rsidRPr="00C6647E">
              <w:t>2.0mm</w:t>
            </w:r>
          </w:p>
        </w:tc>
      </w:tr>
      <w:tr w:rsidR="00E62976" w14:paraId="0B4D5590" w14:textId="77777777" w:rsidTr="00E62976">
        <w:trPr>
          <w:trHeight w:val="273"/>
        </w:trPr>
        <w:tc>
          <w:tcPr>
            <w:tcW w:w="3082" w:type="dxa"/>
          </w:tcPr>
          <w:p w14:paraId="691CEC63" w14:textId="5E4A79A6" w:rsidR="00E62976" w:rsidRDefault="00E62976" w:rsidP="00E62976">
            <w:pPr>
              <w:jc w:val="right"/>
            </w:pPr>
            <w:r w:rsidRPr="00C6647E">
              <w:t>262mm</w:t>
            </w:r>
          </w:p>
        </w:tc>
        <w:tc>
          <w:tcPr>
            <w:tcW w:w="3083" w:type="dxa"/>
          </w:tcPr>
          <w:p w14:paraId="15A572B3" w14:textId="6DBEC1A7" w:rsidR="00E62976" w:rsidRDefault="00E62976" w:rsidP="00E62976">
            <w:pPr>
              <w:jc w:val="center"/>
            </w:pPr>
            <w:r w:rsidRPr="00C6647E">
              <w:t>262Z23</w:t>
            </w:r>
            <w:r w:rsidR="00FC6B54">
              <w:t>X</w:t>
            </w:r>
          </w:p>
        </w:tc>
        <w:tc>
          <w:tcPr>
            <w:tcW w:w="3083" w:type="dxa"/>
          </w:tcPr>
          <w:p w14:paraId="072E039D" w14:textId="5C78CCE1" w:rsidR="00E62976" w:rsidRDefault="00E62976" w:rsidP="00E62976">
            <w:pPr>
              <w:jc w:val="center"/>
            </w:pPr>
            <w:r w:rsidRPr="00C6647E">
              <w:t>2.3mm</w:t>
            </w:r>
          </w:p>
        </w:tc>
      </w:tr>
      <w:tr w:rsidR="00E62976" w14:paraId="1D2DB880" w14:textId="77777777" w:rsidTr="00E62976">
        <w:trPr>
          <w:trHeight w:val="273"/>
        </w:trPr>
        <w:tc>
          <w:tcPr>
            <w:tcW w:w="3082" w:type="dxa"/>
          </w:tcPr>
          <w:p w14:paraId="29A50BF0" w14:textId="2158B932" w:rsidR="00E62976" w:rsidRDefault="00E62976" w:rsidP="00E62976">
            <w:pPr>
              <w:jc w:val="right"/>
            </w:pPr>
            <w:r w:rsidRPr="00C6647E">
              <w:t>262mm</w:t>
            </w:r>
          </w:p>
        </w:tc>
        <w:tc>
          <w:tcPr>
            <w:tcW w:w="3083" w:type="dxa"/>
          </w:tcPr>
          <w:p w14:paraId="3BC7B953" w14:textId="23420000" w:rsidR="00E62976" w:rsidRDefault="00E62976" w:rsidP="00E62976">
            <w:pPr>
              <w:jc w:val="center"/>
            </w:pPr>
            <w:r w:rsidRPr="00C6647E">
              <w:t>262Z25</w:t>
            </w:r>
            <w:r w:rsidR="00FC6B54">
              <w:t>X</w:t>
            </w:r>
          </w:p>
        </w:tc>
        <w:tc>
          <w:tcPr>
            <w:tcW w:w="3083" w:type="dxa"/>
          </w:tcPr>
          <w:p w14:paraId="781D7566" w14:textId="26A93722" w:rsidR="00E62976" w:rsidRDefault="00E62976" w:rsidP="00E62976">
            <w:pPr>
              <w:jc w:val="center"/>
            </w:pPr>
            <w:r w:rsidRPr="00C6647E">
              <w:t>2.5mm</w:t>
            </w:r>
          </w:p>
        </w:tc>
      </w:tr>
      <w:tr w:rsidR="00E62976" w14:paraId="746F30BE" w14:textId="77777777" w:rsidTr="00E62976">
        <w:trPr>
          <w:trHeight w:val="273"/>
        </w:trPr>
        <w:tc>
          <w:tcPr>
            <w:tcW w:w="3082" w:type="dxa"/>
          </w:tcPr>
          <w:p w14:paraId="2AC53F39" w14:textId="44B4CEEB" w:rsidR="00E62976" w:rsidRDefault="00E62976" w:rsidP="00E62976">
            <w:pPr>
              <w:jc w:val="right"/>
            </w:pPr>
            <w:r w:rsidRPr="00C6647E">
              <w:t>262mm</w:t>
            </w:r>
          </w:p>
        </w:tc>
        <w:tc>
          <w:tcPr>
            <w:tcW w:w="3083" w:type="dxa"/>
          </w:tcPr>
          <w:p w14:paraId="6C17260D" w14:textId="0176764A" w:rsidR="00E62976" w:rsidRDefault="00E62976" w:rsidP="00E62976">
            <w:pPr>
              <w:jc w:val="center"/>
            </w:pPr>
            <w:r w:rsidRPr="00C6647E">
              <w:t>262Z29</w:t>
            </w:r>
            <w:r w:rsidR="00FC6B54">
              <w:t>X</w:t>
            </w:r>
          </w:p>
        </w:tc>
        <w:tc>
          <w:tcPr>
            <w:tcW w:w="3083" w:type="dxa"/>
          </w:tcPr>
          <w:p w14:paraId="4F1BB157" w14:textId="406FD985" w:rsidR="00E62976" w:rsidRDefault="00E62976" w:rsidP="00E62976">
            <w:pPr>
              <w:jc w:val="center"/>
            </w:pPr>
            <w:r w:rsidRPr="00C6647E">
              <w:t>2.9mm</w:t>
            </w:r>
          </w:p>
        </w:tc>
      </w:tr>
      <w:tr w:rsidR="00E62976" w14:paraId="6880888F" w14:textId="77777777" w:rsidTr="00E62976">
        <w:trPr>
          <w:trHeight w:val="273"/>
        </w:trPr>
        <w:tc>
          <w:tcPr>
            <w:tcW w:w="3082" w:type="dxa"/>
          </w:tcPr>
          <w:p w14:paraId="4A18E0E1" w14:textId="1DF893A4" w:rsidR="00E62976" w:rsidRDefault="00E62976" w:rsidP="00E62976">
            <w:pPr>
              <w:jc w:val="right"/>
            </w:pPr>
            <w:r w:rsidRPr="00C6647E">
              <w:t>302mm</w:t>
            </w:r>
          </w:p>
        </w:tc>
        <w:tc>
          <w:tcPr>
            <w:tcW w:w="3083" w:type="dxa"/>
          </w:tcPr>
          <w:p w14:paraId="3777EE82" w14:textId="05CE330E" w:rsidR="00E62976" w:rsidRDefault="00E62976" w:rsidP="00E62976">
            <w:pPr>
              <w:jc w:val="center"/>
            </w:pPr>
            <w:r w:rsidRPr="00C6647E">
              <w:t>302Z18</w:t>
            </w:r>
            <w:r w:rsidR="00FC6B54">
              <w:t>X</w:t>
            </w:r>
          </w:p>
        </w:tc>
        <w:tc>
          <w:tcPr>
            <w:tcW w:w="3083" w:type="dxa"/>
          </w:tcPr>
          <w:p w14:paraId="0F05B1BE" w14:textId="3DF7F12B" w:rsidR="00E62976" w:rsidRDefault="00E62976" w:rsidP="00E62976">
            <w:pPr>
              <w:jc w:val="center"/>
            </w:pPr>
            <w:r w:rsidRPr="00C6647E">
              <w:t>1.8mm</w:t>
            </w:r>
          </w:p>
        </w:tc>
      </w:tr>
      <w:tr w:rsidR="00E62976" w14:paraId="41178B80" w14:textId="77777777" w:rsidTr="00E62976">
        <w:trPr>
          <w:trHeight w:val="273"/>
        </w:trPr>
        <w:tc>
          <w:tcPr>
            <w:tcW w:w="3082" w:type="dxa"/>
          </w:tcPr>
          <w:p w14:paraId="5B7745E5" w14:textId="6BEBC3A1" w:rsidR="00E62976" w:rsidRDefault="00E62976" w:rsidP="00E62976">
            <w:pPr>
              <w:jc w:val="right"/>
            </w:pPr>
            <w:r w:rsidRPr="00C6647E">
              <w:t>302mm</w:t>
            </w:r>
          </w:p>
        </w:tc>
        <w:tc>
          <w:tcPr>
            <w:tcW w:w="3083" w:type="dxa"/>
          </w:tcPr>
          <w:p w14:paraId="09C14147" w14:textId="64CFEC68" w:rsidR="00E62976" w:rsidRDefault="00E62976" w:rsidP="00E62976">
            <w:pPr>
              <w:jc w:val="center"/>
            </w:pPr>
            <w:r w:rsidRPr="00C6647E">
              <w:t>302Z20</w:t>
            </w:r>
            <w:r w:rsidR="00FC6B54">
              <w:t>X</w:t>
            </w:r>
          </w:p>
        </w:tc>
        <w:tc>
          <w:tcPr>
            <w:tcW w:w="3083" w:type="dxa"/>
          </w:tcPr>
          <w:p w14:paraId="55F20786" w14:textId="3E63A1EB" w:rsidR="00E62976" w:rsidRDefault="00E62976" w:rsidP="00E62976">
            <w:pPr>
              <w:jc w:val="center"/>
            </w:pPr>
            <w:r w:rsidRPr="00C6647E">
              <w:t>2.0mm</w:t>
            </w:r>
          </w:p>
        </w:tc>
      </w:tr>
      <w:tr w:rsidR="00E62976" w14:paraId="6ACDD03B" w14:textId="77777777" w:rsidTr="00E62976">
        <w:trPr>
          <w:trHeight w:val="273"/>
        </w:trPr>
        <w:tc>
          <w:tcPr>
            <w:tcW w:w="3082" w:type="dxa"/>
          </w:tcPr>
          <w:p w14:paraId="3026D9B6" w14:textId="0F478D8A" w:rsidR="00E62976" w:rsidRDefault="00E62976" w:rsidP="00E62976">
            <w:pPr>
              <w:jc w:val="right"/>
            </w:pPr>
            <w:r w:rsidRPr="00C6647E">
              <w:t>302mm</w:t>
            </w:r>
          </w:p>
        </w:tc>
        <w:tc>
          <w:tcPr>
            <w:tcW w:w="3083" w:type="dxa"/>
          </w:tcPr>
          <w:p w14:paraId="5D7AEB5D" w14:textId="0B021402" w:rsidR="00E62976" w:rsidRDefault="00E62976" w:rsidP="00E62976">
            <w:pPr>
              <w:jc w:val="center"/>
            </w:pPr>
            <w:r w:rsidRPr="00C6647E">
              <w:t>302Z23</w:t>
            </w:r>
            <w:r w:rsidR="00FC6B54">
              <w:t>X</w:t>
            </w:r>
          </w:p>
        </w:tc>
        <w:tc>
          <w:tcPr>
            <w:tcW w:w="3083" w:type="dxa"/>
          </w:tcPr>
          <w:p w14:paraId="4FA43D3B" w14:textId="70D15A41" w:rsidR="00E62976" w:rsidRDefault="00E62976" w:rsidP="00E62976">
            <w:pPr>
              <w:jc w:val="center"/>
            </w:pPr>
            <w:r w:rsidRPr="00C6647E">
              <w:t>2.3mm</w:t>
            </w:r>
          </w:p>
        </w:tc>
      </w:tr>
      <w:tr w:rsidR="00E62976" w14:paraId="599F4EEF" w14:textId="77777777" w:rsidTr="00E62976">
        <w:trPr>
          <w:trHeight w:val="273"/>
        </w:trPr>
        <w:tc>
          <w:tcPr>
            <w:tcW w:w="3082" w:type="dxa"/>
          </w:tcPr>
          <w:p w14:paraId="1150E311" w14:textId="2A8060D5" w:rsidR="00E62976" w:rsidRDefault="00E62976" w:rsidP="00E62976">
            <w:pPr>
              <w:jc w:val="right"/>
            </w:pPr>
            <w:r w:rsidRPr="00C6647E">
              <w:t>302mm</w:t>
            </w:r>
          </w:p>
        </w:tc>
        <w:tc>
          <w:tcPr>
            <w:tcW w:w="3083" w:type="dxa"/>
          </w:tcPr>
          <w:p w14:paraId="6723BD8B" w14:textId="41F84F88" w:rsidR="00E62976" w:rsidRDefault="00E62976" w:rsidP="00E62976">
            <w:pPr>
              <w:jc w:val="center"/>
            </w:pPr>
            <w:r w:rsidRPr="00C6647E">
              <w:t>302Z25</w:t>
            </w:r>
            <w:r w:rsidR="00FC6B54">
              <w:t>X</w:t>
            </w:r>
          </w:p>
        </w:tc>
        <w:tc>
          <w:tcPr>
            <w:tcW w:w="3083" w:type="dxa"/>
          </w:tcPr>
          <w:p w14:paraId="612B6A71" w14:textId="6228CAB5" w:rsidR="00E62976" w:rsidRDefault="00E62976" w:rsidP="00E62976">
            <w:pPr>
              <w:jc w:val="center"/>
            </w:pPr>
            <w:r w:rsidRPr="00C6647E">
              <w:t>2.5mm</w:t>
            </w:r>
          </w:p>
        </w:tc>
      </w:tr>
      <w:tr w:rsidR="00E62976" w14:paraId="62913AAD" w14:textId="77777777" w:rsidTr="00E62976">
        <w:trPr>
          <w:trHeight w:val="273"/>
        </w:trPr>
        <w:tc>
          <w:tcPr>
            <w:tcW w:w="3082" w:type="dxa"/>
          </w:tcPr>
          <w:p w14:paraId="1172F845" w14:textId="51F57405" w:rsidR="00E62976" w:rsidRDefault="00E62976" w:rsidP="00E62976">
            <w:pPr>
              <w:jc w:val="right"/>
            </w:pPr>
            <w:r w:rsidRPr="00C6647E">
              <w:t>302mm</w:t>
            </w:r>
          </w:p>
        </w:tc>
        <w:tc>
          <w:tcPr>
            <w:tcW w:w="3083" w:type="dxa"/>
          </w:tcPr>
          <w:p w14:paraId="02AB307C" w14:textId="2A63CF79" w:rsidR="00E62976" w:rsidRDefault="00E62976" w:rsidP="00E62976">
            <w:pPr>
              <w:jc w:val="center"/>
            </w:pPr>
            <w:r w:rsidRPr="00C6647E">
              <w:t>302Z29</w:t>
            </w:r>
            <w:r w:rsidR="00FC6B54">
              <w:t>X</w:t>
            </w:r>
          </w:p>
        </w:tc>
        <w:tc>
          <w:tcPr>
            <w:tcW w:w="3083" w:type="dxa"/>
          </w:tcPr>
          <w:p w14:paraId="7C6FA81C" w14:textId="102B8794" w:rsidR="00E62976" w:rsidRDefault="00E62976" w:rsidP="00E62976">
            <w:pPr>
              <w:jc w:val="center"/>
            </w:pPr>
            <w:r w:rsidRPr="00C6647E">
              <w:t>2.9mm</w:t>
            </w:r>
          </w:p>
        </w:tc>
      </w:tr>
      <w:tr w:rsidR="00E62976" w14:paraId="5BD83835" w14:textId="77777777" w:rsidTr="00E62976">
        <w:trPr>
          <w:trHeight w:val="273"/>
        </w:trPr>
        <w:tc>
          <w:tcPr>
            <w:tcW w:w="3082" w:type="dxa"/>
          </w:tcPr>
          <w:p w14:paraId="7226EB7B" w14:textId="70FCE7AB" w:rsidR="00E62976" w:rsidRDefault="00E62976" w:rsidP="00E62976">
            <w:pPr>
              <w:jc w:val="right"/>
            </w:pPr>
            <w:r w:rsidRPr="00C6647E">
              <w:t>342mm</w:t>
            </w:r>
          </w:p>
        </w:tc>
        <w:tc>
          <w:tcPr>
            <w:tcW w:w="3083" w:type="dxa"/>
          </w:tcPr>
          <w:p w14:paraId="5A24D3CE" w14:textId="2410005C" w:rsidR="00E62976" w:rsidRDefault="00E62976" w:rsidP="00E62976">
            <w:pPr>
              <w:jc w:val="center"/>
            </w:pPr>
            <w:r w:rsidRPr="00C6647E">
              <w:t>342Z20</w:t>
            </w:r>
            <w:r w:rsidR="00FC6B54">
              <w:t>X</w:t>
            </w:r>
          </w:p>
        </w:tc>
        <w:tc>
          <w:tcPr>
            <w:tcW w:w="3083" w:type="dxa"/>
          </w:tcPr>
          <w:p w14:paraId="51DE6512" w14:textId="784E944B" w:rsidR="00E62976" w:rsidRDefault="00E62976" w:rsidP="00E62976">
            <w:pPr>
              <w:jc w:val="center"/>
            </w:pPr>
            <w:r w:rsidRPr="00C6647E">
              <w:t>2.0mm</w:t>
            </w:r>
          </w:p>
        </w:tc>
      </w:tr>
      <w:tr w:rsidR="00E62976" w14:paraId="154E065D" w14:textId="77777777" w:rsidTr="00E62976">
        <w:trPr>
          <w:trHeight w:val="273"/>
        </w:trPr>
        <w:tc>
          <w:tcPr>
            <w:tcW w:w="3082" w:type="dxa"/>
          </w:tcPr>
          <w:p w14:paraId="4AF78B5C" w14:textId="799C0C4F" w:rsidR="00E62976" w:rsidRDefault="00E62976" w:rsidP="00E62976">
            <w:pPr>
              <w:jc w:val="right"/>
            </w:pPr>
            <w:r w:rsidRPr="00C6647E">
              <w:t>342mm</w:t>
            </w:r>
          </w:p>
        </w:tc>
        <w:tc>
          <w:tcPr>
            <w:tcW w:w="3083" w:type="dxa"/>
          </w:tcPr>
          <w:p w14:paraId="15AA300D" w14:textId="19BC2192" w:rsidR="00E62976" w:rsidRDefault="00E62976" w:rsidP="00E62976">
            <w:pPr>
              <w:jc w:val="center"/>
            </w:pPr>
            <w:r w:rsidRPr="00C6647E">
              <w:t>342Z23</w:t>
            </w:r>
            <w:r w:rsidR="00FC6B54">
              <w:t>X</w:t>
            </w:r>
          </w:p>
        </w:tc>
        <w:tc>
          <w:tcPr>
            <w:tcW w:w="3083" w:type="dxa"/>
          </w:tcPr>
          <w:p w14:paraId="3D021E37" w14:textId="48129163" w:rsidR="00E62976" w:rsidRDefault="00E62976" w:rsidP="00E62976">
            <w:pPr>
              <w:jc w:val="center"/>
            </w:pPr>
            <w:r w:rsidRPr="00C6647E">
              <w:t>2.3mm</w:t>
            </w:r>
          </w:p>
        </w:tc>
      </w:tr>
      <w:tr w:rsidR="00E62976" w14:paraId="042711F7" w14:textId="77777777" w:rsidTr="00E62976">
        <w:trPr>
          <w:trHeight w:val="273"/>
        </w:trPr>
        <w:tc>
          <w:tcPr>
            <w:tcW w:w="3082" w:type="dxa"/>
          </w:tcPr>
          <w:p w14:paraId="6A6BB7E7" w14:textId="0B606832" w:rsidR="00E62976" w:rsidRDefault="00E62976" w:rsidP="00E62976">
            <w:pPr>
              <w:jc w:val="right"/>
            </w:pPr>
            <w:r w:rsidRPr="00C6647E">
              <w:t>342mm</w:t>
            </w:r>
          </w:p>
        </w:tc>
        <w:tc>
          <w:tcPr>
            <w:tcW w:w="3083" w:type="dxa"/>
          </w:tcPr>
          <w:p w14:paraId="417B1320" w14:textId="290A6F97" w:rsidR="00E62976" w:rsidRDefault="00E62976" w:rsidP="00E62976">
            <w:pPr>
              <w:jc w:val="center"/>
            </w:pPr>
            <w:r w:rsidRPr="00C6647E">
              <w:t>342Z25</w:t>
            </w:r>
            <w:r w:rsidR="00FC6B54">
              <w:t>X</w:t>
            </w:r>
          </w:p>
        </w:tc>
        <w:tc>
          <w:tcPr>
            <w:tcW w:w="3083" w:type="dxa"/>
          </w:tcPr>
          <w:p w14:paraId="29999648" w14:textId="26826000" w:rsidR="00E62976" w:rsidRDefault="00E62976" w:rsidP="00E62976">
            <w:pPr>
              <w:jc w:val="center"/>
            </w:pPr>
            <w:r w:rsidRPr="00C6647E">
              <w:t>2.5mm</w:t>
            </w:r>
          </w:p>
        </w:tc>
      </w:tr>
      <w:tr w:rsidR="00E62976" w14:paraId="279C0393" w14:textId="77777777" w:rsidTr="00E62976">
        <w:trPr>
          <w:trHeight w:val="273"/>
        </w:trPr>
        <w:tc>
          <w:tcPr>
            <w:tcW w:w="3082" w:type="dxa"/>
          </w:tcPr>
          <w:p w14:paraId="5751B5CA" w14:textId="72A99A71" w:rsidR="00E62976" w:rsidRDefault="00E62976" w:rsidP="00E62976">
            <w:pPr>
              <w:jc w:val="right"/>
            </w:pPr>
            <w:r w:rsidRPr="00C6647E">
              <w:t>342mm</w:t>
            </w:r>
          </w:p>
        </w:tc>
        <w:tc>
          <w:tcPr>
            <w:tcW w:w="3083" w:type="dxa"/>
          </w:tcPr>
          <w:p w14:paraId="74B7F6EC" w14:textId="7FB14DDF" w:rsidR="00E62976" w:rsidRDefault="00E62976" w:rsidP="00E62976">
            <w:pPr>
              <w:jc w:val="center"/>
            </w:pPr>
            <w:r w:rsidRPr="00C6647E">
              <w:t>342Z27</w:t>
            </w:r>
            <w:r w:rsidR="00FC6B54">
              <w:t>X</w:t>
            </w:r>
          </w:p>
        </w:tc>
        <w:tc>
          <w:tcPr>
            <w:tcW w:w="3083" w:type="dxa"/>
          </w:tcPr>
          <w:p w14:paraId="5088B531" w14:textId="0874E193" w:rsidR="00E62976" w:rsidRDefault="00E62976" w:rsidP="00E62976">
            <w:pPr>
              <w:jc w:val="center"/>
            </w:pPr>
            <w:r w:rsidRPr="00C6647E">
              <w:t>2.7mm</w:t>
            </w:r>
          </w:p>
        </w:tc>
      </w:tr>
      <w:tr w:rsidR="00E62976" w14:paraId="7ADA2264" w14:textId="77777777" w:rsidTr="00E62976">
        <w:trPr>
          <w:trHeight w:val="273"/>
        </w:trPr>
        <w:tc>
          <w:tcPr>
            <w:tcW w:w="3082" w:type="dxa"/>
          </w:tcPr>
          <w:p w14:paraId="0D9EFB96" w14:textId="06FE6FCA" w:rsidR="00E62976" w:rsidRDefault="00E62976" w:rsidP="00E62976">
            <w:pPr>
              <w:jc w:val="right"/>
            </w:pPr>
            <w:r w:rsidRPr="00C6647E">
              <w:t>342mm</w:t>
            </w:r>
          </w:p>
        </w:tc>
        <w:tc>
          <w:tcPr>
            <w:tcW w:w="3083" w:type="dxa"/>
          </w:tcPr>
          <w:p w14:paraId="27266763" w14:textId="23126403" w:rsidR="00E62976" w:rsidRDefault="00E62976" w:rsidP="00E62976">
            <w:pPr>
              <w:jc w:val="center"/>
            </w:pPr>
            <w:r w:rsidRPr="00C6647E">
              <w:t>342Z30</w:t>
            </w:r>
            <w:r w:rsidR="00FC6B54">
              <w:t>X</w:t>
            </w:r>
          </w:p>
        </w:tc>
        <w:tc>
          <w:tcPr>
            <w:tcW w:w="3083" w:type="dxa"/>
          </w:tcPr>
          <w:p w14:paraId="0758F5CB" w14:textId="024C1D59" w:rsidR="00E62976" w:rsidRDefault="00E62976" w:rsidP="00E62976">
            <w:pPr>
              <w:jc w:val="center"/>
            </w:pPr>
            <w:r w:rsidRPr="00C6647E">
              <w:t>3.0mm</w:t>
            </w:r>
          </w:p>
        </w:tc>
      </w:tr>
      <w:tr w:rsidR="00E62976" w14:paraId="7CCAD60A" w14:textId="77777777" w:rsidTr="00E62976">
        <w:trPr>
          <w:trHeight w:val="273"/>
        </w:trPr>
        <w:tc>
          <w:tcPr>
            <w:tcW w:w="3082" w:type="dxa"/>
          </w:tcPr>
          <w:p w14:paraId="62EE9324" w14:textId="3D0E8519" w:rsidR="00E62976" w:rsidRDefault="00E62976" w:rsidP="00E62976">
            <w:pPr>
              <w:jc w:val="right"/>
            </w:pPr>
            <w:r w:rsidRPr="00C6647E">
              <w:t>402mm</w:t>
            </w:r>
          </w:p>
        </w:tc>
        <w:tc>
          <w:tcPr>
            <w:tcW w:w="3083" w:type="dxa"/>
          </w:tcPr>
          <w:p w14:paraId="758FA577" w14:textId="1624CA18" w:rsidR="00E62976" w:rsidRDefault="00E62976" w:rsidP="00E62976">
            <w:pPr>
              <w:jc w:val="center"/>
            </w:pPr>
            <w:r w:rsidRPr="00C6647E">
              <w:t>402Z30</w:t>
            </w:r>
            <w:r w:rsidR="00FC6B54">
              <w:t>X</w:t>
            </w:r>
          </w:p>
        </w:tc>
        <w:tc>
          <w:tcPr>
            <w:tcW w:w="3083" w:type="dxa"/>
          </w:tcPr>
          <w:p w14:paraId="22CBBAD2" w14:textId="47C4096A" w:rsidR="00E62976" w:rsidRDefault="00E62976" w:rsidP="00E62976">
            <w:pPr>
              <w:jc w:val="center"/>
            </w:pPr>
            <w:r w:rsidRPr="00C6647E">
              <w:t>3.0mm</w:t>
            </w:r>
          </w:p>
        </w:tc>
      </w:tr>
      <w:tr w:rsidR="00E62976" w14:paraId="76AB4F9B" w14:textId="77777777" w:rsidTr="00E62976">
        <w:trPr>
          <w:trHeight w:val="273"/>
        </w:trPr>
        <w:tc>
          <w:tcPr>
            <w:tcW w:w="3082" w:type="dxa"/>
          </w:tcPr>
          <w:p w14:paraId="218F17D2" w14:textId="01041E68" w:rsidR="00E62976" w:rsidRDefault="00E62976" w:rsidP="00E62976">
            <w:r>
              <w:t>C Sections</w:t>
            </w:r>
          </w:p>
        </w:tc>
        <w:tc>
          <w:tcPr>
            <w:tcW w:w="3083" w:type="dxa"/>
          </w:tcPr>
          <w:p w14:paraId="099184D2" w14:textId="7417510F" w:rsidR="00E62976" w:rsidRDefault="00E62976" w:rsidP="00E62976">
            <w:pPr>
              <w:jc w:val="center"/>
            </w:pPr>
          </w:p>
        </w:tc>
        <w:tc>
          <w:tcPr>
            <w:tcW w:w="3083" w:type="dxa"/>
          </w:tcPr>
          <w:p w14:paraId="2EA1223D" w14:textId="0CA01376" w:rsidR="00E62976" w:rsidRDefault="00E62976" w:rsidP="00E62976">
            <w:pPr>
              <w:jc w:val="center"/>
            </w:pPr>
          </w:p>
        </w:tc>
      </w:tr>
      <w:tr w:rsidR="00E62976" w14:paraId="6BE97C91" w14:textId="77777777" w:rsidTr="00E62976">
        <w:trPr>
          <w:trHeight w:val="273"/>
        </w:trPr>
        <w:tc>
          <w:tcPr>
            <w:tcW w:w="3082" w:type="dxa"/>
          </w:tcPr>
          <w:p w14:paraId="623A5A12" w14:textId="3F68F83D" w:rsidR="00E62976" w:rsidRDefault="00E62976" w:rsidP="00E62976">
            <w:pPr>
              <w:jc w:val="right"/>
            </w:pPr>
            <w:r w:rsidRPr="0091472E">
              <w:t>142mm</w:t>
            </w:r>
          </w:p>
        </w:tc>
        <w:tc>
          <w:tcPr>
            <w:tcW w:w="3083" w:type="dxa"/>
          </w:tcPr>
          <w:p w14:paraId="739E4E8F" w14:textId="11E2F154" w:rsidR="00E62976" w:rsidRDefault="00E62976" w:rsidP="00E62976">
            <w:pPr>
              <w:jc w:val="center"/>
            </w:pPr>
            <w:r w:rsidRPr="0091472E">
              <w:t>142C13</w:t>
            </w:r>
            <w:r w:rsidR="00FC6B54">
              <w:t>X</w:t>
            </w:r>
          </w:p>
        </w:tc>
        <w:tc>
          <w:tcPr>
            <w:tcW w:w="3083" w:type="dxa"/>
          </w:tcPr>
          <w:p w14:paraId="1B38C4FA" w14:textId="0738048E" w:rsidR="00E62976" w:rsidRDefault="00E62976" w:rsidP="00E62976">
            <w:pPr>
              <w:jc w:val="center"/>
            </w:pPr>
            <w:r w:rsidRPr="0091472E">
              <w:t>1.3mm</w:t>
            </w:r>
          </w:p>
        </w:tc>
      </w:tr>
      <w:tr w:rsidR="00E62976" w14:paraId="2998FCA7" w14:textId="77777777" w:rsidTr="00E62976">
        <w:trPr>
          <w:trHeight w:val="273"/>
        </w:trPr>
        <w:tc>
          <w:tcPr>
            <w:tcW w:w="3082" w:type="dxa"/>
          </w:tcPr>
          <w:p w14:paraId="4F8755B2" w14:textId="0B136579" w:rsidR="00E62976" w:rsidRDefault="00E62976" w:rsidP="00E62976">
            <w:pPr>
              <w:jc w:val="right"/>
            </w:pPr>
            <w:r w:rsidRPr="0091472E">
              <w:t>142mm</w:t>
            </w:r>
          </w:p>
        </w:tc>
        <w:tc>
          <w:tcPr>
            <w:tcW w:w="3083" w:type="dxa"/>
          </w:tcPr>
          <w:p w14:paraId="15EF779E" w14:textId="06FB79BA" w:rsidR="00E62976" w:rsidRDefault="00E62976" w:rsidP="00E62976">
            <w:pPr>
              <w:jc w:val="center"/>
            </w:pPr>
            <w:r w:rsidRPr="0091472E">
              <w:t>142C14</w:t>
            </w:r>
            <w:r w:rsidR="00FC6B54">
              <w:t>X</w:t>
            </w:r>
          </w:p>
        </w:tc>
        <w:tc>
          <w:tcPr>
            <w:tcW w:w="3083" w:type="dxa"/>
          </w:tcPr>
          <w:p w14:paraId="1ECC95BB" w14:textId="6AD09E6E" w:rsidR="00E62976" w:rsidRDefault="00E62976" w:rsidP="00E62976">
            <w:pPr>
              <w:jc w:val="center"/>
            </w:pPr>
            <w:r w:rsidRPr="0091472E">
              <w:t>1.4mm</w:t>
            </w:r>
          </w:p>
        </w:tc>
      </w:tr>
      <w:tr w:rsidR="00E62976" w14:paraId="6DBC3F18" w14:textId="77777777" w:rsidTr="00E62976">
        <w:trPr>
          <w:trHeight w:val="273"/>
        </w:trPr>
        <w:tc>
          <w:tcPr>
            <w:tcW w:w="3082" w:type="dxa"/>
          </w:tcPr>
          <w:p w14:paraId="33F5DBCC" w14:textId="605ACCF6" w:rsidR="00E62976" w:rsidRDefault="00E62976" w:rsidP="00E62976">
            <w:pPr>
              <w:jc w:val="right"/>
            </w:pPr>
            <w:r w:rsidRPr="0091472E">
              <w:t>142mm</w:t>
            </w:r>
          </w:p>
        </w:tc>
        <w:tc>
          <w:tcPr>
            <w:tcW w:w="3083" w:type="dxa"/>
          </w:tcPr>
          <w:p w14:paraId="79FDF27A" w14:textId="1F8CD3B7" w:rsidR="00E62976" w:rsidRDefault="00E62976" w:rsidP="00E62976">
            <w:pPr>
              <w:jc w:val="center"/>
            </w:pPr>
            <w:r w:rsidRPr="0091472E">
              <w:t>142C15</w:t>
            </w:r>
            <w:r w:rsidR="00FC6B54">
              <w:t>X</w:t>
            </w:r>
          </w:p>
        </w:tc>
        <w:tc>
          <w:tcPr>
            <w:tcW w:w="3083" w:type="dxa"/>
          </w:tcPr>
          <w:p w14:paraId="1E4C3C91" w14:textId="411D6AF6" w:rsidR="00E62976" w:rsidRDefault="00E62976" w:rsidP="00E62976">
            <w:pPr>
              <w:jc w:val="center"/>
            </w:pPr>
            <w:r w:rsidRPr="0091472E">
              <w:t>1.5mm</w:t>
            </w:r>
          </w:p>
        </w:tc>
      </w:tr>
      <w:tr w:rsidR="00E62976" w14:paraId="032B7A59" w14:textId="77777777" w:rsidTr="00E62976">
        <w:trPr>
          <w:trHeight w:val="273"/>
        </w:trPr>
        <w:tc>
          <w:tcPr>
            <w:tcW w:w="3082" w:type="dxa"/>
          </w:tcPr>
          <w:p w14:paraId="58785FF2" w14:textId="209D335D" w:rsidR="00E62976" w:rsidRDefault="00E62976" w:rsidP="00E62976">
            <w:pPr>
              <w:jc w:val="right"/>
            </w:pPr>
            <w:r w:rsidRPr="0091472E">
              <w:t>142mm</w:t>
            </w:r>
          </w:p>
        </w:tc>
        <w:tc>
          <w:tcPr>
            <w:tcW w:w="3083" w:type="dxa"/>
          </w:tcPr>
          <w:p w14:paraId="1D05BA28" w14:textId="7D19666D" w:rsidR="00E62976" w:rsidRDefault="00E62976" w:rsidP="00E62976">
            <w:pPr>
              <w:jc w:val="center"/>
            </w:pPr>
            <w:r w:rsidRPr="0091472E">
              <w:t>142C16</w:t>
            </w:r>
            <w:r w:rsidR="00FC6B54">
              <w:t>X</w:t>
            </w:r>
          </w:p>
        </w:tc>
        <w:tc>
          <w:tcPr>
            <w:tcW w:w="3083" w:type="dxa"/>
          </w:tcPr>
          <w:p w14:paraId="7FC351F1" w14:textId="22995504" w:rsidR="00E62976" w:rsidRDefault="00E62976" w:rsidP="00E62976">
            <w:pPr>
              <w:jc w:val="center"/>
            </w:pPr>
            <w:r w:rsidRPr="0091472E">
              <w:t>1.6mm</w:t>
            </w:r>
          </w:p>
        </w:tc>
      </w:tr>
      <w:tr w:rsidR="00E62976" w14:paraId="0C2B3577" w14:textId="77777777" w:rsidTr="00E62976">
        <w:trPr>
          <w:trHeight w:val="273"/>
        </w:trPr>
        <w:tc>
          <w:tcPr>
            <w:tcW w:w="3082" w:type="dxa"/>
          </w:tcPr>
          <w:p w14:paraId="4B71D9AC" w14:textId="6F5F51D1" w:rsidR="00E62976" w:rsidRDefault="00E62976" w:rsidP="00E62976">
            <w:pPr>
              <w:jc w:val="right"/>
            </w:pPr>
            <w:r w:rsidRPr="0091472E">
              <w:t>142mm</w:t>
            </w:r>
          </w:p>
        </w:tc>
        <w:tc>
          <w:tcPr>
            <w:tcW w:w="3083" w:type="dxa"/>
          </w:tcPr>
          <w:p w14:paraId="69B88BA6" w14:textId="65296649" w:rsidR="00E62976" w:rsidRDefault="00E62976" w:rsidP="00E62976">
            <w:pPr>
              <w:jc w:val="center"/>
            </w:pPr>
            <w:r w:rsidRPr="0091472E">
              <w:t>142C18</w:t>
            </w:r>
            <w:r w:rsidR="00FC6B54">
              <w:t>X</w:t>
            </w:r>
          </w:p>
        </w:tc>
        <w:tc>
          <w:tcPr>
            <w:tcW w:w="3083" w:type="dxa"/>
          </w:tcPr>
          <w:p w14:paraId="67D25C48" w14:textId="4CCA7471" w:rsidR="00E62976" w:rsidRDefault="00E62976" w:rsidP="00E62976">
            <w:pPr>
              <w:jc w:val="center"/>
            </w:pPr>
            <w:r w:rsidRPr="0091472E">
              <w:t>1.8mm</w:t>
            </w:r>
          </w:p>
        </w:tc>
      </w:tr>
      <w:tr w:rsidR="00E62976" w14:paraId="57052B39" w14:textId="77777777" w:rsidTr="00E62976">
        <w:trPr>
          <w:trHeight w:val="273"/>
        </w:trPr>
        <w:tc>
          <w:tcPr>
            <w:tcW w:w="3082" w:type="dxa"/>
          </w:tcPr>
          <w:p w14:paraId="5F306777" w14:textId="0DE2023F" w:rsidR="00E62976" w:rsidRDefault="00E62976" w:rsidP="00E62976">
            <w:pPr>
              <w:jc w:val="right"/>
            </w:pPr>
            <w:r w:rsidRPr="0091472E">
              <w:t>142mm</w:t>
            </w:r>
          </w:p>
        </w:tc>
        <w:tc>
          <w:tcPr>
            <w:tcW w:w="3083" w:type="dxa"/>
          </w:tcPr>
          <w:p w14:paraId="5EFE16C4" w14:textId="7989F6F2" w:rsidR="00E62976" w:rsidRDefault="00E62976" w:rsidP="00E62976">
            <w:pPr>
              <w:jc w:val="center"/>
            </w:pPr>
            <w:r w:rsidRPr="0091472E">
              <w:t>142C20</w:t>
            </w:r>
            <w:r w:rsidR="00FC6B54">
              <w:t>X</w:t>
            </w:r>
          </w:p>
        </w:tc>
        <w:tc>
          <w:tcPr>
            <w:tcW w:w="3083" w:type="dxa"/>
          </w:tcPr>
          <w:p w14:paraId="54BC4DE5" w14:textId="7E9BC2BA" w:rsidR="00E62976" w:rsidRDefault="00E62976" w:rsidP="00E62976">
            <w:pPr>
              <w:jc w:val="center"/>
            </w:pPr>
            <w:r w:rsidRPr="0091472E">
              <w:t>2.0mm</w:t>
            </w:r>
          </w:p>
        </w:tc>
      </w:tr>
      <w:tr w:rsidR="00E62976" w14:paraId="1873E170" w14:textId="77777777" w:rsidTr="00E62976">
        <w:trPr>
          <w:trHeight w:val="273"/>
        </w:trPr>
        <w:tc>
          <w:tcPr>
            <w:tcW w:w="3082" w:type="dxa"/>
          </w:tcPr>
          <w:p w14:paraId="71DC598C" w14:textId="388A45D8" w:rsidR="00E62976" w:rsidRDefault="00E62976" w:rsidP="00E62976">
            <w:pPr>
              <w:jc w:val="right"/>
            </w:pPr>
            <w:r w:rsidRPr="0091472E">
              <w:t>172mm</w:t>
            </w:r>
          </w:p>
        </w:tc>
        <w:tc>
          <w:tcPr>
            <w:tcW w:w="3083" w:type="dxa"/>
          </w:tcPr>
          <w:p w14:paraId="2D645575" w14:textId="2EE6D9AF" w:rsidR="00E62976" w:rsidRDefault="00E62976" w:rsidP="00E62976">
            <w:pPr>
              <w:jc w:val="center"/>
            </w:pPr>
            <w:r w:rsidRPr="0091472E">
              <w:t>172C13</w:t>
            </w:r>
            <w:r w:rsidR="00FC6B54">
              <w:t>X</w:t>
            </w:r>
          </w:p>
        </w:tc>
        <w:tc>
          <w:tcPr>
            <w:tcW w:w="3083" w:type="dxa"/>
          </w:tcPr>
          <w:p w14:paraId="7D2F3E3F" w14:textId="224F104B" w:rsidR="00E62976" w:rsidRDefault="00E62976" w:rsidP="00E62976">
            <w:pPr>
              <w:jc w:val="center"/>
            </w:pPr>
            <w:r w:rsidRPr="0091472E">
              <w:t>1.3mm</w:t>
            </w:r>
          </w:p>
        </w:tc>
      </w:tr>
      <w:tr w:rsidR="00E62976" w14:paraId="1A67E90E" w14:textId="77777777" w:rsidTr="00E62976">
        <w:trPr>
          <w:trHeight w:val="273"/>
        </w:trPr>
        <w:tc>
          <w:tcPr>
            <w:tcW w:w="3082" w:type="dxa"/>
          </w:tcPr>
          <w:p w14:paraId="63683472" w14:textId="4E30C06C" w:rsidR="00E62976" w:rsidRDefault="00E62976" w:rsidP="00E62976">
            <w:pPr>
              <w:jc w:val="right"/>
            </w:pPr>
            <w:r w:rsidRPr="0091472E">
              <w:t>172mm</w:t>
            </w:r>
          </w:p>
        </w:tc>
        <w:tc>
          <w:tcPr>
            <w:tcW w:w="3083" w:type="dxa"/>
          </w:tcPr>
          <w:p w14:paraId="2FB0D953" w14:textId="5279BDF7" w:rsidR="00E62976" w:rsidRDefault="00E62976" w:rsidP="00E62976">
            <w:pPr>
              <w:jc w:val="center"/>
            </w:pPr>
            <w:r w:rsidRPr="0091472E">
              <w:t>172C14</w:t>
            </w:r>
            <w:r w:rsidR="00FC6B54">
              <w:t>X</w:t>
            </w:r>
          </w:p>
        </w:tc>
        <w:tc>
          <w:tcPr>
            <w:tcW w:w="3083" w:type="dxa"/>
          </w:tcPr>
          <w:p w14:paraId="2E8E0BD0" w14:textId="6651CB90" w:rsidR="00E62976" w:rsidRDefault="00E62976" w:rsidP="00E62976">
            <w:pPr>
              <w:jc w:val="center"/>
            </w:pPr>
            <w:r w:rsidRPr="0091472E">
              <w:t>1.4mm</w:t>
            </w:r>
          </w:p>
        </w:tc>
      </w:tr>
      <w:tr w:rsidR="00E62976" w14:paraId="3D016B84" w14:textId="77777777" w:rsidTr="00E62976">
        <w:trPr>
          <w:trHeight w:val="273"/>
        </w:trPr>
        <w:tc>
          <w:tcPr>
            <w:tcW w:w="3082" w:type="dxa"/>
          </w:tcPr>
          <w:p w14:paraId="07D1CD88" w14:textId="6AFB4666" w:rsidR="00E62976" w:rsidRDefault="00E62976" w:rsidP="00E62976">
            <w:pPr>
              <w:jc w:val="right"/>
            </w:pPr>
            <w:r w:rsidRPr="0091472E">
              <w:t>172mm</w:t>
            </w:r>
          </w:p>
        </w:tc>
        <w:tc>
          <w:tcPr>
            <w:tcW w:w="3083" w:type="dxa"/>
          </w:tcPr>
          <w:p w14:paraId="16C69F91" w14:textId="1200F72F" w:rsidR="00E62976" w:rsidRDefault="00E62976" w:rsidP="00E62976">
            <w:pPr>
              <w:jc w:val="center"/>
            </w:pPr>
            <w:r w:rsidRPr="0091472E">
              <w:t>172C15</w:t>
            </w:r>
            <w:r w:rsidR="00FC6B54">
              <w:t>X</w:t>
            </w:r>
          </w:p>
        </w:tc>
        <w:tc>
          <w:tcPr>
            <w:tcW w:w="3083" w:type="dxa"/>
          </w:tcPr>
          <w:p w14:paraId="5CE44A40" w14:textId="632B30B9" w:rsidR="00E62976" w:rsidRDefault="00E62976" w:rsidP="00E62976">
            <w:pPr>
              <w:jc w:val="center"/>
            </w:pPr>
            <w:r w:rsidRPr="0091472E">
              <w:t>1.5mm</w:t>
            </w:r>
          </w:p>
        </w:tc>
      </w:tr>
      <w:tr w:rsidR="00E62976" w14:paraId="6E65C251" w14:textId="77777777" w:rsidTr="00E62976">
        <w:trPr>
          <w:trHeight w:val="273"/>
        </w:trPr>
        <w:tc>
          <w:tcPr>
            <w:tcW w:w="3082" w:type="dxa"/>
          </w:tcPr>
          <w:p w14:paraId="16CF9402" w14:textId="0AF90992" w:rsidR="00E62976" w:rsidRDefault="00E62976" w:rsidP="00E62976">
            <w:pPr>
              <w:jc w:val="right"/>
            </w:pPr>
            <w:r w:rsidRPr="0091472E">
              <w:t>172mm</w:t>
            </w:r>
          </w:p>
        </w:tc>
        <w:tc>
          <w:tcPr>
            <w:tcW w:w="3083" w:type="dxa"/>
          </w:tcPr>
          <w:p w14:paraId="346DD01E" w14:textId="62D4A129" w:rsidR="00E62976" w:rsidRDefault="00E62976" w:rsidP="00E62976">
            <w:pPr>
              <w:jc w:val="center"/>
            </w:pPr>
            <w:r w:rsidRPr="0091472E">
              <w:t>172C16</w:t>
            </w:r>
            <w:r w:rsidR="00FC6B54">
              <w:t>X</w:t>
            </w:r>
          </w:p>
        </w:tc>
        <w:tc>
          <w:tcPr>
            <w:tcW w:w="3083" w:type="dxa"/>
          </w:tcPr>
          <w:p w14:paraId="73D5DBFF" w14:textId="4679C9C9" w:rsidR="00E62976" w:rsidRDefault="00E62976" w:rsidP="00E62976">
            <w:pPr>
              <w:jc w:val="center"/>
            </w:pPr>
            <w:r w:rsidRPr="0091472E">
              <w:t>1.6mm</w:t>
            </w:r>
          </w:p>
        </w:tc>
      </w:tr>
      <w:tr w:rsidR="00E62976" w14:paraId="0E47FE94" w14:textId="77777777" w:rsidTr="00E62976">
        <w:trPr>
          <w:trHeight w:val="273"/>
        </w:trPr>
        <w:tc>
          <w:tcPr>
            <w:tcW w:w="3082" w:type="dxa"/>
          </w:tcPr>
          <w:p w14:paraId="2A975A5E" w14:textId="493EEC7A" w:rsidR="00E62976" w:rsidRDefault="00E62976" w:rsidP="00E62976">
            <w:pPr>
              <w:jc w:val="right"/>
            </w:pPr>
            <w:r w:rsidRPr="0091472E">
              <w:t>172mm</w:t>
            </w:r>
          </w:p>
        </w:tc>
        <w:tc>
          <w:tcPr>
            <w:tcW w:w="3083" w:type="dxa"/>
          </w:tcPr>
          <w:p w14:paraId="0B72964D" w14:textId="4D7E4CD9" w:rsidR="00E62976" w:rsidRDefault="00E62976" w:rsidP="00E62976">
            <w:pPr>
              <w:jc w:val="center"/>
            </w:pPr>
            <w:r w:rsidRPr="0091472E">
              <w:t>172C18</w:t>
            </w:r>
            <w:r w:rsidR="00FC6B54">
              <w:t>X</w:t>
            </w:r>
          </w:p>
        </w:tc>
        <w:tc>
          <w:tcPr>
            <w:tcW w:w="3083" w:type="dxa"/>
          </w:tcPr>
          <w:p w14:paraId="45FCCCC2" w14:textId="1D0953FA" w:rsidR="00E62976" w:rsidRDefault="00E62976" w:rsidP="00E62976">
            <w:pPr>
              <w:jc w:val="center"/>
            </w:pPr>
            <w:r w:rsidRPr="0091472E">
              <w:t>1.8mm</w:t>
            </w:r>
          </w:p>
        </w:tc>
      </w:tr>
      <w:tr w:rsidR="00E62976" w14:paraId="7FF7E9A9" w14:textId="77777777" w:rsidTr="00E62976">
        <w:trPr>
          <w:trHeight w:val="273"/>
        </w:trPr>
        <w:tc>
          <w:tcPr>
            <w:tcW w:w="3082" w:type="dxa"/>
          </w:tcPr>
          <w:p w14:paraId="041A72E1" w14:textId="09E761DC" w:rsidR="00E62976" w:rsidRDefault="00E62976" w:rsidP="00E62976">
            <w:pPr>
              <w:jc w:val="right"/>
            </w:pPr>
            <w:r w:rsidRPr="0091472E">
              <w:t>172mm</w:t>
            </w:r>
          </w:p>
        </w:tc>
        <w:tc>
          <w:tcPr>
            <w:tcW w:w="3083" w:type="dxa"/>
          </w:tcPr>
          <w:p w14:paraId="05B5D2BF" w14:textId="50A2B64B" w:rsidR="00E62976" w:rsidRDefault="00E62976" w:rsidP="00E62976">
            <w:pPr>
              <w:jc w:val="center"/>
            </w:pPr>
            <w:r w:rsidRPr="0091472E">
              <w:t>172C20</w:t>
            </w:r>
            <w:r w:rsidR="00FC6B54">
              <w:t>X</w:t>
            </w:r>
          </w:p>
        </w:tc>
        <w:tc>
          <w:tcPr>
            <w:tcW w:w="3083" w:type="dxa"/>
          </w:tcPr>
          <w:p w14:paraId="2B6294EC" w14:textId="39F5E762" w:rsidR="00E62976" w:rsidRDefault="00E62976" w:rsidP="00E62976">
            <w:pPr>
              <w:jc w:val="center"/>
            </w:pPr>
            <w:r w:rsidRPr="0091472E">
              <w:t>2.0mm</w:t>
            </w:r>
          </w:p>
        </w:tc>
      </w:tr>
      <w:tr w:rsidR="00E62976" w14:paraId="1A5306A6" w14:textId="77777777" w:rsidTr="00E62976">
        <w:trPr>
          <w:trHeight w:val="273"/>
        </w:trPr>
        <w:tc>
          <w:tcPr>
            <w:tcW w:w="3082" w:type="dxa"/>
          </w:tcPr>
          <w:p w14:paraId="661944B6" w14:textId="29BA6EE6" w:rsidR="00E62976" w:rsidRDefault="00E62976" w:rsidP="00E62976">
            <w:pPr>
              <w:jc w:val="right"/>
            </w:pPr>
            <w:r w:rsidRPr="0091472E">
              <w:t>172mm</w:t>
            </w:r>
          </w:p>
        </w:tc>
        <w:tc>
          <w:tcPr>
            <w:tcW w:w="3083" w:type="dxa"/>
          </w:tcPr>
          <w:p w14:paraId="726DE21D" w14:textId="56BA92E4" w:rsidR="00E62976" w:rsidRDefault="00E62976" w:rsidP="00E62976">
            <w:pPr>
              <w:jc w:val="center"/>
            </w:pPr>
            <w:r w:rsidRPr="0091472E">
              <w:t>172C23</w:t>
            </w:r>
            <w:r w:rsidR="00FC6B54">
              <w:t>X</w:t>
            </w:r>
          </w:p>
        </w:tc>
        <w:tc>
          <w:tcPr>
            <w:tcW w:w="3083" w:type="dxa"/>
          </w:tcPr>
          <w:p w14:paraId="7C88773B" w14:textId="7625CAAF" w:rsidR="00E62976" w:rsidRDefault="00E62976" w:rsidP="00E62976">
            <w:pPr>
              <w:jc w:val="center"/>
            </w:pPr>
            <w:r w:rsidRPr="0091472E">
              <w:t>2.3mm</w:t>
            </w:r>
          </w:p>
        </w:tc>
      </w:tr>
      <w:tr w:rsidR="00E62976" w14:paraId="0EEFFF12" w14:textId="77777777" w:rsidTr="00E62976">
        <w:trPr>
          <w:trHeight w:val="273"/>
        </w:trPr>
        <w:tc>
          <w:tcPr>
            <w:tcW w:w="3082" w:type="dxa"/>
          </w:tcPr>
          <w:p w14:paraId="7F8FB00E" w14:textId="22DD9AE1" w:rsidR="00E62976" w:rsidRDefault="00E62976" w:rsidP="00E62976">
            <w:pPr>
              <w:jc w:val="right"/>
            </w:pPr>
            <w:r w:rsidRPr="0091472E">
              <w:t>172mm</w:t>
            </w:r>
          </w:p>
        </w:tc>
        <w:tc>
          <w:tcPr>
            <w:tcW w:w="3083" w:type="dxa"/>
          </w:tcPr>
          <w:p w14:paraId="46620DEF" w14:textId="31659750" w:rsidR="00E62976" w:rsidRDefault="00E62976" w:rsidP="00E62976">
            <w:pPr>
              <w:jc w:val="center"/>
            </w:pPr>
            <w:r w:rsidRPr="0091472E">
              <w:t>172C25</w:t>
            </w:r>
            <w:r w:rsidR="00FC6B54">
              <w:t>X</w:t>
            </w:r>
          </w:p>
        </w:tc>
        <w:tc>
          <w:tcPr>
            <w:tcW w:w="3083" w:type="dxa"/>
          </w:tcPr>
          <w:p w14:paraId="3ABD659D" w14:textId="4304B04E" w:rsidR="00E62976" w:rsidRDefault="00E62976" w:rsidP="00E62976">
            <w:pPr>
              <w:jc w:val="center"/>
            </w:pPr>
            <w:r w:rsidRPr="0091472E">
              <w:t>2.5mm</w:t>
            </w:r>
          </w:p>
        </w:tc>
      </w:tr>
      <w:tr w:rsidR="00E62976" w14:paraId="18E31AD9" w14:textId="77777777" w:rsidTr="00E62976">
        <w:trPr>
          <w:trHeight w:val="273"/>
        </w:trPr>
        <w:tc>
          <w:tcPr>
            <w:tcW w:w="3082" w:type="dxa"/>
          </w:tcPr>
          <w:p w14:paraId="4812619C" w14:textId="25EC65F2" w:rsidR="00E62976" w:rsidRDefault="00E62976" w:rsidP="00E62976">
            <w:pPr>
              <w:jc w:val="right"/>
            </w:pPr>
            <w:r w:rsidRPr="0091472E">
              <w:t>202mm</w:t>
            </w:r>
          </w:p>
        </w:tc>
        <w:tc>
          <w:tcPr>
            <w:tcW w:w="3083" w:type="dxa"/>
          </w:tcPr>
          <w:p w14:paraId="043785D4" w14:textId="2B037B39" w:rsidR="00E62976" w:rsidRDefault="00E62976" w:rsidP="00E62976">
            <w:pPr>
              <w:jc w:val="center"/>
            </w:pPr>
            <w:r w:rsidRPr="0091472E">
              <w:t>202C13</w:t>
            </w:r>
            <w:r w:rsidR="00FC6B54">
              <w:t>X</w:t>
            </w:r>
          </w:p>
        </w:tc>
        <w:tc>
          <w:tcPr>
            <w:tcW w:w="3083" w:type="dxa"/>
          </w:tcPr>
          <w:p w14:paraId="6115B58F" w14:textId="6D0304B9" w:rsidR="00E62976" w:rsidRDefault="00E62976" w:rsidP="00E62976">
            <w:pPr>
              <w:jc w:val="center"/>
            </w:pPr>
            <w:r w:rsidRPr="0091472E">
              <w:t>1.3mm</w:t>
            </w:r>
          </w:p>
        </w:tc>
      </w:tr>
      <w:tr w:rsidR="00E62976" w14:paraId="1E30F635" w14:textId="77777777" w:rsidTr="00E62976">
        <w:trPr>
          <w:trHeight w:val="273"/>
        </w:trPr>
        <w:tc>
          <w:tcPr>
            <w:tcW w:w="3082" w:type="dxa"/>
          </w:tcPr>
          <w:p w14:paraId="743C741F" w14:textId="27D92FCF" w:rsidR="00E62976" w:rsidRDefault="00E62976" w:rsidP="00E62976">
            <w:pPr>
              <w:jc w:val="right"/>
            </w:pPr>
            <w:r w:rsidRPr="0091472E">
              <w:t>202mm</w:t>
            </w:r>
          </w:p>
        </w:tc>
        <w:tc>
          <w:tcPr>
            <w:tcW w:w="3083" w:type="dxa"/>
          </w:tcPr>
          <w:p w14:paraId="4E3FC139" w14:textId="31DF288E" w:rsidR="00E62976" w:rsidRDefault="00E62976" w:rsidP="00E62976">
            <w:pPr>
              <w:jc w:val="center"/>
            </w:pPr>
            <w:r w:rsidRPr="0091472E">
              <w:t>202C14</w:t>
            </w:r>
            <w:r w:rsidR="00FC6B54">
              <w:t>X</w:t>
            </w:r>
          </w:p>
        </w:tc>
        <w:tc>
          <w:tcPr>
            <w:tcW w:w="3083" w:type="dxa"/>
          </w:tcPr>
          <w:p w14:paraId="7EE47A33" w14:textId="2D06D5B0" w:rsidR="00E62976" w:rsidRDefault="00E62976" w:rsidP="00E62976">
            <w:pPr>
              <w:jc w:val="center"/>
            </w:pPr>
            <w:r w:rsidRPr="0091472E">
              <w:t>1.4mm</w:t>
            </w:r>
          </w:p>
        </w:tc>
      </w:tr>
      <w:tr w:rsidR="00E62976" w14:paraId="79E50837" w14:textId="77777777" w:rsidTr="00E62976">
        <w:trPr>
          <w:trHeight w:val="273"/>
        </w:trPr>
        <w:tc>
          <w:tcPr>
            <w:tcW w:w="3082" w:type="dxa"/>
          </w:tcPr>
          <w:p w14:paraId="34F93D0C" w14:textId="518FF237" w:rsidR="00E62976" w:rsidRDefault="00E62976" w:rsidP="00E62976">
            <w:pPr>
              <w:jc w:val="right"/>
            </w:pPr>
            <w:r w:rsidRPr="00A6724B">
              <w:t>202mm</w:t>
            </w:r>
          </w:p>
        </w:tc>
        <w:tc>
          <w:tcPr>
            <w:tcW w:w="3083" w:type="dxa"/>
          </w:tcPr>
          <w:p w14:paraId="58A7BB1E" w14:textId="00CEDD36" w:rsidR="00E62976" w:rsidRDefault="00E62976" w:rsidP="00E62976">
            <w:pPr>
              <w:jc w:val="center"/>
            </w:pPr>
            <w:r w:rsidRPr="00A6724B">
              <w:t>202C15</w:t>
            </w:r>
            <w:r w:rsidR="00FC6B54">
              <w:t>X</w:t>
            </w:r>
          </w:p>
        </w:tc>
        <w:tc>
          <w:tcPr>
            <w:tcW w:w="3083" w:type="dxa"/>
          </w:tcPr>
          <w:p w14:paraId="35C24BDC" w14:textId="7421F91A" w:rsidR="00E62976" w:rsidRDefault="00E62976" w:rsidP="00E62976">
            <w:pPr>
              <w:jc w:val="center"/>
            </w:pPr>
            <w:r w:rsidRPr="00A6724B">
              <w:t>1.5mm</w:t>
            </w:r>
          </w:p>
        </w:tc>
      </w:tr>
      <w:tr w:rsidR="00E62976" w14:paraId="062CDEF3" w14:textId="77777777" w:rsidTr="00E62976">
        <w:trPr>
          <w:trHeight w:val="273"/>
        </w:trPr>
        <w:tc>
          <w:tcPr>
            <w:tcW w:w="3082" w:type="dxa"/>
          </w:tcPr>
          <w:p w14:paraId="2E8039EC" w14:textId="565E5FE4" w:rsidR="00E62976" w:rsidRDefault="00E62976" w:rsidP="00E62976">
            <w:pPr>
              <w:jc w:val="right"/>
            </w:pPr>
            <w:r w:rsidRPr="00A6724B">
              <w:t>202mm</w:t>
            </w:r>
          </w:p>
        </w:tc>
        <w:tc>
          <w:tcPr>
            <w:tcW w:w="3083" w:type="dxa"/>
          </w:tcPr>
          <w:p w14:paraId="083AE755" w14:textId="1C46A9F5" w:rsidR="00E62976" w:rsidRDefault="00E62976" w:rsidP="00E62976">
            <w:pPr>
              <w:jc w:val="center"/>
            </w:pPr>
            <w:r w:rsidRPr="00A6724B">
              <w:t>202C16</w:t>
            </w:r>
            <w:r w:rsidR="00FC6B54">
              <w:t>X</w:t>
            </w:r>
          </w:p>
        </w:tc>
        <w:tc>
          <w:tcPr>
            <w:tcW w:w="3083" w:type="dxa"/>
          </w:tcPr>
          <w:p w14:paraId="56C95E20" w14:textId="55F41B6D" w:rsidR="00E62976" w:rsidRDefault="00E62976" w:rsidP="00E62976">
            <w:pPr>
              <w:jc w:val="center"/>
            </w:pPr>
            <w:r w:rsidRPr="00A6724B">
              <w:t>1.6mm</w:t>
            </w:r>
          </w:p>
        </w:tc>
      </w:tr>
      <w:tr w:rsidR="00E62976" w14:paraId="69ECABE6" w14:textId="77777777" w:rsidTr="00E62976">
        <w:trPr>
          <w:trHeight w:val="273"/>
        </w:trPr>
        <w:tc>
          <w:tcPr>
            <w:tcW w:w="3082" w:type="dxa"/>
          </w:tcPr>
          <w:p w14:paraId="698536F4" w14:textId="10CD08EE" w:rsidR="00E62976" w:rsidRDefault="00E62976" w:rsidP="00E62976">
            <w:pPr>
              <w:jc w:val="right"/>
            </w:pPr>
            <w:r w:rsidRPr="00A6724B">
              <w:t>202mm</w:t>
            </w:r>
          </w:p>
        </w:tc>
        <w:tc>
          <w:tcPr>
            <w:tcW w:w="3083" w:type="dxa"/>
          </w:tcPr>
          <w:p w14:paraId="369A29C0" w14:textId="02A28B06" w:rsidR="00E62976" w:rsidRDefault="00E62976" w:rsidP="00E62976">
            <w:pPr>
              <w:jc w:val="center"/>
            </w:pPr>
            <w:r w:rsidRPr="00A6724B">
              <w:t>202C18</w:t>
            </w:r>
            <w:r w:rsidR="00FC6B54">
              <w:t>X</w:t>
            </w:r>
          </w:p>
        </w:tc>
        <w:tc>
          <w:tcPr>
            <w:tcW w:w="3083" w:type="dxa"/>
          </w:tcPr>
          <w:p w14:paraId="53406EEF" w14:textId="32B2EB81" w:rsidR="00E62976" w:rsidRDefault="00E62976" w:rsidP="00E62976">
            <w:pPr>
              <w:jc w:val="center"/>
            </w:pPr>
            <w:r w:rsidRPr="00A6724B">
              <w:t>1.8mm</w:t>
            </w:r>
          </w:p>
        </w:tc>
      </w:tr>
      <w:tr w:rsidR="00E62976" w14:paraId="5FEE7799" w14:textId="77777777" w:rsidTr="00E62976">
        <w:trPr>
          <w:trHeight w:val="273"/>
        </w:trPr>
        <w:tc>
          <w:tcPr>
            <w:tcW w:w="3082" w:type="dxa"/>
          </w:tcPr>
          <w:p w14:paraId="6EC240EA" w14:textId="1501902E" w:rsidR="00E62976" w:rsidRDefault="00E62976" w:rsidP="00E62976">
            <w:pPr>
              <w:jc w:val="right"/>
            </w:pPr>
            <w:r w:rsidRPr="00A6724B">
              <w:t>202mm</w:t>
            </w:r>
          </w:p>
        </w:tc>
        <w:tc>
          <w:tcPr>
            <w:tcW w:w="3083" w:type="dxa"/>
          </w:tcPr>
          <w:p w14:paraId="2D414C31" w14:textId="4D5CA5FF" w:rsidR="00E62976" w:rsidRDefault="00E62976" w:rsidP="00E62976">
            <w:pPr>
              <w:jc w:val="center"/>
            </w:pPr>
            <w:r w:rsidRPr="00A6724B">
              <w:t>202C20</w:t>
            </w:r>
            <w:r w:rsidR="00FC6B54">
              <w:t>X</w:t>
            </w:r>
          </w:p>
        </w:tc>
        <w:tc>
          <w:tcPr>
            <w:tcW w:w="3083" w:type="dxa"/>
          </w:tcPr>
          <w:p w14:paraId="3D14BEF4" w14:textId="6E0A5997" w:rsidR="00E62976" w:rsidRDefault="00E62976" w:rsidP="00E62976">
            <w:pPr>
              <w:jc w:val="center"/>
            </w:pPr>
            <w:r w:rsidRPr="00A6724B">
              <w:t>2.0mm</w:t>
            </w:r>
          </w:p>
        </w:tc>
      </w:tr>
      <w:tr w:rsidR="00E62976" w14:paraId="4AF3FCCB" w14:textId="77777777" w:rsidTr="00E62976">
        <w:trPr>
          <w:trHeight w:val="273"/>
        </w:trPr>
        <w:tc>
          <w:tcPr>
            <w:tcW w:w="3082" w:type="dxa"/>
          </w:tcPr>
          <w:p w14:paraId="33AF396E" w14:textId="1E1BF6F6" w:rsidR="00E62976" w:rsidRDefault="00E62976" w:rsidP="00E62976">
            <w:pPr>
              <w:jc w:val="right"/>
            </w:pPr>
            <w:r w:rsidRPr="00A6724B">
              <w:t>202mm</w:t>
            </w:r>
          </w:p>
        </w:tc>
        <w:tc>
          <w:tcPr>
            <w:tcW w:w="3083" w:type="dxa"/>
          </w:tcPr>
          <w:p w14:paraId="643AFFDC" w14:textId="7F6435EB" w:rsidR="00E62976" w:rsidRDefault="00E62976" w:rsidP="00E62976">
            <w:pPr>
              <w:jc w:val="center"/>
            </w:pPr>
            <w:r w:rsidRPr="00A6724B">
              <w:t>202C23</w:t>
            </w:r>
            <w:r w:rsidR="00FC6B54">
              <w:t>X</w:t>
            </w:r>
          </w:p>
        </w:tc>
        <w:tc>
          <w:tcPr>
            <w:tcW w:w="3083" w:type="dxa"/>
          </w:tcPr>
          <w:p w14:paraId="46767F07" w14:textId="29F2A836" w:rsidR="00E62976" w:rsidRDefault="00E62976" w:rsidP="00E62976">
            <w:pPr>
              <w:jc w:val="center"/>
            </w:pPr>
            <w:r w:rsidRPr="00A6724B">
              <w:t>2.3mm</w:t>
            </w:r>
          </w:p>
        </w:tc>
      </w:tr>
      <w:tr w:rsidR="00E62976" w14:paraId="7B233F2E" w14:textId="77777777" w:rsidTr="00E62976">
        <w:trPr>
          <w:trHeight w:val="273"/>
        </w:trPr>
        <w:tc>
          <w:tcPr>
            <w:tcW w:w="3082" w:type="dxa"/>
          </w:tcPr>
          <w:p w14:paraId="763F8F70" w14:textId="5D2BEE37" w:rsidR="00E62976" w:rsidRDefault="00E62976" w:rsidP="00E62976">
            <w:pPr>
              <w:jc w:val="right"/>
            </w:pPr>
            <w:r w:rsidRPr="00A6724B">
              <w:t>202mm</w:t>
            </w:r>
          </w:p>
        </w:tc>
        <w:tc>
          <w:tcPr>
            <w:tcW w:w="3083" w:type="dxa"/>
          </w:tcPr>
          <w:p w14:paraId="7F6EAF39" w14:textId="059681C1" w:rsidR="00E62976" w:rsidRDefault="00E62976" w:rsidP="00E62976">
            <w:pPr>
              <w:jc w:val="center"/>
            </w:pPr>
            <w:r w:rsidRPr="00A6724B">
              <w:t>202C27</w:t>
            </w:r>
            <w:r w:rsidR="00FC6B54">
              <w:t>X</w:t>
            </w:r>
          </w:p>
        </w:tc>
        <w:tc>
          <w:tcPr>
            <w:tcW w:w="3083" w:type="dxa"/>
          </w:tcPr>
          <w:p w14:paraId="54452181" w14:textId="3E8FBF23" w:rsidR="00E62976" w:rsidRDefault="00E62976" w:rsidP="00E62976">
            <w:pPr>
              <w:jc w:val="center"/>
            </w:pPr>
            <w:r w:rsidRPr="00A6724B">
              <w:t>2.7mm</w:t>
            </w:r>
          </w:p>
        </w:tc>
      </w:tr>
      <w:tr w:rsidR="00E62976" w14:paraId="4B2E4E13" w14:textId="77777777" w:rsidTr="00E62976">
        <w:trPr>
          <w:trHeight w:val="497"/>
        </w:trPr>
        <w:tc>
          <w:tcPr>
            <w:tcW w:w="3082" w:type="dxa"/>
          </w:tcPr>
          <w:p w14:paraId="38933A16" w14:textId="16503CB6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lastRenderedPageBreak/>
              <w:t>Product Description</w:t>
            </w:r>
          </w:p>
        </w:tc>
        <w:tc>
          <w:tcPr>
            <w:tcW w:w="3083" w:type="dxa"/>
          </w:tcPr>
          <w:p w14:paraId="0328234E" w14:textId="66D71E1E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t>Product Code</w:t>
            </w:r>
          </w:p>
        </w:tc>
        <w:tc>
          <w:tcPr>
            <w:tcW w:w="3083" w:type="dxa"/>
          </w:tcPr>
          <w:p w14:paraId="35DF1B7D" w14:textId="2A33BB5C" w:rsidR="00E62976" w:rsidRPr="00E62976" w:rsidRDefault="00E62976" w:rsidP="00E62976">
            <w:pPr>
              <w:jc w:val="center"/>
              <w:rPr>
                <w:b/>
                <w:bCs/>
              </w:rPr>
            </w:pPr>
            <w:r w:rsidRPr="00E62976">
              <w:rPr>
                <w:b/>
                <w:bCs/>
              </w:rPr>
              <w:t>Material Thickness</w:t>
            </w:r>
          </w:p>
        </w:tc>
      </w:tr>
      <w:tr w:rsidR="00E62976" w14:paraId="2ECF7672" w14:textId="77777777" w:rsidTr="00E62976">
        <w:trPr>
          <w:trHeight w:val="273"/>
        </w:trPr>
        <w:tc>
          <w:tcPr>
            <w:tcW w:w="3082" w:type="dxa"/>
          </w:tcPr>
          <w:p w14:paraId="10FA6468" w14:textId="5CFA7CDA" w:rsidR="00E62976" w:rsidRDefault="00E62976" w:rsidP="00E62976">
            <w:r>
              <w:t>C Sections</w:t>
            </w:r>
          </w:p>
        </w:tc>
        <w:tc>
          <w:tcPr>
            <w:tcW w:w="3083" w:type="dxa"/>
          </w:tcPr>
          <w:p w14:paraId="70EAA246" w14:textId="77777777" w:rsidR="00E62976" w:rsidRDefault="00E62976" w:rsidP="00E62976"/>
        </w:tc>
        <w:tc>
          <w:tcPr>
            <w:tcW w:w="3083" w:type="dxa"/>
          </w:tcPr>
          <w:p w14:paraId="746055FB" w14:textId="77777777" w:rsidR="00E62976" w:rsidRDefault="00E62976" w:rsidP="00E62976"/>
        </w:tc>
      </w:tr>
      <w:tr w:rsidR="00E62976" w14:paraId="3A6D1152" w14:textId="77777777" w:rsidTr="00E62976">
        <w:trPr>
          <w:trHeight w:val="273"/>
        </w:trPr>
        <w:tc>
          <w:tcPr>
            <w:tcW w:w="3082" w:type="dxa"/>
          </w:tcPr>
          <w:p w14:paraId="076909BA" w14:textId="2E823511" w:rsidR="00E62976" w:rsidRDefault="00E62976" w:rsidP="00E62976">
            <w:pPr>
              <w:jc w:val="right"/>
            </w:pPr>
            <w:r w:rsidRPr="00152362">
              <w:t>232mm</w:t>
            </w:r>
          </w:p>
        </w:tc>
        <w:tc>
          <w:tcPr>
            <w:tcW w:w="3083" w:type="dxa"/>
          </w:tcPr>
          <w:p w14:paraId="63A6CB02" w14:textId="66AFE58C" w:rsidR="00E62976" w:rsidRDefault="00E62976" w:rsidP="00E62976">
            <w:pPr>
              <w:jc w:val="center"/>
            </w:pPr>
            <w:r w:rsidRPr="00152362">
              <w:t>232C14</w:t>
            </w:r>
            <w:r w:rsidR="00FC6B54">
              <w:t>X</w:t>
            </w:r>
          </w:p>
        </w:tc>
        <w:tc>
          <w:tcPr>
            <w:tcW w:w="3083" w:type="dxa"/>
          </w:tcPr>
          <w:p w14:paraId="10C6EC8A" w14:textId="69935135" w:rsidR="00E62976" w:rsidRDefault="00E62976" w:rsidP="00E62976">
            <w:pPr>
              <w:jc w:val="center"/>
            </w:pPr>
            <w:r w:rsidRPr="00152362">
              <w:t>1.4mm</w:t>
            </w:r>
          </w:p>
        </w:tc>
      </w:tr>
      <w:tr w:rsidR="00E62976" w14:paraId="72E45F58" w14:textId="77777777" w:rsidTr="00E62976">
        <w:trPr>
          <w:trHeight w:val="273"/>
        </w:trPr>
        <w:tc>
          <w:tcPr>
            <w:tcW w:w="3082" w:type="dxa"/>
          </w:tcPr>
          <w:p w14:paraId="2C5EBBDC" w14:textId="539F5ADC" w:rsidR="00E62976" w:rsidRDefault="00E62976" w:rsidP="00E62976">
            <w:pPr>
              <w:jc w:val="right"/>
            </w:pPr>
            <w:r w:rsidRPr="00152362">
              <w:t>232mm</w:t>
            </w:r>
          </w:p>
        </w:tc>
        <w:tc>
          <w:tcPr>
            <w:tcW w:w="3083" w:type="dxa"/>
          </w:tcPr>
          <w:p w14:paraId="4959B42C" w14:textId="7A9FF30C" w:rsidR="00E62976" w:rsidRDefault="00E62976" w:rsidP="00E62976">
            <w:pPr>
              <w:jc w:val="center"/>
            </w:pPr>
            <w:r w:rsidRPr="00152362">
              <w:t>232C15</w:t>
            </w:r>
            <w:r w:rsidR="00FC6B54">
              <w:t>X</w:t>
            </w:r>
          </w:p>
        </w:tc>
        <w:tc>
          <w:tcPr>
            <w:tcW w:w="3083" w:type="dxa"/>
          </w:tcPr>
          <w:p w14:paraId="1161E03E" w14:textId="3BC93CFC" w:rsidR="00E62976" w:rsidRDefault="00E62976" w:rsidP="00E62976">
            <w:pPr>
              <w:jc w:val="center"/>
            </w:pPr>
            <w:r w:rsidRPr="00152362">
              <w:t>1.5mm</w:t>
            </w:r>
          </w:p>
        </w:tc>
      </w:tr>
      <w:tr w:rsidR="00E62976" w14:paraId="07735BCD" w14:textId="77777777" w:rsidTr="00E62976">
        <w:trPr>
          <w:trHeight w:val="273"/>
        </w:trPr>
        <w:tc>
          <w:tcPr>
            <w:tcW w:w="3082" w:type="dxa"/>
          </w:tcPr>
          <w:p w14:paraId="241250B2" w14:textId="32357227" w:rsidR="00E62976" w:rsidRDefault="00E62976" w:rsidP="00E62976">
            <w:pPr>
              <w:jc w:val="right"/>
            </w:pPr>
            <w:r w:rsidRPr="00152362">
              <w:t>232mm</w:t>
            </w:r>
          </w:p>
        </w:tc>
        <w:tc>
          <w:tcPr>
            <w:tcW w:w="3083" w:type="dxa"/>
          </w:tcPr>
          <w:p w14:paraId="6DAE7C20" w14:textId="03455EC3" w:rsidR="00E62976" w:rsidRDefault="00E62976" w:rsidP="00E62976">
            <w:pPr>
              <w:jc w:val="center"/>
            </w:pPr>
            <w:r w:rsidRPr="00152362">
              <w:t>232C16</w:t>
            </w:r>
            <w:r w:rsidR="00FC6B54">
              <w:t>X</w:t>
            </w:r>
          </w:p>
        </w:tc>
        <w:tc>
          <w:tcPr>
            <w:tcW w:w="3083" w:type="dxa"/>
          </w:tcPr>
          <w:p w14:paraId="59DCD20E" w14:textId="269DC7D0" w:rsidR="00E62976" w:rsidRDefault="00E62976" w:rsidP="00E62976">
            <w:pPr>
              <w:jc w:val="center"/>
            </w:pPr>
            <w:r w:rsidRPr="00152362">
              <w:t>1.6mm</w:t>
            </w:r>
          </w:p>
        </w:tc>
      </w:tr>
      <w:tr w:rsidR="00E62976" w14:paraId="675ACB84" w14:textId="77777777" w:rsidTr="00E62976">
        <w:trPr>
          <w:trHeight w:val="273"/>
        </w:trPr>
        <w:tc>
          <w:tcPr>
            <w:tcW w:w="3082" w:type="dxa"/>
          </w:tcPr>
          <w:p w14:paraId="637D4B45" w14:textId="0E074A43" w:rsidR="00E62976" w:rsidRDefault="00E62976" w:rsidP="00E62976">
            <w:pPr>
              <w:jc w:val="right"/>
            </w:pPr>
            <w:r w:rsidRPr="00152362">
              <w:t>232mm</w:t>
            </w:r>
          </w:p>
        </w:tc>
        <w:tc>
          <w:tcPr>
            <w:tcW w:w="3083" w:type="dxa"/>
          </w:tcPr>
          <w:p w14:paraId="58BD9285" w14:textId="47CC995E" w:rsidR="00E62976" w:rsidRDefault="00E62976" w:rsidP="00E62976">
            <w:pPr>
              <w:jc w:val="center"/>
            </w:pPr>
            <w:r w:rsidRPr="00152362">
              <w:t>232C18</w:t>
            </w:r>
            <w:r w:rsidR="00FC6B54">
              <w:t>X</w:t>
            </w:r>
          </w:p>
        </w:tc>
        <w:tc>
          <w:tcPr>
            <w:tcW w:w="3083" w:type="dxa"/>
          </w:tcPr>
          <w:p w14:paraId="7BAAED34" w14:textId="6D39CDB5" w:rsidR="00E62976" w:rsidRDefault="00E62976" w:rsidP="00E62976">
            <w:pPr>
              <w:jc w:val="center"/>
            </w:pPr>
            <w:r w:rsidRPr="00152362">
              <w:t>1.8mm</w:t>
            </w:r>
          </w:p>
        </w:tc>
      </w:tr>
      <w:tr w:rsidR="00E62976" w14:paraId="2BC57180" w14:textId="77777777" w:rsidTr="00E62976">
        <w:trPr>
          <w:trHeight w:val="273"/>
        </w:trPr>
        <w:tc>
          <w:tcPr>
            <w:tcW w:w="3082" w:type="dxa"/>
          </w:tcPr>
          <w:p w14:paraId="0838A249" w14:textId="5D9594FC" w:rsidR="00E62976" w:rsidRDefault="00E62976" w:rsidP="00E62976">
            <w:pPr>
              <w:jc w:val="right"/>
            </w:pPr>
            <w:r w:rsidRPr="00152362">
              <w:t>232mm</w:t>
            </w:r>
          </w:p>
        </w:tc>
        <w:tc>
          <w:tcPr>
            <w:tcW w:w="3083" w:type="dxa"/>
          </w:tcPr>
          <w:p w14:paraId="7FB6875C" w14:textId="79FEF9B2" w:rsidR="00E62976" w:rsidRDefault="00E62976" w:rsidP="00E62976">
            <w:pPr>
              <w:jc w:val="center"/>
            </w:pPr>
            <w:r w:rsidRPr="00152362">
              <w:t>232C20</w:t>
            </w:r>
            <w:r w:rsidR="00FC6B54">
              <w:t>X</w:t>
            </w:r>
          </w:p>
        </w:tc>
        <w:tc>
          <w:tcPr>
            <w:tcW w:w="3083" w:type="dxa"/>
          </w:tcPr>
          <w:p w14:paraId="1873C125" w14:textId="557359C6" w:rsidR="00E62976" w:rsidRDefault="00E62976" w:rsidP="00E62976">
            <w:pPr>
              <w:jc w:val="center"/>
            </w:pPr>
            <w:r w:rsidRPr="00152362">
              <w:t>2.0mm</w:t>
            </w:r>
          </w:p>
        </w:tc>
      </w:tr>
      <w:tr w:rsidR="00E62976" w14:paraId="31AA67EF" w14:textId="77777777" w:rsidTr="00E62976">
        <w:trPr>
          <w:trHeight w:val="273"/>
        </w:trPr>
        <w:tc>
          <w:tcPr>
            <w:tcW w:w="3082" w:type="dxa"/>
          </w:tcPr>
          <w:p w14:paraId="07E085EB" w14:textId="4547D96C" w:rsidR="00E62976" w:rsidRDefault="00E62976" w:rsidP="00E62976">
            <w:pPr>
              <w:jc w:val="right"/>
            </w:pPr>
            <w:r w:rsidRPr="00152362">
              <w:t>232mm</w:t>
            </w:r>
          </w:p>
        </w:tc>
        <w:tc>
          <w:tcPr>
            <w:tcW w:w="3083" w:type="dxa"/>
          </w:tcPr>
          <w:p w14:paraId="4B7E4A75" w14:textId="4FCC3608" w:rsidR="00E62976" w:rsidRDefault="00E62976" w:rsidP="00E62976">
            <w:pPr>
              <w:jc w:val="center"/>
            </w:pPr>
            <w:r w:rsidRPr="00152362">
              <w:t>232C23</w:t>
            </w:r>
            <w:r w:rsidR="00FC6B54">
              <w:t>X</w:t>
            </w:r>
          </w:p>
        </w:tc>
        <w:tc>
          <w:tcPr>
            <w:tcW w:w="3083" w:type="dxa"/>
          </w:tcPr>
          <w:p w14:paraId="46FB4C49" w14:textId="18CA5085" w:rsidR="00E62976" w:rsidRDefault="00E62976" w:rsidP="00E62976">
            <w:pPr>
              <w:jc w:val="center"/>
            </w:pPr>
            <w:r w:rsidRPr="00152362">
              <w:t>2.3mm</w:t>
            </w:r>
          </w:p>
        </w:tc>
      </w:tr>
      <w:tr w:rsidR="00E62976" w14:paraId="48E0B8E4" w14:textId="77777777" w:rsidTr="00E62976">
        <w:trPr>
          <w:trHeight w:val="273"/>
        </w:trPr>
        <w:tc>
          <w:tcPr>
            <w:tcW w:w="3082" w:type="dxa"/>
          </w:tcPr>
          <w:p w14:paraId="35B978B8" w14:textId="247FC5E0" w:rsidR="00E62976" w:rsidRDefault="00E62976" w:rsidP="00E62976">
            <w:pPr>
              <w:jc w:val="right"/>
            </w:pPr>
            <w:r w:rsidRPr="00152362">
              <w:t>232mm</w:t>
            </w:r>
          </w:p>
        </w:tc>
        <w:tc>
          <w:tcPr>
            <w:tcW w:w="3083" w:type="dxa"/>
          </w:tcPr>
          <w:p w14:paraId="27590BCE" w14:textId="38AA2A40" w:rsidR="00E62976" w:rsidRDefault="00E62976" w:rsidP="00E62976">
            <w:pPr>
              <w:jc w:val="center"/>
            </w:pPr>
            <w:r w:rsidRPr="00152362">
              <w:t>232C25</w:t>
            </w:r>
            <w:r w:rsidR="00FC6B54">
              <w:t>X</w:t>
            </w:r>
          </w:p>
        </w:tc>
        <w:tc>
          <w:tcPr>
            <w:tcW w:w="3083" w:type="dxa"/>
          </w:tcPr>
          <w:p w14:paraId="1E2692F6" w14:textId="5385DEF5" w:rsidR="00E62976" w:rsidRDefault="00E62976" w:rsidP="00E62976">
            <w:pPr>
              <w:jc w:val="center"/>
            </w:pPr>
            <w:r w:rsidRPr="00152362">
              <w:t>2.5mm</w:t>
            </w:r>
          </w:p>
        </w:tc>
      </w:tr>
      <w:tr w:rsidR="00E62976" w14:paraId="77C81324" w14:textId="77777777" w:rsidTr="00E62976">
        <w:trPr>
          <w:trHeight w:val="273"/>
        </w:trPr>
        <w:tc>
          <w:tcPr>
            <w:tcW w:w="3082" w:type="dxa"/>
          </w:tcPr>
          <w:p w14:paraId="060AE4AC" w14:textId="51C742E8" w:rsidR="00E62976" w:rsidRDefault="00E62976" w:rsidP="00E62976">
            <w:pPr>
              <w:jc w:val="right"/>
            </w:pPr>
            <w:r w:rsidRPr="00152362">
              <w:t>262mm</w:t>
            </w:r>
          </w:p>
        </w:tc>
        <w:tc>
          <w:tcPr>
            <w:tcW w:w="3083" w:type="dxa"/>
          </w:tcPr>
          <w:p w14:paraId="6AF34B2F" w14:textId="508A5015" w:rsidR="00E62976" w:rsidRDefault="00E62976" w:rsidP="00E62976">
            <w:pPr>
              <w:jc w:val="center"/>
            </w:pPr>
            <w:r w:rsidRPr="00152362">
              <w:t>262C15</w:t>
            </w:r>
            <w:r w:rsidR="00FC6B54">
              <w:t>X</w:t>
            </w:r>
          </w:p>
        </w:tc>
        <w:tc>
          <w:tcPr>
            <w:tcW w:w="3083" w:type="dxa"/>
          </w:tcPr>
          <w:p w14:paraId="12984CD4" w14:textId="1C2CACDE" w:rsidR="00E62976" w:rsidRDefault="00E62976" w:rsidP="00E62976">
            <w:pPr>
              <w:jc w:val="center"/>
            </w:pPr>
            <w:r w:rsidRPr="00152362">
              <w:t>1.5mm</w:t>
            </w:r>
          </w:p>
        </w:tc>
      </w:tr>
      <w:tr w:rsidR="00E62976" w14:paraId="20DFA78D" w14:textId="77777777" w:rsidTr="00E62976">
        <w:trPr>
          <w:trHeight w:val="273"/>
        </w:trPr>
        <w:tc>
          <w:tcPr>
            <w:tcW w:w="3082" w:type="dxa"/>
          </w:tcPr>
          <w:p w14:paraId="19BC63C8" w14:textId="78F07E76" w:rsidR="00E62976" w:rsidRDefault="00E62976" w:rsidP="00E62976">
            <w:pPr>
              <w:jc w:val="right"/>
            </w:pPr>
            <w:r w:rsidRPr="00152362">
              <w:t>262mm</w:t>
            </w:r>
          </w:p>
        </w:tc>
        <w:tc>
          <w:tcPr>
            <w:tcW w:w="3083" w:type="dxa"/>
          </w:tcPr>
          <w:p w14:paraId="6B4CB9C2" w14:textId="04D5A2CE" w:rsidR="00E62976" w:rsidRDefault="00E62976" w:rsidP="00E62976">
            <w:pPr>
              <w:jc w:val="center"/>
            </w:pPr>
            <w:r w:rsidRPr="00152362">
              <w:t>262C16</w:t>
            </w:r>
            <w:r w:rsidR="00FC6B54">
              <w:t>X</w:t>
            </w:r>
          </w:p>
        </w:tc>
        <w:tc>
          <w:tcPr>
            <w:tcW w:w="3083" w:type="dxa"/>
          </w:tcPr>
          <w:p w14:paraId="797F39F7" w14:textId="06306EEA" w:rsidR="00E62976" w:rsidRDefault="00E62976" w:rsidP="00E62976">
            <w:pPr>
              <w:jc w:val="center"/>
            </w:pPr>
            <w:r w:rsidRPr="00152362">
              <w:t>1.6mm</w:t>
            </w:r>
          </w:p>
        </w:tc>
      </w:tr>
      <w:tr w:rsidR="00E62976" w14:paraId="2EFD4611" w14:textId="77777777" w:rsidTr="00E62976">
        <w:trPr>
          <w:trHeight w:val="273"/>
        </w:trPr>
        <w:tc>
          <w:tcPr>
            <w:tcW w:w="3082" w:type="dxa"/>
          </w:tcPr>
          <w:p w14:paraId="4455637C" w14:textId="0B1BBC36" w:rsidR="00E62976" w:rsidRDefault="00E62976" w:rsidP="00E62976">
            <w:pPr>
              <w:jc w:val="right"/>
            </w:pPr>
            <w:r w:rsidRPr="00152362">
              <w:t>262mm</w:t>
            </w:r>
          </w:p>
        </w:tc>
        <w:tc>
          <w:tcPr>
            <w:tcW w:w="3083" w:type="dxa"/>
          </w:tcPr>
          <w:p w14:paraId="1AD65627" w14:textId="1E02BB31" w:rsidR="00E62976" w:rsidRDefault="00E62976" w:rsidP="00E62976">
            <w:pPr>
              <w:jc w:val="center"/>
            </w:pPr>
            <w:r w:rsidRPr="00152362">
              <w:t>262C18</w:t>
            </w:r>
            <w:r w:rsidR="00FC6B54">
              <w:t>X</w:t>
            </w:r>
          </w:p>
        </w:tc>
        <w:tc>
          <w:tcPr>
            <w:tcW w:w="3083" w:type="dxa"/>
          </w:tcPr>
          <w:p w14:paraId="2BB3E24C" w14:textId="7E1F07B7" w:rsidR="00E62976" w:rsidRDefault="00E62976" w:rsidP="00E62976">
            <w:pPr>
              <w:jc w:val="center"/>
            </w:pPr>
            <w:r w:rsidRPr="00152362">
              <w:t>1.8mm</w:t>
            </w:r>
          </w:p>
        </w:tc>
      </w:tr>
      <w:tr w:rsidR="00E62976" w14:paraId="6E45A90B" w14:textId="77777777" w:rsidTr="00E62976">
        <w:trPr>
          <w:trHeight w:val="273"/>
        </w:trPr>
        <w:tc>
          <w:tcPr>
            <w:tcW w:w="3082" w:type="dxa"/>
          </w:tcPr>
          <w:p w14:paraId="27D39B38" w14:textId="0777F4B0" w:rsidR="00E62976" w:rsidRDefault="00E62976" w:rsidP="00E62976">
            <w:pPr>
              <w:jc w:val="right"/>
            </w:pPr>
            <w:r w:rsidRPr="00152362">
              <w:t>262mm</w:t>
            </w:r>
          </w:p>
        </w:tc>
        <w:tc>
          <w:tcPr>
            <w:tcW w:w="3083" w:type="dxa"/>
          </w:tcPr>
          <w:p w14:paraId="7BF6792C" w14:textId="2E811CD7" w:rsidR="00E62976" w:rsidRDefault="00E62976" w:rsidP="00E62976">
            <w:pPr>
              <w:jc w:val="center"/>
            </w:pPr>
            <w:r w:rsidRPr="00152362">
              <w:t>262C20</w:t>
            </w:r>
            <w:r w:rsidR="00FC6B54">
              <w:t>X</w:t>
            </w:r>
          </w:p>
        </w:tc>
        <w:tc>
          <w:tcPr>
            <w:tcW w:w="3083" w:type="dxa"/>
          </w:tcPr>
          <w:p w14:paraId="39939847" w14:textId="40758C85" w:rsidR="00E62976" w:rsidRDefault="00E62976" w:rsidP="00E62976">
            <w:pPr>
              <w:jc w:val="center"/>
            </w:pPr>
            <w:r w:rsidRPr="00152362">
              <w:t>2.0mm</w:t>
            </w:r>
          </w:p>
        </w:tc>
      </w:tr>
      <w:tr w:rsidR="00E62976" w14:paraId="2B672873" w14:textId="77777777" w:rsidTr="00E62976">
        <w:trPr>
          <w:trHeight w:val="273"/>
        </w:trPr>
        <w:tc>
          <w:tcPr>
            <w:tcW w:w="3082" w:type="dxa"/>
          </w:tcPr>
          <w:p w14:paraId="11CE6340" w14:textId="789CABCC" w:rsidR="00E62976" w:rsidRDefault="00E62976" w:rsidP="00E62976">
            <w:pPr>
              <w:jc w:val="right"/>
            </w:pPr>
            <w:r w:rsidRPr="00152362">
              <w:t>262mm</w:t>
            </w:r>
          </w:p>
        </w:tc>
        <w:tc>
          <w:tcPr>
            <w:tcW w:w="3083" w:type="dxa"/>
          </w:tcPr>
          <w:p w14:paraId="35C24579" w14:textId="012D20CF" w:rsidR="00E62976" w:rsidRDefault="00E62976" w:rsidP="00E62976">
            <w:pPr>
              <w:jc w:val="center"/>
            </w:pPr>
            <w:r w:rsidRPr="00152362">
              <w:t>262C23</w:t>
            </w:r>
            <w:r w:rsidR="00FC6B54">
              <w:t>X</w:t>
            </w:r>
          </w:p>
        </w:tc>
        <w:tc>
          <w:tcPr>
            <w:tcW w:w="3083" w:type="dxa"/>
          </w:tcPr>
          <w:p w14:paraId="78F007C6" w14:textId="5FE92920" w:rsidR="00E62976" w:rsidRDefault="00E62976" w:rsidP="00E62976">
            <w:pPr>
              <w:jc w:val="center"/>
            </w:pPr>
            <w:r w:rsidRPr="00152362">
              <w:t>2.3mm</w:t>
            </w:r>
          </w:p>
        </w:tc>
      </w:tr>
      <w:tr w:rsidR="00E62976" w14:paraId="677AD7CC" w14:textId="77777777" w:rsidTr="00E62976">
        <w:trPr>
          <w:trHeight w:val="273"/>
        </w:trPr>
        <w:tc>
          <w:tcPr>
            <w:tcW w:w="3082" w:type="dxa"/>
          </w:tcPr>
          <w:p w14:paraId="36067835" w14:textId="0EDBA511" w:rsidR="00E62976" w:rsidRDefault="00E62976" w:rsidP="00E62976">
            <w:pPr>
              <w:jc w:val="right"/>
            </w:pPr>
            <w:r w:rsidRPr="00152362">
              <w:t>262mm</w:t>
            </w:r>
          </w:p>
        </w:tc>
        <w:tc>
          <w:tcPr>
            <w:tcW w:w="3083" w:type="dxa"/>
          </w:tcPr>
          <w:p w14:paraId="313E680B" w14:textId="115CEFC0" w:rsidR="00E62976" w:rsidRDefault="00E62976" w:rsidP="00E62976">
            <w:pPr>
              <w:jc w:val="center"/>
            </w:pPr>
            <w:r w:rsidRPr="00152362">
              <w:t>262C25</w:t>
            </w:r>
            <w:r w:rsidR="00FC6B54">
              <w:t>X</w:t>
            </w:r>
          </w:p>
        </w:tc>
        <w:tc>
          <w:tcPr>
            <w:tcW w:w="3083" w:type="dxa"/>
          </w:tcPr>
          <w:p w14:paraId="422A2FDC" w14:textId="22DBF67F" w:rsidR="00E62976" w:rsidRDefault="00E62976" w:rsidP="00E62976">
            <w:pPr>
              <w:jc w:val="center"/>
            </w:pPr>
            <w:r w:rsidRPr="00152362">
              <w:t>2.5mm</w:t>
            </w:r>
          </w:p>
        </w:tc>
      </w:tr>
      <w:tr w:rsidR="00E62976" w14:paraId="565AF6B2" w14:textId="77777777" w:rsidTr="00E62976">
        <w:trPr>
          <w:trHeight w:val="273"/>
        </w:trPr>
        <w:tc>
          <w:tcPr>
            <w:tcW w:w="3082" w:type="dxa"/>
          </w:tcPr>
          <w:p w14:paraId="2FAF315B" w14:textId="6B8C1FE7" w:rsidR="00E62976" w:rsidRDefault="00E62976" w:rsidP="00E62976">
            <w:pPr>
              <w:jc w:val="right"/>
            </w:pPr>
            <w:r w:rsidRPr="00152362">
              <w:t>262mm</w:t>
            </w:r>
          </w:p>
        </w:tc>
        <w:tc>
          <w:tcPr>
            <w:tcW w:w="3083" w:type="dxa"/>
          </w:tcPr>
          <w:p w14:paraId="6F053956" w14:textId="7DC62EDE" w:rsidR="00E62976" w:rsidRDefault="00E62976" w:rsidP="00E62976">
            <w:pPr>
              <w:jc w:val="center"/>
            </w:pPr>
            <w:r w:rsidRPr="00152362">
              <w:t>262C29</w:t>
            </w:r>
            <w:r w:rsidR="00FC6B54">
              <w:t>X</w:t>
            </w:r>
          </w:p>
        </w:tc>
        <w:tc>
          <w:tcPr>
            <w:tcW w:w="3083" w:type="dxa"/>
          </w:tcPr>
          <w:p w14:paraId="36758ACF" w14:textId="11FB511D" w:rsidR="00E62976" w:rsidRDefault="00E62976" w:rsidP="00E62976">
            <w:pPr>
              <w:jc w:val="center"/>
            </w:pPr>
            <w:r w:rsidRPr="00152362">
              <w:t>2.9mm</w:t>
            </w:r>
          </w:p>
        </w:tc>
      </w:tr>
      <w:tr w:rsidR="00E62976" w14:paraId="7AD916D2" w14:textId="77777777" w:rsidTr="00E62976">
        <w:trPr>
          <w:trHeight w:val="273"/>
        </w:trPr>
        <w:tc>
          <w:tcPr>
            <w:tcW w:w="3082" w:type="dxa"/>
          </w:tcPr>
          <w:p w14:paraId="219C9565" w14:textId="71637483" w:rsidR="00E62976" w:rsidRDefault="00E62976" w:rsidP="00E62976">
            <w:pPr>
              <w:jc w:val="right"/>
            </w:pPr>
            <w:r w:rsidRPr="00152362">
              <w:t>302mm</w:t>
            </w:r>
          </w:p>
        </w:tc>
        <w:tc>
          <w:tcPr>
            <w:tcW w:w="3083" w:type="dxa"/>
          </w:tcPr>
          <w:p w14:paraId="0F1BF5AC" w14:textId="1186DA5A" w:rsidR="00E62976" w:rsidRDefault="00E62976" w:rsidP="00E62976">
            <w:pPr>
              <w:jc w:val="center"/>
            </w:pPr>
            <w:r w:rsidRPr="00152362">
              <w:t>302C18</w:t>
            </w:r>
            <w:r w:rsidR="00FC6B54">
              <w:t>X</w:t>
            </w:r>
          </w:p>
        </w:tc>
        <w:tc>
          <w:tcPr>
            <w:tcW w:w="3083" w:type="dxa"/>
          </w:tcPr>
          <w:p w14:paraId="3EAC80E1" w14:textId="4D01F5F0" w:rsidR="00E62976" w:rsidRDefault="00E62976" w:rsidP="00E62976">
            <w:pPr>
              <w:jc w:val="center"/>
            </w:pPr>
            <w:r w:rsidRPr="00152362">
              <w:t>1.8mm</w:t>
            </w:r>
          </w:p>
        </w:tc>
      </w:tr>
      <w:tr w:rsidR="00E62976" w14:paraId="67CFC340" w14:textId="77777777" w:rsidTr="00E62976">
        <w:trPr>
          <w:trHeight w:val="273"/>
        </w:trPr>
        <w:tc>
          <w:tcPr>
            <w:tcW w:w="3082" w:type="dxa"/>
          </w:tcPr>
          <w:p w14:paraId="16812131" w14:textId="5F44E43C" w:rsidR="00E62976" w:rsidRDefault="00E62976" w:rsidP="00E62976">
            <w:pPr>
              <w:jc w:val="right"/>
            </w:pPr>
            <w:r w:rsidRPr="00152362">
              <w:t>302mm</w:t>
            </w:r>
          </w:p>
        </w:tc>
        <w:tc>
          <w:tcPr>
            <w:tcW w:w="3083" w:type="dxa"/>
          </w:tcPr>
          <w:p w14:paraId="72E31FE0" w14:textId="68C5F096" w:rsidR="00E62976" w:rsidRDefault="00E62976" w:rsidP="00E62976">
            <w:pPr>
              <w:jc w:val="center"/>
            </w:pPr>
            <w:r w:rsidRPr="00152362">
              <w:t>302C20</w:t>
            </w:r>
            <w:r w:rsidR="00FC6B54">
              <w:t>X</w:t>
            </w:r>
          </w:p>
        </w:tc>
        <w:tc>
          <w:tcPr>
            <w:tcW w:w="3083" w:type="dxa"/>
          </w:tcPr>
          <w:p w14:paraId="0E4AD4BB" w14:textId="74FC22CC" w:rsidR="00E62976" w:rsidRDefault="00E62976" w:rsidP="00E62976">
            <w:pPr>
              <w:jc w:val="center"/>
            </w:pPr>
            <w:r w:rsidRPr="00152362">
              <w:t>2.0mm</w:t>
            </w:r>
          </w:p>
        </w:tc>
      </w:tr>
      <w:tr w:rsidR="00E62976" w14:paraId="5126E592" w14:textId="77777777" w:rsidTr="00E62976">
        <w:trPr>
          <w:trHeight w:val="273"/>
        </w:trPr>
        <w:tc>
          <w:tcPr>
            <w:tcW w:w="3082" w:type="dxa"/>
          </w:tcPr>
          <w:p w14:paraId="26E0DB81" w14:textId="07CFEF03" w:rsidR="00E62976" w:rsidRDefault="00E62976" w:rsidP="00E62976">
            <w:pPr>
              <w:jc w:val="right"/>
            </w:pPr>
            <w:r w:rsidRPr="00152362">
              <w:t>302mm</w:t>
            </w:r>
          </w:p>
        </w:tc>
        <w:tc>
          <w:tcPr>
            <w:tcW w:w="3083" w:type="dxa"/>
          </w:tcPr>
          <w:p w14:paraId="1B51B11E" w14:textId="50AD5988" w:rsidR="00E62976" w:rsidRDefault="00E62976" w:rsidP="00E62976">
            <w:pPr>
              <w:jc w:val="center"/>
            </w:pPr>
            <w:r w:rsidRPr="00152362">
              <w:t>302C23</w:t>
            </w:r>
            <w:r w:rsidR="00FC6B54">
              <w:t>X</w:t>
            </w:r>
          </w:p>
        </w:tc>
        <w:tc>
          <w:tcPr>
            <w:tcW w:w="3083" w:type="dxa"/>
          </w:tcPr>
          <w:p w14:paraId="280489CA" w14:textId="5B25EB9F" w:rsidR="00E62976" w:rsidRDefault="00E62976" w:rsidP="00E62976">
            <w:pPr>
              <w:jc w:val="center"/>
            </w:pPr>
            <w:r w:rsidRPr="00152362">
              <w:t>2.3mm</w:t>
            </w:r>
          </w:p>
        </w:tc>
      </w:tr>
      <w:tr w:rsidR="00E62976" w14:paraId="73EA0B1C" w14:textId="77777777" w:rsidTr="00E62976">
        <w:trPr>
          <w:trHeight w:val="273"/>
        </w:trPr>
        <w:tc>
          <w:tcPr>
            <w:tcW w:w="3082" w:type="dxa"/>
          </w:tcPr>
          <w:p w14:paraId="64278ED2" w14:textId="58CD0A5A" w:rsidR="00E62976" w:rsidRDefault="00E62976" w:rsidP="00E62976">
            <w:pPr>
              <w:jc w:val="right"/>
            </w:pPr>
            <w:r w:rsidRPr="00152362">
              <w:t>302mm</w:t>
            </w:r>
          </w:p>
        </w:tc>
        <w:tc>
          <w:tcPr>
            <w:tcW w:w="3083" w:type="dxa"/>
          </w:tcPr>
          <w:p w14:paraId="5C9F0400" w14:textId="1A83A4FC" w:rsidR="00E62976" w:rsidRDefault="00E62976" w:rsidP="00E62976">
            <w:pPr>
              <w:jc w:val="center"/>
            </w:pPr>
            <w:r w:rsidRPr="00152362">
              <w:t>302C25</w:t>
            </w:r>
            <w:r w:rsidR="00FC6B54">
              <w:t>X</w:t>
            </w:r>
          </w:p>
        </w:tc>
        <w:tc>
          <w:tcPr>
            <w:tcW w:w="3083" w:type="dxa"/>
          </w:tcPr>
          <w:p w14:paraId="5B695B8D" w14:textId="6DC6BB11" w:rsidR="00E62976" w:rsidRDefault="00E62976" w:rsidP="00E62976">
            <w:pPr>
              <w:jc w:val="center"/>
            </w:pPr>
            <w:r w:rsidRPr="00152362">
              <w:t>2.5mm</w:t>
            </w:r>
          </w:p>
        </w:tc>
      </w:tr>
      <w:tr w:rsidR="00E62976" w14:paraId="6E4C28AA" w14:textId="77777777" w:rsidTr="00E62976">
        <w:trPr>
          <w:trHeight w:val="273"/>
        </w:trPr>
        <w:tc>
          <w:tcPr>
            <w:tcW w:w="3082" w:type="dxa"/>
          </w:tcPr>
          <w:p w14:paraId="48DBE929" w14:textId="7C036486" w:rsidR="00E62976" w:rsidRDefault="00E62976" w:rsidP="00E62976">
            <w:pPr>
              <w:jc w:val="right"/>
            </w:pPr>
            <w:r w:rsidRPr="00152362">
              <w:t>302mm</w:t>
            </w:r>
          </w:p>
        </w:tc>
        <w:tc>
          <w:tcPr>
            <w:tcW w:w="3083" w:type="dxa"/>
          </w:tcPr>
          <w:p w14:paraId="378C9D71" w14:textId="161D72F2" w:rsidR="00E62976" w:rsidRDefault="00E62976" w:rsidP="00E62976">
            <w:pPr>
              <w:jc w:val="center"/>
            </w:pPr>
            <w:r w:rsidRPr="00152362">
              <w:t>302C29</w:t>
            </w:r>
            <w:r w:rsidR="00FC6B54">
              <w:t>X</w:t>
            </w:r>
          </w:p>
        </w:tc>
        <w:tc>
          <w:tcPr>
            <w:tcW w:w="3083" w:type="dxa"/>
          </w:tcPr>
          <w:p w14:paraId="2880BFD5" w14:textId="5727A032" w:rsidR="00E62976" w:rsidRDefault="00E62976" w:rsidP="00E62976">
            <w:pPr>
              <w:jc w:val="center"/>
            </w:pPr>
            <w:r w:rsidRPr="00152362">
              <w:t>2.9mm</w:t>
            </w:r>
          </w:p>
        </w:tc>
      </w:tr>
      <w:tr w:rsidR="00E62976" w14:paraId="52F42FA0" w14:textId="77777777" w:rsidTr="00E62976">
        <w:trPr>
          <w:trHeight w:val="273"/>
        </w:trPr>
        <w:tc>
          <w:tcPr>
            <w:tcW w:w="3082" w:type="dxa"/>
          </w:tcPr>
          <w:p w14:paraId="5D15CD95" w14:textId="2639924E" w:rsidR="00E62976" w:rsidRDefault="00E62976" w:rsidP="00E62976">
            <w:pPr>
              <w:jc w:val="right"/>
            </w:pPr>
            <w:r w:rsidRPr="00152362">
              <w:t>342mm</w:t>
            </w:r>
          </w:p>
        </w:tc>
        <w:tc>
          <w:tcPr>
            <w:tcW w:w="3083" w:type="dxa"/>
          </w:tcPr>
          <w:p w14:paraId="287CA852" w14:textId="23684E45" w:rsidR="00E62976" w:rsidRDefault="00E62976" w:rsidP="00E62976">
            <w:pPr>
              <w:jc w:val="center"/>
            </w:pPr>
            <w:r w:rsidRPr="00152362">
              <w:t>342C20</w:t>
            </w:r>
            <w:r w:rsidR="00FC6B54">
              <w:t>X</w:t>
            </w:r>
          </w:p>
        </w:tc>
        <w:tc>
          <w:tcPr>
            <w:tcW w:w="3083" w:type="dxa"/>
          </w:tcPr>
          <w:p w14:paraId="51520770" w14:textId="06D6B249" w:rsidR="00E62976" w:rsidRDefault="00E62976" w:rsidP="00E62976">
            <w:pPr>
              <w:jc w:val="center"/>
            </w:pPr>
            <w:r w:rsidRPr="00152362">
              <w:t>2.0mm</w:t>
            </w:r>
          </w:p>
        </w:tc>
      </w:tr>
      <w:tr w:rsidR="00E62976" w14:paraId="4C51BFD9" w14:textId="77777777" w:rsidTr="00E62976">
        <w:trPr>
          <w:trHeight w:val="273"/>
        </w:trPr>
        <w:tc>
          <w:tcPr>
            <w:tcW w:w="3082" w:type="dxa"/>
          </w:tcPr>
          <w:p w14:paraId="2C98B271" w14:textId="758252CA" w:rsidR="00E62976" w:rsidRDefault="00E62976" w:rsidP="00E62976">
            <w:pPr>
              <w:jc w:val="right"/>
            </w:pPr>
            <w:r w:rsidRPr="00152362">
              <w:t>342mm</w:t>
            </w:r>
          </w:p>
        </w:tc>
        <w:tc>
          <w:tcPr>
            <w:tcW w:w="3083" w:type="dxa"/>
          </w:tcPr>
          <w:p w14:paraId="79025E5B" w14:textId="33CDF947" w:rsidR="00E62976" w:rsidRDefault="00E62976" w:rsidP="00E62976">
            <w:pPr>
              <w:jc w:val="center"/>
            </w:pPr>
            <w:r w:rsidRPr="00152362">
              <w:t>342C23</w:t>
            </w:r>
            <w:r w:rsidR="00FC6B54">
              <w:t>X</w:t>
            </w:r>
          </w:p>
        </w:tc>
        <w:tc>
          <w:tcPr>
            <w:tcW w:w="3083" w:type="dxa"/>
          </w:tcPr>
          <w:p w14:paraId="6AEAC9EF" w14:textId="0A94863F" w:rsidR="00E62976" w:rsidRDefault="00E62976" w:rsidP="00E62976">
            <w:pPr>
              <w:jc w:val="center"/>
            </w:pPr>
            <w:r w:rsidRPr="00152362">
              <w:t>2.3mm</w:t>
            </w:r>
          </w:p>
        </w:tc>
      </w:tr>
      <w:tr w:rsidR="00E62976" w14:paraId="5C3D4E0A" w14:textId="77777777" w:rsidTr="00E62976">
        <w:trPr>
          <w:trHeight w:val="273"/>
        </w:trPr>
        <w:tc>
          <w:tcPr>
            <w:tcW w:w="3082" w:type="dxa"/>
          </w:tcPr>
          <w:p w14:paraId="5EA78829" w14:textId="7EEEC64C" w:rsidR="00E62976" w:rsidRDefault="00E62976" w:rsidP="00E62976">
            <w:pPr>
              <w:jc w:val="right"/>
            </w:pPr>
            <w:r w:rsidRPr="00152362">
              <w:t>342mm</w:t>
            </w:r>
          </w:p>
        </w:tc>
        <w:tc>
          <w:tcPr>
            <w:tcW w:w="3083" w:type="dxa"/>
          </w:tcPr>
          <w:p w14:paraId="5C1F7E56" w14:textId="5D8C2760" w:rsidR="00E62976" w:rsidRDefault="00E62976" w:rsidP="00E62976">
            <w:pPr>
              <w:jc w:val="center"/>
            </w:pPr>
            <w:r w:rsidRPr="00152362">
              <w:t>342C25</w:t>
            </w:r>
            <w:r w:rsidR="00FC6B54">
              <w:t>X</w:t>
            </w:r>
          </w:p>
        </w:tc>
        <w:tc>
          <w:tcPr>
            <w:tcW w:w="3083" w:type="dxa"/>
          </w:tcPr>
          <w:p w14:paraId="3F3E833B" w14:textId="3AC0C892" w:rsidR="00E62976" w:rsidRDefault="00E62976" w:rsidP="00E62976">
            <w:pPr>
              <w:jc w:val="center"/>
            </w:pPr>
            <w:r w:rsidRPr="00152362">
              <w:t>2.5mm</w:t>
            </w:r>
          </w:p>
        </w:tc>
      </w:tr>
      <w:tr w:rsidR="00E62976" w14:paraId="77A7BC83" w14:textId="77777777" w:rsidTr="00E62976">
        <w:trPr>
          <w:trHeight w:val="273"/>
        </w:trPr>
        <w:tc>
          <w:tcPr>
            <w:tcW w:w="3082" w:type="dxa"/>
          </w:tcPr>
          <w:p w14:paraId="1B2D4133" w14:textId="10DB6EA5" w:rsidR="00E62976" w:rsidRDefault="00E62976" w:rsidP="00E62976">
            <w:pPr>
              <w:jc w:val="right"/>
            </w:pPr>
            <w:r w:rsidRPr="00152362">
              <w:t>342mm</w:t>
            </w:r>
          </w:p>
        </w:tc>
        <w:tc>
          <w:tcPr>
            <w:tcW w:w="3083" w:type="dxa"/>
          </w:tcPr>
          <w:p w14:paraId="322B0FD4" w14:textId="01053B67" w:rsidR="00E62976" w:rsidRDefault="00E62976" w:rsidP="00E62976">
            <w:pPr>
              <w:jc w:val="center"/>
            </w:pPr>
            <w:r w:rsidRPr="00152362">
              <w:t>342C27</w:t>
            </w:r>
            <w:r w:rsidR="00FC6B54">
              <w:t>X</w:t>
            </w:r>
          </w:p>
        </w:tc>
        <w:tc>
          <w:tcPr>
            <w:tcW w:w="3083" w:type="dxa"/>
          </w:tcPr>
          <w:p w14:paraId="390B0ABD" w14:textId="56233D5E" w:rsidR="00E62976" w:rsidRDefault="00E62976" w:rsidP="00E62976">
            <w:pPr>
              <w:jc w:val="center"/>
            </w:pPr>
            <w:r w:rsidRPr="00152362">
              <w:t>2.7mm</w:t>
            </w:r>
          </w:p>
        </w:tc>
      </w:tr>
      <w:tr w:rsidR="00E62976" w14:paraId="5385254F" w14:textId="77777777" w:rsidTr="00E62976">
        <w:trPr>
          <w:trHeight w:val="273"/>
        </w:trPr>
        <w:tc>
          <w:tcPr>
            <w:tcW w:w="3082" w:type="dxa"/>
          </w:tcPr>
          <w:p w14:paraId="6D77B6AB" w14:textId="20F621D5" w:rsidR="00E62976" w:rsidRDefault="00E62976" w:rsidP="00E62976">
            <w:pPr>
              <w:jc w:val="right"/>
            </w:pPr>
            <w:r w:rsidRPr="00152362">
              <w:t>342mm</w:t>
            </w:r>
          </w:p>
        </w:tc>
        <w:tc>
          <w:tcPr>
            <w:tcW w:w="3083" w:type="dxa"/>
          </w:tcPr>
          <w:p w14:paraId="24A7A97F" w14:textId="4D76ECBB" w:rsidR="00E62976" w:rsidRDefault="00E62976" w:rsidP="00E62976">
            <w:pPr>
              <w:jc w:val="center"/>
            </w:pPr>
            <w:r w:rsidRPr="00152362">
              <w:t>342C30</w:t>
            </w:r>
            <w:r w:rsidR="00FC6B54">
              <w:t>X</w:t>
            </w:r>
          </w:p>
        </w:tc>
        <w:tc>
          <w:tcPr>
            <w:tcW w:w="3083" w:type="dxa"/>
          </w:tcPr>
          <w:p w14:paraId="4F1E2BDA" w14:textId="51B8C39E" w:rsidR="00E62976" w:rsidRDefault="00E62976" w:rsidP="00E62976">
            <w:pPr>
              <w:jc w:val="center"/>
            </w:pPr>
            <w:r w:rsidRPr="00152362">
              <w:t>3.0mm</w:t>
            </w:r>
          </w:p>
        </w:tc>
      </w:tr>
      <w:tr w:rsidR="00E62976" w14:paraId="627B86D4" w14:textId="77777777" w:rsidTr="00E62976">
        <w:trPr>
          <w:trHeight w:val="273"/>
        </w:trPr>
        <w:tc>
          <w:tcPr>
            <w:tcW w:w="3082" w:type="dxa"/>
          </w:tcPr>
          <w:p w14:paraId="315F09B0" w14:textId="38355878" w:rsidR="00E62976" w:rsidRDefault="00E62976" w:rsidP="00E62976">
            <w:pPr>
              <w:jc w:val="right"/>
            </w:pPr>
            <w:r w:rsidRPr="00152362">
              <w:t>402mm</w:t>
            </w:r>
          </w:p>
        </w:tc>
        <w:tc>
          <w:tcPr>
            <w:tcW w:w="3083" w:type="dxa"/>
          </w:tcPr>
          <w:p w14:paraId="26036DD8" w14:textId="14D49E2B" w:rsidR="00E62976" w:rsidRDefault="00E62976" w:rsidP="00E62976">
            <w:pPr>
              <w:jc w:val="center"/>
            </w:pPr>
            <w:r w:rsidRPr="00152362">
              <w:t>402C30</w:t>
            </w:r>
            <w:r w:rsidR="00FC6B54">
              <w:t>X</w:t>
            </w:r>
          </w:p>
        </w:tc>
        <w:tc>
          <w:tcPr>
            <w:tcW w:w="3083" w:type="dxa"/>
          </w:tcPr>
          <w:p w14:paraId="6C99C731" w14:textId="33A3BA30" w:rsidR="00E62976" w:rsidRDefault="00E62976" w:rsidP="00E62976">
            <w:pPr>
              <w:jc w:val="center"/>
            </w:pPr>
            <w:r w:rsidRPr="00152362">
              <w:t>3.0mm</w:t>
            </w:r>
          </w:p>
        </w:tc>
      </w:tr>
      <w:tr w:rsidR="00E62976" w14:paraId="1E78C75E" w14:textId="77777777" w:rsidTr="00E62976">
        <w:trPr>
          <w:trHeight w:val="273"/>
        </w:trPr>
        <w:tc>
          <w:tcPr>
            <w:tcW w:w="3082" w:type="dxa"/>
          </w:tcPr>
          <w:p w14:paraId="1FE3D763" w14:textId="4EEF708C" w:rsidR="00E62976" w:rsidRDefault="00E62976" w:rsidP="00E62976">
            <w:r>
              <w:t>Mezzanine Section</w:t>
            </w:r>
          </w:p>
        </w:tc>
        <w:tc>
          <w:tcPr>
            <w:tcW w:w="3083" w:type="dxa"/>
          </w:tcPr>
          <w:p w14:paraId="02CAC4D0" w14:textId="22D47BC8" w:rsidR="00E62976" w:rsidRDefault="00E62976" w:rsidP="00E62976"/>
        </w:tc>
        <w:tc>
          <w:tcPr>
            <w:tcW w:w="3083" w:type="dxa"/>
          </w:tcPr>
          <w:p w14:paraId="37ED1CDB" w14:textId="773AB8E7" w:rsidR="00E62976" w:rsidRDefault="00E62976" w:rsidP="00E62976"/>
        </w:tc>
      </w:tr>
      <w:tr w:rsidR="00E62976" w14:paraId="5F3819E8" w14:textId="77777777" w:rsidTr="00E62976">
        <w:trPr>
          <w:trHeight w:val="273"/>
        </w:trPr>
        <w:tc>
          <w:tcPr>
            <w:tcW w:w="3082" w:type="dxa"/>
          </w:tcPr>
          <w:p w14:paraId="0B3E6800" w14:textId="58452091" w:rsidR="00E62976" w:rsidRDefault="00E62976" w:rsidP="00E62976">
            <w:pPr>
              <w:jc w:val="right"/>
            </w:pPr>
            <w:r w:rsidRPr="004C4C21">
              <w:t>142mm</w:t>
            </w:r>
          </w:p>
        </w:tc>
        <w:tc>
          <w:tcPr>
            <w:tcW w:w="3083" w:type="dxa"/>
          </w:tcPr>
          <w:p w14:paraId="74287481" w14:textId="2A565122" w:rsidR="00E62976" w:rsidRDefault="00E62976" w:rsidP="00E62976">
            <w:pPr>
              <w:jc w:val="center"/>
            </w:pPr>
            <w:r w:rsidRPr="004C4C21">
              <w:t>142M13</w:t>
            </w:r>
            <w:r w:rsidR="00FC6B54">
              <w:t>X</w:t>
            </w:r>
          </w:p>
        </w:tc>
        <w:tc>
          <w:tcPr>
            <w:tcW w:w="3083" w:type="dxa"/>
          </w:tcPr>
          <w:p w14:paraId="4F0A7505" w14:textId="50BF2FEA" w:rsidR="00E62976" w:rsidRDefault="00E62976" w:rsidP="00E62976">
            <w:pPr>
              <w:jc w:val="center"/>
            </w:pPr>
            <w:r w:rsidRPr="004C4C21">
              <w:t>1.3mm</w:t>
            </w:r>
          </w:p>
        </w:tc>
      </w:tr>
      <w:tr w:rsidR="00E62976" w14:paraId="5FCCEBF7" w14:textId="77777777" w:rsidTr="00E62976">
        <w:trPr>
          <w:trHeight w:val="273"/>
        </w:trPr>
        <w:tc>
          <w:tcPr>
            <w:tcW w:w="3082" w:type="dxa"/>
          </w:tcPr>
          <w:p w14:paraId="2EC5B94D" w14:textId="519E14ED" w:rsidR="00E62976" w:rsidRDefault="00E62976" w:rsidP="00E62976">
            <w:pPr>
              <w:jc w:val="right"/>
            </w:pPr>
            <w:r w:rsidRPr="004C4C21">
              <w:t>142mm</w:t>
            </w:r>
          </w:p>
        </w:tc>
        <w:tc>
          <w:tcPr>
            <w:tcW w:w="3083" w:type="dxa"/>
          </w:tcPr>
          <w:p w14:paraId="726298F5" w14:textId="31F66779" w:rsidR="00E62976" w:rsidRDefault="00E62976" w:rsidP="00E62976">
            <w:pPr>
              <w:jc w:val="center"/>
            </w:pPr>
            <w:r w:rsidRPr="004C4C21">
              <w:t>142M14</w:t>
            </w:r>
            <w:r w:rsidR="00FC6B54">
              <w:t>X</w:t>
            </w:r>
          </w:p>
        </w:tc>
        <w:tc>
          <w:tcPr>
            <w:tcW w:w="3083" w:type="dxa"/>
          </w:tcPr>
          <w:p w14:paraId="4B92F4FA" w14:textId="5DE87793" w:rsidR="00E62976" w:rsidRDefault="00E62976" w:rsidP="00E62976">
            <w:pPr>
              <w:jc w:val="center"/>
            </w:pPr>
            <w:r w:rsidRPr="004C4C21">
              <w:t>1.4mm</w:t>
            </w:r>
          </w:p>
        </w:tc>
      </w:tr>
      <w:tr w:rsidR="00E62976" w14:paraId="476726BD" w14:textId="77777777" w:rsidTr="00E62976">
        <w:trPr>
          <w:trHeight w:val="273"/>
        </w:trPr>
        <w:tc>
          <w:tcPr>
            <w:tcW w:w="3082" w:type="dxa"/>
          </w:tcPr>
          <w:p w14:paraId="250D4B71" w14:textId="3A40374B" w:rsidR="00E62976" w:rsidRDefault="00E62976" w:rsidP="00E62976">
            <w:pPr>
              <w:jc w:val="right"/>
            </w:pPr>
            <w:r w:rsidRPr="004C4C21">
              <w:t>142mm</w:t>
            </w:r>
          </w:p>
        </w:tc>
        <w:tc>
          <w:tcPr>
            <w:tcW w:w="3083" w:type="dxa"/>
          </w:tcPr>
          <w:p w14:paraId="0A13F370" w14:textId="72558BFE" w:rsidR="00E62976" w:rsidRDefault="00E62976" w:rsidP="00E62976">
            <w:pPr>
              <w:jc w:val="center"/>
            </w:pPr>
            <w:r w:rsidRPr="004C4C21">
              <w:t>142M15</w:t>
            </w:r>
            <w:r w:rsidR="00FC6B54">
              <w:t>X</w:t>
            </w:r>
          </w:p>
        </w:tc>
        <w:tc>
          <w:tcPr>
            <w:tcW w:w="3083" w:type="dxa"/>
          </w:tcPr>
          <w:p w14:paraId="3A6ECACE" w14:textId="3091D216" w:rsidR="00E62976" w:rsidRDefault="00E62976" w:rsidP="00E62976">
            <w:pPr>
              <w:jc w:val="center"/>
            </w:pPr>
            <w:r w:rsidRPr="004C4C21">
              <w:t>1.5mm</w:t>
            </w:r>
          </w:p>
        </w:tc>
      </w:tr>
      <w:tr w:rsidR="00E62976" w14:paraId="7D0A262A" w14:textId="77777777" w:rsidTr="00E62976">
        <w:trPr>
          <w:trHeight w:val="273"/>
        </w:trPr>
        <w:tc>
          <w:tcPr>
            <w:tcW w:w="3082" w:type="dxa"/>
          </w:tcPr>
          <w:p w14:paraId="156523C1" w14:textId="65355202" w:rsidR="00E62976" w:rsidRDefault="00E62976" w:rsidP="00E62976">
            <w:pPr>
              <w:jc w:val="right"/>
            </w:pPr>
            <w:r w:rsidRPr="004C4C21">
              <w:t>142mm</w:t>
            </w:r>
          </w:p>
        </w:tc>
        <w:tc>
          <w:tcPr>
            <w:tcW w:w="3083" w:type="dxa"/>
          </w:tcPr>
          <w:p w14:paraId="64195982" w14:textId="105A44D7" w:rsidR="00E62976" w:rsidRDefault="00E62976" w:rsidP="00E62976">
            <w:pPr>
              <w:jc w:val="center"/>
            </w:pPr>
            <w:r w:rsidRPr="004C4C21">
              <w:t>142M16</w:t>
            </w:r>
            <w:r w:rsidR="00FC6B54">
              <w:t>X</w:t>
            </w:r>
          </w:p>
        </w:tc>
        <w:tc>
          <w:tcPr>
            <w:tcW w:w="3083" w:type="dxa"/>
          </w:tcPr>
          <w:p w14:paraId="3B8BCB7C" w14:textId="67CBFBA0" w:rsidR="00E62976" w:rsidRDefault="00E62976" w:rsidP="00E62976">
            <w:pPr>
              <w:jc w:val="center"/>
            </w:pPr>
            <w:r w:rsidRPr="004C4C21">
              <w:t>1.6mm</w:t>
            </w:r>
          </w:p>
        </w:tc>
      </w:tr>
      <w:tr w:rsidR="00E62976" w14:paraId="7855E5DC" w14:textId="77777777" w:rsidTr="00E62976">
        <w:trPr>
          <w:trHeight w:val="273"/>
        </w:trPr>
        <w:tc>
          <w:tcPr>
            <w:tcW w:w="3082" w:type="dxa"/>
          </w:tcPr>
          <w:p w14:paraId="7717C7F1" w14:textId="17812210" w:rsidR="00E62976" w:rsidRDefault="00E62976" w:rsidP="00E62976">
            <w:pPr>
              <w:jc w:val="right"/>
            </w:pPr>
            <w:r w:rsidRPr="004C4C21">
              <w:t>142mm</w:t>
            </w:r>
          </w:p>
        </w:tc>
        <w:tc>
          <w:tcPr>
            <w:tcW w:w="3083" w:type="dxa"/>
          </w:tcPr>
          <w:p w14:paraId="665E526C" w14:textId="59AFFB86" w:rsidR="00E62976" w:rsidRDefault="00E62976" w:rsidP="00E62976">
            <w:pPr>
              <w:jc w:val="center"/>
            </w:pPr>
            <w:r w:rsidRPr="004C4C21">
              <w:t>142M18</w:t>
            </w:r>
            <w:r w:rsidR="00FC6B54">
              <w:t>X</w:t>
            </w:r>
          </w:p>
        </w:tc>
        <w:tc>
          <w:tcPr>
            <w:tcW w:w="3083" w:type="dxa"/>
          </w:tcPr>
          <w:p w14:paraId="4B8CEC66" w14:textId="56BEE46E" w:rsidR="00E62976" w:rsidRDefault="00E62976" w:rsidP="00E62976">
            <w:pPr>
              <w:jc w:val="center"/>
            </w:pPr>
            <w:r w:rsidRPr="004C4C21">
              <w:t>1.8mm</w:t>
            </w:r>
          </w:p>
        </w:tc>
      </w:tr>
      <w:tr w:rsidR="00E62976" w14:paraId="63FD0335" w14:textId="77777777" w:rsidTr="00E62976">
        <w:trPr>
          <w:trHeight w:val="273"/>
        </w:trPr>
        <w:tc>
          <w:tcPr>
            <w:tcW w:w="3082" w:type="dxa"/>
          </w:tcPr>
          <w:p w14:paraId="4C61BAD1" w14:textId="744E4692" w:rsidR="00E62976" w:rsidRDefault="00E62976" w:rsidP="00E62976">
            <w:pPr>
              <w:jc w:val="right"/>
            </w:pPr>
            <w:r w:rsidRPr="004C4C21">
              <w:t>142mm</w:t>
            </w:r>
          </w:p>
        </w:tc>
        <w:tc>
          <w:tcPr>
            <w:tcW w:w="3083" w:type="dxa"/>
          </w:tcPr>
          <w:p w14:paraId="5C48CBDA" w14:textId="05C30455" w:rsidR="00E62976" w:rsidRDefault="00E62976" w:rsidP="00E62976">
            <w:pPr>
              <w:jc w:val="center"/>
            </w:pPr>
            <w:r w:rsidRPr="004C4C21">
              <w:t>142M20</w:t>
            </w:r>
            <w:r w:rsidR="00FC6B54">
              <w:t>X</w:t>
            </w:r>
          </w:p>
        </w:tc>
        <w:tc>
          <w:tcPr>
            <w:tcW w:w="3083" w:type="dxa"/>
          </w:tcPr>
          <w:p w14:paraId="6FC1418F" w14:textId="76A18DFE" w:rsidR="00E62976" w:rsidRDefault="00E62976" w:rsidP="00E62976">
            <w:pPr>
              <w:jc w:val="center"/>
            </w:pPr>
            <w:r w:rsidRPr="004C4C21">
              <w:t>2.0mm</w:t>
            </w:r>
          </w:p>
        </w:tc>
      </w:tr>
      <w:tr w:rsidR="00E62976" w14:paraId="04268DEE" w14:textId="77777777" w:rsidTr="00E62976">
        <w:trPr>
          <w:trHeight w:val="273"/>
        </w:trPr>
        <w:tc>
          <w:tcPr>
            <w:tcW w:w="3082" w:type="dxa"/>
          </w:tcPr>
          <w:p w14:paraId="3D823EF6" w14:textId="2ED14249" w:rsidR="00E62976" w:rsidRDefault="00E62976" w:rsidP="00E62976">
            <w:pPr>
              <w:jc w:val="right"/>
            </w:pPr>
            <w:r w:rsidRPr="004C4C21">
              <w:t>150mm</w:t>
            </w:r>
          </w:p>
        </w:tc>
        <w:tc>
          <w:tcPr>
            <w:tcW w:w="3083" w:type="dxa"/>
          </w:tcPr>
          <w:p w14:paraId="48B641B4" w14:textId="34BA38BC" w:rsidR="00E62976" w:rsidRDefault="00E62976" w:rsidP="00E62976">
            <w:pPr>
              <w:jc w:val="center"/>
            </w:pPr>
            <w:r w:rsidRPr="004C4C21">
              <w:t>150M15</w:t>
            </w:r>
            <w:r w:rsidR="00FC6B54">
              <w:t>X</w:t>
            </w:r>
          </w:p>
        </w:tc>
        <w:tc>
          <w:tcPr>
            <w:tcW w:w="3083" w:type="dxa"/>
          </w:tcPr>
          <w:p w14:paraId="1303642B" w14:textId="75077A07" w:rsidR="00E62976" w:rsidRDefault="00E62976" w:rsidP="00E62976">
            <w:pPr>
              <w:jc w:val="center"/>
            </w:pPr>
            <w:r w:rsidRPr="004C4C21">
              <w:t>1.5mm</w:t>
            </w:r>
          </w:p>
        </w:tc>
      </w:tr>
      <w:tr w:rsidR="00E62976" w14:paraId="356AC603" w14:textId="77777777" w:rsidTr="00E62976">
        <w:trPr>
          <w:trHeight w:val="273"/>
        </w:trPr>
        <w:tc>
          <w:tcPr>
            <w:tcW w:w="3082" w:type="dxa"/>
          </w:tcPr>
          <w:p w14:paraId="5DD18E95" w14:textId="3AE15169" w:rsidR="00E62976" w:rsidRDefault="00E62976" w:rsidP="00E62976">
            <w:pPr>
              <w:jc w:val="right"/>
            </w:pPr>
            <w:r w:rsidRPr="004C4C21">
              <w:t>150mm</w:t>
            </w:r>
          </w:p>
        </w:tc>
        <w:tc>
          <w:tcPr>
            <w:tcW w:w="3083" w:type="dxa"/>
          </w:tcPr>
          <w:p w14:paraId="4B57DA4C" w14:textId="43FBF07D" w:rsidR="00E62976" w:rsidRDefault="00E62976" w:rsidP="00E62976">
            <w:pPr>
              <w:jc w:val="center"/>
            </w:pPr>
            <w:r w:rsidRPr="004C4C21">
              <w:t>150M20</w:t>
            </w:r>
            <w:r w:rsidR="00FC6B54">
              <w:t>X</w:t>
            </w:r>
          </w:p>
        </w:tc>
        <w:tc>
          <w:tcPr>
            <w:tcW w:w="3083" w:type="dxa"/>
          </w:tcPr>
          <w:p w14:paraId="045E6C3B" w14:textId="3249332C" w:rsidR="00E62976" w:rsidRDefault="00E62976" w:rsidP="00E62976">
            <w:pPr>
              <w:jc w:val="center"/>
            </w:pPr>
            <w:r w:rsidRPr="004C4C21">
              <w:t>2.0mm</w:t>
            </w:r>
          </w:p>
        </w:tc>
      </w:tr>
      <w:tr w:rsidR="00E62976" w14:paraId="63924CF8" w14:textId="77777777" w:rsidTr="00E62976">
        <w:trPr>
          <w:trHeight w:val="273"/>
        </w:trPr>
        <w:tc>
          <w:tcPr>
            <w:tcW w:w="3082" w:type="dxa"/>
          </w:tcPr>
          <w:p w14:paraId="4766B7CF" w14:textId="3D3CF321" w:rsidR="00E62976" w:rsidRDefault="00E62976" w:rsidP="00E62976">
            <w:pPr>
              <w:jc w:val="right"/>
            </w:pPr>
            <w:r w:rsidRPr="004C4C21">
              <w:t>165mm</w:t>
            </w:r>
          </w:p>
        </w:tc>
        <w:tc>
          <w:tcPr>
            <w:tcW w:w="3083" w:type="dxa"/>
          </w:tcPr>
          <w:p w14:paraId="4AA651A5" w14:textId="13FA31D6" w:rsidR="00E62976" w:rsidRDefault="00E62976" w:rsidP="00E62976">
            <w:pPr>
              <w:jc w:val="center"/>
            </w:pPr>
            <w:r w:rsidRPr="004C4C21">
              <w:t>165M15</w:t>
            </w:r>
            <w:r w:rsidR="00FC6B54">
              <w:t>X</w:t>
            </w:r>
          </w:p>
        </w:tc>
        <w:tc>
          <w:tcPr>
            <w:tcW w:w="3083" w:type="dxa"/>
          </w:tcPr>
          <w:p w14:paraId="699711C9" w14:textId="75ED41D9" w:rsidR="00E62976" w:rsidRDefault="00E62976" w:rsidP="00E62976">
            <w:pPr>
              <w:jc w:val="center"/>
            </w:pPr>
            <w:r w:rsidRPr="004C4C21">
              <w:t>1.5mm</w:t>
            </w:r>
          </w:p>
        </w:tc>
      </w:tr>
      <w:tr w:rsidR="00E62976" w14:paraId="14FFA3E6" w14:textId="77777777" w:rsidTr="00E62976">
        <w:trPr>
          <w:trHeight w:val="273"/>
        </w:trPr>
        <w:tc>
          <w:tcPr>
            <w:tcW w:w="3082" w:type="dxa"/>
          </w:tcPr>
          <w:p w14:paraId="0A367D90" w14:textId="2A042050" w:rsidR="00E62976" w:rsidRDefault="00E62976" w:rsidP="00E62976">
            <w:pPr>
              <w:jc w:val="right"/>
            </w:pPr>
            <w:r w:rsidRPr="004C4C21">
              <w:t>165mm</w:t>
            </w:r>
          </w:p>
        </w:tc>
        <w:tc>
          <w:tcPr>
            <w:tcW w:w="3083" w:type="dxa"/>
          </w:tcPr>
          <w:p w14:paraId="677BAB04" w14:textId="45E5A350" w:rsidR="00E62976" w:rsidRDefault="00E62976" w:rsidP="00E62976">
            <w:pPr>
              <w:jc w:val="center"/>
            </w:pPr>
            <w:r w:rsidRPr="004C4C21">
              <w:t>165M20</w:t>
            </w:r>
            <w:r w:rsidR="00FC6B54">
              <w:t>X</w:t>
            </w:r>
          </w:p>
        </w:tc>
        <w:tc>
          <w:tcPr>
            <w:tcW w:w="3083" w:type="dxa"/>
          </w:tcPr>
          <w:p w14:paraId="0E5CB104" w14:textId="09976775" w:rsidR="00E62976" w:rsidRDefault="00E62976" w:rsidP="00E62976">
            <w:pPr>
              <w:jc w:val="center"/>
            </w:pPr>
            <w:r w:rsidRPr="004C4C21">
              <w:t>2.0mm</w:t>
            </w:r>
          </w:p>
        </w:tc>
      </w:tr>
      <w:tr w:rsidR="00E62976" w14:paraId="3AC40736" w14:textId="77777777" w:rsidTr="00E62976">
        <w:trPr>
          <w:trHeight w:val="273"/>
        </w:trPr>
        <w:tc>
          <w:tcPr>
            <w:tcW w:w="3082" w:type="dxa"/>
          </w:tcPr>
          <w:p w14:paraId="13A57044" w14:textId="1068B944" w:rsidR="00E62976" w:rsidRDefault="00E62976" w:rsidP="00E62976">
            <w:pPr>
              <w:jc w:val="right"/>
            </w:pPr>
            <w:r w:rsidRPr="004C4C21">
              <w:t>172mm</w:t>
            </w:r>
          </w:p>
        </w:tc>
        <w:tc>
          <w:tcPr>
            <w:tcW w:w="3083" w:type="dxa"/>
          </w:tcPr>
          <w:p w14:paraId="4CD09407" w14:textId="22830EED" w:rsidR="00E62976" w:rsidRDefault="00E62976" w:rsidP="00E62976">
            <w:pPr>
              <w:jc w:val="center"/>
            </w:pPr>
            <w:r w:rsidRPr="004C4C21">
              <w:t>172M13</w:t>
            </w:r>
            <w:r w:rsidR="00FC6B54">
              <w:t>X</w:t>
            </w:r>
          </w:p>
        </w:tc>
        <w:tc>
          <w:tcPr>
            <w:tcW w:w="3083" w:type="dxa"/>
          </w:tcPr>
          <w:p w14:paraId="78CBBAA3" w14:textId="12A8E446" w:rsidR="00E62976" w:rsidRDefault="00E62976" w:rsidP="00E62976">
            <w:pPr>
              <w:jc w:val="center"/>
            </w:pPr>
            <w:r w:rsidRPr="004C4C21">
              <w:t>1.3mm</w:t>
            </w:r>
          </w:p>
        </w:tc>
      </w:tr>
      <w:tr w:rsidR="00E62976" w14:paraId="399977D1" w14:textId="77777777" w:rsidTr="00E62976">
        <w:trPr>
          <w:trHeight w:val="273"/>
        </w:trPr>
        <w:tc>
          <w:tcPr>
            <w:tcW w:w="3082" w:type="dxa"/>
          </w:tcPr>
          <w:p w14:paraId="741A4171" w14:textId="744A07FA" w:rsidR="00E62976" w:rsidRDefault="00E62976" w:rsidP="00E62976">
            <w:pPr>
              <w:jc w:val="right"/>
            </w:pPr>
            <w:r w:rsidRPr="004C4C21">
              <w:t>172mm</w:t>
            </w:r>
          </w:p>
        </w:tc>
        <w:tc>
          <w:tcPr>
            <w:tcW w:w="3083" w:type="dxa"/>
          </w:tcPr>
          <w:p w14:paraId="2E4D807E" w14:textId="693C4176" w:rsidR="00E62976" w:rsidRDefault="00E62976" w:rsidP="00E62976">
            <w:pPr>
              <w:jc w:val="center"/>
            </w:pPr>
            <w:r w:rsidRPr="004C4C21">
              <w:t>172M14</w:t>
            </w:r>
            <w:r w:rsidR="00FC6B54">
              <w:t>X</w:t>
            </w:r>
          </w:p>
        </w:tc>
        <w:tc>
          <w:tcPr>
            <w:tcW w:w="3083" w:type="dxa"/>
          </w:tcPr>
          <w:p w14:paraId="6E471FBD" w14:textId="23F0A4A0" w:rsidR="00E62976" w:rsidRDefault="00E62976" w:rsidP="00E62976">
            <w:pPr>
              <w:jc w:val="center"/>
            </w:pPr>
            <w:r w:rsidRPr="004C4C21">
              <w:t>1.4mm</w:t>
            </w:r>
          </w:p>
        </w:tc>
      </w:tr>
      <w:tr w:rsidR="00E62976" w14:paraId="5E58CBFD" w14:textId="77777777" w:rsidTr="00E62976">
        <w:trPr>
          <w:trHeight w:val="273"/>
        </w:trPr>
        <w:tc>
          <w:tcPr>
            <w:tcW w:w="3082" w:type="dxa"/>
          </w:tcPr>
          <w:p w14:paraId="0A965870" w14:textId="2F9B80C8" w:rsidR="00E62976" w:rsidRDefault="00E62976" w:rsidP="00E62976">
            <w:pPr>
              <w:jc w:val="right"/>
            </w:pPr>
            <w:r w:rsidRPr="00277CFE">
              <w:t>172mm</w:t>
            </w:r>
          </w:p>
        </w:tc>
        <w:tc>
          <w:tcPr>
            <w:tcW w:w="3083" w:type="dxa"/>
          </w:tcPr>
          <w:p w14:paraId="44CB7570" w14:textId="3B44FACD" w:rsidR="00E62976" w:rsidRDefault="00E62976" w:rsidP="00E62976">
            <w:pPr>
              <w:jc w:val="center"/>
            </w:pPr>
            <w:r w:rsidRPr="00277CFE">
              <w:t>172M15</w:t>
            </w:r>
            <w:r w:rsidR="00FC6B54">
              <w:t>X</w:t>
            </w:r>
          </w:p>
        </w:tc>
        <w:tc>
          <w:tcPr>
            <w:tcW w:w="3083" w:type="dxa"/>
          </w:tcPr>
          <w:p w14:paraId="4C651EBB" w14:textId="7F97B02A" w:rsidR="00E62976" w:rsidRDefault="00E62976" w:rsidP="00E62976">
            <w:pPr>
              <w:jc w:val="center"/>
            </w:pPr>
            <w:r w:rsidRPr="00277CFE">
              <w:t>1.5mm</w:t>
            </w:r>
          </w:p>
        </w:tc>
      </w:tr>
      <w:tr w:rsidR="00E62976" w14:paraId="255691B4" w14:textId="77777777" w:rsidTr="00E62976">
        <w:trPr>
          <w:trHeight w:val="273"/>
        </w:trPr>
        <w:tc>
          <w:tcPr>
            <w:tcW w:w="3082" w:type="dxa"/>
          </w:tcPr>
          <w:p w14:paraId="2D68CF8F" w14:textId="794E352A" w:rsidR="00E62976" w:rsidRDefault="00E62976" w:rsidP="00E62976">
            <w:pPr>
              <w:jc w:val="right"/>
            </w:pPr>
            <w:r w:rsidRPr="00277CFE">
              <w:t>172mm</w:t>
            </w:r>
          </w:p>
        </w:tc>
        <w:tc>
          <w:tcPr>
            <w:tcW w:w="3083" w:type="dxa"/>
          </w:tcPr>
          <w:p w14:paraId="28EF6CEE" w14:textId="36D8D653" w:rsidR="00E62976" w:rsidRDefault="00E62976" w:rsidP="00E62976">
            <w:pPr>
              <w:jc w:val="center"/>
            </w:pPr>
            <w:r w:rsidRPr="00277CFE">
              <w:t>172M16</w:t>
            </w:r>
            <w:r w:rsidR="00FC6B54">
              <w:t>X</w:t>
            </w:r>
          </w:p>
        </w:tc>
        <w:tc>
          <w:tcPr>
            <w:tcW w:w="3083" w:type="dxa"/>
          </w:tcPr>
          <w:p w14:paraId="0432A0FC" w14:textId="52197BA7" w:rsidR="00E62976" w:rsidRDefault="00E62976" w:rsidP="00E62976">
            <w:pPr>
              <w:jc w:val="center"/>
            </w:pPr>
            <w:r w:rsidRPr="00277CFE">
              <w:t>1.6mm</w:t>
            </w:r>
          </w:p>
        </w:tc>
      </w:tr>
      <w:tr w:rsidR="00E62976" w14:paraId="3ED60A78" w14:textId="77777777" w:rsidTr="00E62976">
        <w:trPr>
          <w:trHeight w:val="273"/>
        </w:trPr>
        <w:tc>
          <w:tcPr>
            <w:tcW w:w="3082" w:type="dxa"/>
          </w:tcPr>
          <w:p w14:paraId="030C7343" w14:textId="36A98DA2" w:rsidR="00E62976" w:rsidRDefault="00E62976" w:rsidP="00E62976">
            <w:pPr>
              <w:jc w:val="right"/>
            </w:pPr>
            <w:r w:rsidRPr="00277CFE">
              <w:t>172mm</w:t>
            </w:r>
          </w:p>
        </w:tc>
        <w:tc>
          <w:tcPr>
            <w:tcW w:w="3083" w:type="dxa"/>
          </w:tcPr>
          <w:p w14:paraId="0FAE78D5" w14:textId="360C1DFA" w:rsidR="00E62976" w:rsidRDefault="00E62976" w:rsidP="00E62976">
            <w:pPr>
              <w:jc w:val="center"/>
            </w:pPr>
            <w:r w:rsidRPr="00277CFE">
              <w:t>172M18</w:t>
            </w:r>
            <w:r w:rsidR="00FC6B54">
              <w:t>X</w:t>
            </w:r>
          </w:p>
        </w:tc>
        <w:tc>
          <w:tcPr>
            <w:tcW w:w="3083" w:type="dxa"/>
          </w:tcPr>
          <w:p w14:paraId="335E2C4B" w14:textId="4706DCAD" w:rsidR="00E62976" w:rsidRDefault="00E62976" w:rsidP="00E62976">
            <w:pPr>
              <w:jc w:val="center"/>
            </w:pPr>
            <w:r w:rsidRPr="00277CFE">
              <w:t>1.8mm</w:t>
            </w:r>
          </w:p>
        </w:tc>
      </w:tr>
      <w:tr w:rsidR="00E62976" w14:paraId="63487A86" w14:textId="77777777" w:rsidTr="00E62976">
        <w:trPr>
          <w:trHeight w:val="273"/>
        </w:trPr>
        <w:tc>
          <w:tcPr>
            <w:tcW w:w="3082" w:type="dxa"/>
          </w:tcPr>
          <w:p w14:paraId="09C75D6B" w14:textId="465731EF" w:rsidR="00E62976" w:rsidRPr="00277CFE" w:rsidRDefault="00E62976" w:rsidP="00E62976">
            <w:pPr>
              <w:jc w:val="right"/>
            </w:pPr>
            <w:r w:rsidRPr="008412F1">
              <w:t>172mm</w:t>
            </w:r>
          </w:p>
        </w:tc>
        <w:tc>
          <w:tcPr>
            <w:tcW w:w="3083" w:type="dxa"/>
          </w:tcPr>
          <w:p w14:paraId="40579335" w14:textId="11AB643D" w:rsidR="00E62976" w:rsidRPr="00277CFE" w:rsidRDefault="00E62976" w:rsidP="00E62976">
            <w:pPr>
              <w:jc w:val="center"/>
            </w:pPr>
            <w:r w:rsidRPr="008412F1">
              <w:t>172M20</w:t>
            </w:r>
            <w:r w:rsidR="00FC6B54">
              <w:t>X</w:t>
            </w:r>
          </w:p>
        </w:tc>
        <w:tc>
          <w:tcPr>
            <w:tcW w:w="3083" w:type="dxa"/>
          </w:tcPr>
          <w:p w14:paraId="7AB74113" w14:textId="5BE0DB61" w:rsidR="00E62976" w:rsidRPr="00277CFE" w:rsidRDefault="00E62976" w:rsidP="00E62976">
            <w:pPr>
              <w:jc w:val="center"/>
            </w:pPr>
            <w:r w:rsidRPr="008412F1">
              <w:t>2.0mm</w:t>
            </w:r>
          </w:p>
        </w:tc>
      </w:tr>
      <w:tr w:rsidR="00E62976" w14:paraId="6059C428" w14:textId="77777777" w:rsidTr="00E62976">
        <w:trPr>
          <w:trHeight w:val="273"/>
        </w:trPr>
        <w:tc>
          <w:tcPr>
            <w:tcW w:w="3082" w:type="dxa"/>
          </w:tcPr>
          <w:p w14:paraId="3A7B31B1" w14:textId="5C4D0110" w:rsidR="00E62976" w:rsidRPr="00277CFE" w:rsidRDefault="00E62976" w:rsidP="00E62976">
            <w:pPr>
              <w:jc w:val="right"/>
            </w:pPr>
            <w:r w:rsidRPr="008412F1">
              <w:t>172mm</w:t>
            </w:r>
          </w:p>
        </w:tc>
        <w:tc>
          <w:tcPr>
            <w:tcW w:w="3083" w:type="dxa"/>
          </w:tcPr>
          <w:p w14:paraId="232E329D" w14:textId="17C3DC03" w:rsidR="00E62976" w:rsidRPr="00277CFE" w:rsidRDefault="00E62976" w:rsidP="00E62976">
            <w:pPr>
              <w:jc w:val="center"/>
            </w:pPr>
            <w:r w:rsidRPr="008412F1">
              <w:t>172M23</w:t>
            </w:r>
            <w:r w:rsidR="00FC6B54">
              <w:t>X</w:t>
            </w:r>
          </w:p>
        </w:tc>
        <w:tc>
          <w:tcPr>
            <w:tcW w:w="3083" w:type="dxa"/>
          </w:tcPr>
          <w:p w14:paraId="3E58664F" w14:textId="44E61CB6" w:rsidR="00E62976" w:rsidRPr="00277CFE" w:rsidRDefault="00E62976" w:rsidP="00E62976">
            <w:pPr>
              <w:jc w:val="center"/>
            </w:pPr>
            <w:r w:rsidRPr="008412F1">
              <w:t>2.3mm</w:t>
            </w:r>
          </w:p>
        </w:tc>
      </w:tr>
      <w:tr w:rsidR="00E62976" w14:paraId="6036F94B" w14:textId="77777777" w:rsidTr="009A2DB7">
        <w:trPr>
          <w:trHeight w:val="497"/>
        </w:trPr>
        <w:tc>
          <w:tcPr>
            <w:tcW w:w="3082" w:type="dxa"/>
          </w:tcPr>
          <w:p w14:paraId="7B82ABFD" w14:textId="5E76BF7F" w:rsidR="00E62976" w:rsidRPr="009A2DB7" w:rsidRDefault="009A2DB7" w:rsidP="009A2DB7">
            <w:pPr>
              <w:jc w:val="center"/>
              <w:rPr>
                <w:b/>
                <w:bCs/>
              </w:rPr>
            </w:pPr>
            <w:r w:rsidRPr="009A2DB7">
              <w:rPr>
                <w:b/>
                <w:bCs/>
              </w:rPr>
              <w:lastRenderedPageBreak/>
              <w:t>Product Description</w:t>
            </w:r>
          </w:p>
        </w:tc>
        <w:tc>
          <w:tcPr>
            <w:tcW w:w="3083" w:type="dxa"/>
          </w:tcPr>
          <w:p w14:paraId="5F0D0AD6" w14:textId="1E601DA3" w:rsidR="00E62976" w:rsidRPr="009A2DB7" w:rsidRDefault="009A2DB7" w:rsidP="009A2DB7">
            <w:pPr>
              <w:jc w:val="center"/>
              <w:rPr>
                <w:b/>
                <w:bCs/>
              </w:rPr>
            </w:pPr>
            <w:r w:rsidRPr="009A2DB7">
              <w:rPr>
                <w:b/>
                <w:bCs/>
              </w:rPr>
              <w:t>Product Code</w:t>
            </w:r>
          </w:p>
        </w:tc>
        <w:tc>
          <w:tcPr>
            <w:tcW w:w="3083" w:type="dxa"/>
          </w:tcPr>
          <w:p w14:paraId="1265A350" w14:textId="254DEE71" w:rsidR="00E62976" w:rsidRPr="009A2DB7" w:rsidRDefault="009A2DB7" w:rsidP="009A2DB7">
            <w:pPr>
              <w:jc w:val="center"/>
              <w:rPr>
                <w:b/>
                <w:bCs/>
              </w:rPr>
            </w:pPr>
            <w:r w:rsidRPr="009A2DB7">
              <w:rPr>
                <w:b/>
                <w:bCs/>
              </w:rPr>
              <w:t>Material Thickness</w:t>
            </w:r>
          </w:p>
        </w:tc>
      </w:tr>
      <w:tr w:rsidR="00E62976" w14:paraId="7910EE1B" w14:textId="77777777" w:rsidTr="00E62976">
        <w:trPr>
          <w:trHeight w:val="273"/>
        </w:trPr>
        <w:tc>
          <w:tcPr>
            <w:tcW w:w="3082" w:type="dxa"/>
          </w:tcPr>
          <w:p w14:paraId="4B37A988" w14:textId="3F842B0A" w:rsidR="00E62976" w:rsidRPr="00277CFE" w:rsidRDefault="009A2DB7" w:rsidP="009A2DB7">
            <w:r>
              <w:t>Mezzanine Section</w:t>
            </w:r>
          </w:p>
        </w:tc>
        <w:tc>
          <w:tcPr>
            <w:tcW w:w="3083" w:type="dxa"/>
          </w:tcPr>
          <w:p w14:paraId="316FA950" w14:textId="77777777" w:rsidR="00E62976" w:rsidRPr="00277CFE" w:rsidRDefault="00E62976" w:rsidP="00E62976">
            <w:pPr>
              <w:jc w:val="center"/>
            </w:pPr>
          </w:p>
        </w:tc>
        <w:tc>
          <w:tcPr>
            <w:tcW w:w="3083" w:type="dxa"/>
          </w:tcPr>
          <w:p w14:paraId="23BF32EA" w14:textId="77777777" w:rsidR="00E62976" w:rsidRPr="00277CFE" w:rsidRDefault="00E62976" w:rsidP="00E62976">
            <w:pPr>
              <w:jc w:val="center"/>
            </w:pPr>
          </w:p>
        </w:tc>
      </w:tr>
      <w:tr w:rsidR="009A2DB7" w14:paraId="55123B85" w14:textId="77777777" w:rsidTr="00E62976">
        <w:trPr>
          <w:trHeight w:val="273"/>
        </w:trPr>
        <w:tc>
          <w:tcPr>
            <w:tcW w:w="3082" w:type="dxa"/>
          </w:tcPr>
          <w:p w14:paraId="502E9CB3" w14:textId="53D927BF" w:rsidR="009A2DB7" w:rsidRPr="00277CFE" w:rsidRDefault="009A2DB7" w:rsidP="009A2DB7">
            <w:pPr>
              <w:jc w:val="right"/>
            </w:pPr>
            <w:r w:rsidRPr="00C06677">
              <w:t>172mm</w:t>
            </w:r>
          </w:p>
        </w:tc>
        <w:tc>
          <w:tcPr>
            <w:tcW w:w="3083" w:type="dxa"/>
          </w:tcPr>
          <w:p w14:paraId="273E5486" w14:textId="366F6829" w:rsidR="009A2DB7" w:rsidRPr="00277CFE" w:rsidRDefault="009A2DB7" w:rsidP="009A2DB7">
            <w:pPr>
              <w:jc w:val="center"/>
            </w:pPr>
            <w:r w:rsidRPr="00C06677">
              <w:t>172M25</w:t>
            </w:r>
            <w:r w:rsidR="00FC6B54">
              <w:t>X</w:t>
            </w:r>
          </w:p>
        </w:tc>
        <w:tc>
          <w:tcPr>
            <w:tcW w:w="3083" w:type="dxa"/>
          </w:tcPr>
          <w:p w14:paraId="1D3D55D3" w14:textId="60DD1CF3" w:rsidR="009A2DB7" w:rsidRPr="00277CFE" w:rsidRDefault="009A2DB7" w:rsidP="009A2DB7">
            <w:pPr>
              <w:jc w:val="center"/>
            </w:pPr>
            <w:r w:rsidRPr="00C06677">
              <w:t>2.5mm</w:t>
            </w:r>
          </w:p>
        </w:tc>
      </w:tr>
      <w:tr w:rsidR="009A2DB7" w14:paraId="26DE7E4F" w14:textId="77777777" w:rsidTr="00E62976">
        <w:trPr>
          <w:trHeight w:val="273"/>
        </w:trPr>
        <w:tc>
          <w:tcPr>
            <w:tcW w:w="3082" w:type="dxa"/>
          </w:tcPr>
          <w:p w14:paraId="0C95F079" w14:textId="1DAC75AA" w:rsidR="009A2DB7" w:rsidRPr="00277CFE" w:rsidRDefault="009A2DB7" w:rsidP="009A2DB7">
            <w:pPr>
              <w:jc w:val="right"/>
            </w:pPr>
            <w:r w:rsidRPr="00C06677">
              <w:t>202mm</w:t>
            </w:r>
          </w:p>
        </w:tc>
        <w:tc>
          <w:tcPr>
            <w:tcW w:w="3083" w:type="dxa"/>
          </w:tcPr>
          <w:p w14:paraId="6F37146A" w14:textId="68C53C8D" w:rsidR="009A2DB7" w:rsidRPr="00277CFE" w:rsidRDefault="009A2DB7" w:rsidP="009A2DB7">
            <w:pPr>
              <w:jc w:val="center"/>
            </w:pPr>
            <w:r w:rsidRPr="00C06677">
              <w:t>202M13</w:t>
            </w:r>
            <w:r w:rsidR="00FC6B54">
              <w:t>X</w:t>
            </w:r>
          </w:p>
        </w:tc>
        <w:tc>
          <w:tcPr>
            <w:tcW w:w="3083" w:type="dxa"/>
          </w:tcPr>
          <w:p w14:paraId="2F172B22" w14:textId="0DBB5657" w:rsidR="009A2DB7" w:rsidRPr="00277CFE" w:rsidRDefault="009A2DB7" w:rsidP="009A2DB7">
            <w:pPr>
              <w:jc w:val="center"/>
            </w:pPr>
            <w:r w:rsidRPr="00C06677">
              <w:t>1.3mm</w:t>
            </w:r>
          </w:p>
        </w:tc>
      </w:tr>
      <w:tr w:rsidR="009A2DB7" w14:paraId="12597F56" w14:textId="77777777" w:rsidTr="00E62976">
        <w:trPr>
          <w:trHeight w:val="273"/>
        </w:trPr>
        <w:tc>
          <w:tcPr>
            <w:tcW w:w="3082" w:type="dxa"/>
          </w:tcPr>
          <w:p w14:paraId="0379B1FD" w14:textId="66EC0B43" w:rsidR="009A2DB7" w:rsidRPr="00277CFE" w:rsidRDefault="009A2DB7" w:rsidP="009A2DB7">
            <w:pPr>
              <w:jc w:val="right"/>
            </w:pPr>
            <w:r w:rsidRPr="00C06677">
              <w:t>202mm</w:t>
            </w:r>
          </w:p>
        </w:tc>
        <w:tc>
          <w:tcPr>
            <w:tcW w:w="3083" w:type="dxa"/>
          </w:tcPr>
          <w:p w14:paraId="6EADFB04" w14:textId="4F5E4283" w:rsidR="009A2DB7" w:rsidRPr="00277CFE" w:rsidRDefault="009A2DB7" w:rsidP="009A2DB7">
            <w:pPr>
              <w:jc w:val="center"/>
            </w:pPr>
            <w:r w:rsidRPr="00C06677">
              <w:t>202M14</w:t>
            </w:r>
            <w:r w:rsidR="00FC6B54">
              <w:t>X</w:t>
            </w:r>
          </w:p>
        </w:tc>
        <w:tc>
          <w:tcPr>
            <w:tcW w:w="3083" w:type="dxa"/>
          </w:tcPr>
          <w:p w14:paraId="2383CCEE" w14:textId="268F89BF" w:rsidR="009A2DB7" w:rsidRPr="00277CFE" w:rsidRDefault="009A2DB7" w:rsidP="009A2DB7">
            <w:pPr>
              <w:jc w:val="center"/>
            </w:pPr>
            <w:r w:rsidRPr="00C06677">
              <w:t>1.4mm</w:t>
            </w:r>
          </w:p>
        </w:tc>
      </w:tr>
      <w:tr w:rsidR="009A2DB7" w14:paraId="293E5C66" w14:textId="77777777" w:rsidTr="00E62976">
        <w:trPr>
          <w:trHeight w:val="273"/>
        </w:trPr>
        <w:tc>
          <w:tcPr>
            <w:tcW w:w="3082" w:type="dxa"/>
          </w:tcPr>
          <w:p w14:paraId="64FF8F42" w14:textId="6BA436CE" w:rsidR="009A2DB7" w:rsidRPr="00277CFE" w:rsidRDefault="009A2DB7" w:rsidP="009A2DB7">
            <w:pPr>
              <w:jc w:val="right"/>
            </w:pPr>
            <w:r w:rsidRPr="00C06677">
              <w:t>202mm</w:t>
            </w:r>
          </w:p>
        </w:tc>
        <w:tc>
          <w:tcPr>
            <w:tcW w:w="3083" w:type="dxa"/>
          </w:tcPr>
          <w:p w14:paraId="3B27D588" w14:textId="16AE4ABC" w:rsidR="009A2DB7" w:rsidRPr="00277CFE" w:rsidRDefault="009A2DB7" w:rsidP="009A2DB7">
            <w:pPr>
              <w:jc w:val="center"/>
            </w:pPr>
            <w:r w:rsidRPr="00C06677">
              <w:t>202M15</w:t>
            </w:r>
            <w:r w:rsidR="00FC6B54">
              <w:t>X</w:t>
            </w:r>
          </w:p>
        </w:tc>
        <w:tc>
          <w:tcPr>
            <w:tcW w:w="3083" w:type="dxa"/>
          </w:tcPr>
          <w:p w14:paraId="0237943B" w14:textId="05C54751" w:rsidR="009A2DB7" w:rsidRPr="00277CFE" w:rsidRDefault="009A2DB7" w:rsidP="009A2DB7">
            <w:pPr>
              <w:jc w:val="center"/>
            </w:pPr>
            <w:r w:rsidRPr="00C06677">
              <w:t>1.5mm</w:t>
            </w:r>
          </w:p>
        </w:tc>
      </w:tr>
      <w:tr w:rsidR="009A2DB7" w14:paraId="6B50D621" w14:textId="77777777" w:rsidTr="00E62976">
        <w:trPr>
          <w:trHeight w:val="273"/>
        </w:trPr>
        <w:tc>
          <w:tcPr>
            <w:tcW w:w="3082" w:type="dxa"/>
          </w:tcPr>
          <w:p w14:paraId="63737E58" w14:textId="7C4D9E87" w:rsidR="009A2DB7" w:rsidRPr="00277CFE" w:rsidRDefault="009A2DB7" w:rsidP="009A2DB7">
            <w:pPr>
              <w:jc w:val="right"/>
            </w:pPr>
            <w:r w:rsidRPr="00C06677">
              <w:t>202mm</w:t>
            </w:r>
          </w:p>
        </w:tc>
        <w:tc>
          <w:tcPr>
            <w:tcW w:w="3083" w:type="dxa"/>
          </w:tcPr>
          <w:p w14:paraId="60C2E53C" w14:textId="5D5A6C10" w:rsidR="009A2DB7" w:rsidRPr="00277CFE" w:rsidRDefault="009A2DB7" w:rsidP="009A2DB7">
            <w:pPr>
              <w:jc w:val="center"/>
            </w:pPr>
            <w:r w:rsidRPr="00C06677">
              <w:t>202M16</w:t>
            </w:r>
            <w:r w:rsidR="00FC6B54">
              <w:t>X</w:t>
            </w:r>
          </w:p>
        </w:tc>
        <w:tc>
          <w:tcPr>
            <w:tcW w:w="3083" w:type="dxa"/>
          </w:tcPr>
          <w:p w14:paraId="2FE124E3" w14:textId="2B48993E" w:rsidR="009A2DB7" w:rsidRPr="00277CFE" w:rsidRDefault="009A2DB7" w:rsidP="009A2DB7">
            <w:pPr>
              <w:jc w:val="center"/>
            </w:pPr>
            <w:r w:rsidRPr="00C06677">
              <w:t>1.6mm</w:t>
            </w:r>
          </w:p>
        </w:tc>
      </w:tr>
      <w:tr w:rsidR="009A2DB7" w14:paraId="77BF747A" w14:textId="77777777" w:rsidTr="00E62976">
        <w:trPr>
          <w:trHeight w:val="273"/>
        </w:trPr>
        <w:tc>
          <w:tcPr>
            <w:tcW w:w="3082" w:type="dxa"/>
          </w:tcPr>
          <w:p w14:paraId="2DC63E18" w14:textId="1B2BA3DC" w:rsidR="009A2DB7" w:rsidRPr="00277CFE" w:rsidRDefault="009A2DB7" w:rsidP="009A2DB7">
            <w:pPr>
              <w:jc w:val="right"/>
            </w:pPr>
            <w:r w:rsidRPr="00C06677">
              <w:t>202mm</w:t>
            </w:r>
          </w:p>
        </w:tc>
        <w:tc>
          <w:tcPr>
            <w:tcW w:w="3083" w:type="dxa"/>
          </w:tcPr>
          <w:p w14:paraId="2948D771" w14:textId="7A72EEFC" w:rsidR="009A2DB7" w:rsidRPr="00277CFE" w:rsidRDefault="009A2DB7" w:rsidP="009A2DB7">
            <w:pPr>
              <w:jc w:val="center"/>
            </w:pPr>
            <w:r w:rsidRPr="00C06677">
              <w:t>202M18</w:t>
            </w:r>
            <w:r w:rsidR="00FC6B54">
              <w:t>X</w:t>
            </w:r>
          </w:p>
        </w:tc>
        <w:tc>
          <w:tcPr>
            <w:tcW w:w="3083" w:type="dxa"/>
          </w:tcPr>
          <w:p w14:paraId="6A7DD0C8" w14:textId="6F750945" w:rsidR="009A2DB7" w:rsidRPr="00277CFE" w:rsidRDefault="009A2DB7" w:rsidP="009A2DB7">
            <w:pPr>
              <w:jc w:val="center"/>
            </w:pPr>
            <w:r w:rsidRPr="00C06677">
              <w:t>1.8mm</w:t>
            </w:r>
          </w:p>
        </w:tc>
      </w:tr>
      <w:tr w:rsidR="009A2DB7" w14:paraId="1330F47E" w14:textId="77777777" w:rsidTr="00E62976">
        <w:trPr>
          <w:trHeight w:val="273"/>
        </w:trPr>
        <w:tc>
          <w:tcPr>
            <w:tcW w:w="3082" w:type="dxa"/>
          </w:tcPr>
          <w:p w14:paraId="40655B9E" w14:textId="77F1985F" w:rsidR="009A2DB7" w:rsidRPr="00277CFE" w:rsidRDefault="009A2DB7" w:rsidP="009A2DB7">
            <w:pPr>
              <w:jc w:val="right"/>
            </w:pPr>
            <w:r w:rsidRPr="00C06677">
              <w:t>202mm</w:t>
            </w:r>
          </w:p>
        </w:tc>
        <w:tc>
          <w:tcPr>
            <w:tcW w:w="3083" w:type="dxa"/>
          </w:tcPr>
          <w:p w14:paraId="0B78987D" w14:textId="713AC123" w:rsidR="009A2DB7" w:rsidRPr="00277CFE" w:rsidRDefault="009A2DB7" w:rsidP="009A2DB7">
            <w:pPr>
              <w:jc w:val="center"/>
            </w:pPr>
            <w:r w:rsidRPr="00C06677">
              <w:t>202M20</w:t>
            </w:r>
            <w:r w:rsidR="00FC6B54">
              <w:t>X</w:t>
            </w:r>
          </w:p>
        </w:tc>
        <w:tc>
          <w:tcPr>
            <w:tcW w:w="3083" w:type="dxa"/>
          </w:tcPr>
          <w:p w14:paraId="2C7EAFF4" w14:textId="6D178DAE" w:rsidR="009A2DB7" w:rsidRPr="00277CFE" w:rsidRDefault="009A2DB7" w:rsidP="009A2DB7">
            <w:pPr>
              <w:jc w:val="center"/>
            </w:pPr>
            <w:r w:rsidRPr="00C06677">
              <w:t>2.0mm</w:t>
            </w:r>
          </w:p>
        </w:tc>
      </w:tr>
      <w:tr w:rsidR="009A2DB7" w14:paraId="4BE52BED" w14:textId="77777777" w:rsidTr="00E62976">
        <w:trPr>
          <w:trHeight w:val="273"/>
        </w:trPr>
        <w:tc>
          <w:tcPr>
            <w:tcW w:w="3082" w:type="dxa"/>
          </w:tcPr>
          <w:p w14:paraId="5C573E23" w14:textId="3BA3302A" w:rsidR="009A2DB7" w:rsidRPr="00277CFE" w:rsidRDefault="009A2DB7" w:rsidP="009A2DB7">
            <w:pPr>
              <w:jc w:val="right"/>
            </w:pPr>
            <w:r w:rsidRPr="00C06677">
              <w:t>202mm</w:t>
            </w:r>
          </w:p>
        </w:tc>
        <w:tc>
          <w:tcPr>
            <w:tcW w:w="3083" w:type="dxa"/>
          </w:tcPr>
          <w:p w14:paraId="19F7B629" w14:textId="46567CDF" w:rsidR="009A2DB7" w:rsidRPr="00277CFE" w:rsidRDefault="009A2DB7" w:rsidP="009A2DB7">
            <w:pPr>
              <w:jc w:val="center"/>
            </w:pPr>
            <w:r w:rsidRPr="00C06677">
              <w:t>202M23</w:t>
            </w:r>
            <w:r w:rsidR="00FC6B54">
              <w:t>X</w:t>
            </w:r>
          </w:p>
        </w:tc>
        <w:tc>
          <w:tcPr>
            <w:tcW w:w="3083" w:type="dxa"/>
          </w:tcPr>
          <w:p w14:paraId="4F13F685" w14:textId="67DF9D0F" w:rsidR="009A2DB7" w:rsidRPr="00277CFE" w:rsidRDefault="009A2DB7" w:rsidP="009A2DB7">
            <w:pPr>
              <w:jc w:val="center"/>
            </w:pPr>
            <w:r w:rsidRPr="00C06677">
              <w:t>2.3mm</w:t>
            </w:r>
          </w:p>
        </w:tc>
      </w:tr>
      <w:tr w:rsidR="009A2DB7" w14:paraId="2BA7525C" w14:textId="77777777" w:rsidTr="00E62976">
        <w:trPr>
          <w:trHeight w:val="273"/>
        </w:trPr>
        <w:tc>
          <w:tcPr>
            <w:tcW w:w="3082" w:type="dxa"/>
          </w:tcPr>
          <w:p w14:paraId="17B0FFE0" w14:textId="0899412A" w:rsidR="009A2DB7" w:rsidRPr="00277CFE" w:rsidRDefault="009A2DB7" w:rsidP="009A2DB7">
            <w:pPr>
              <w:jc w:val="right"/>
            </w:pPr>
            <w:r w:rsidRPr="00C06677">
              <w:t>202mm</w:t>
            </w:r>
          </w:p>
        </w:tc>
        <w:tc>
          <w:tcPr>
            <w:tcW w:w="3083" w:type="dxa"/>
          </w:tcPr>
          <w:p w14:paraId="7C54FB8E" w14:textId="5DBD053D" w:rsidR="009A2DB7" w:rsidRPr="00277CFE" w:rsidRDefault="009A2DB7" w:rsidP="009A2DB7">
            <w:pPr>
              <w:jc w:val="center"/>
            </w:pPr>
            <w:r w:rsidRPr="00C06677">
              <w:t>202M27</w:t>
            </w:r>
            <w:r w:rsidR="00FC6B54">
              <w:t>X</w:t>
            </w:r>
          </w:p>
        </w:tc>
        <w:tc>
          <w:tcPr>
            <w:tcW w:w="3083" w:type="dxa"/>
          </w:tcPr>
          <w:p w14:paraId="634365DA" w14:textId="24E985EE" w:rsidR="009A2DB7" w:rsidRPr="00277CFE" w:rsidRDefault="009A2DB7" w:rsidP="009A2DB7">
            <w:pPr>
              <w:jc w:val="center"/>
            </w:pPr>
            <w:r w:rsidRPr="00C06677">
              <w:t>2.7mm</w:t>
            </w:r>
          </w:p>
        </w:tc>
      </w:tr>
      <w:tr w:rsidR="009A2DB7" w14:paraId="7DF76951" w14:textId="77777777" w:rsidTr="00E62976">
        <w:trPr>
          <w:trHeight w:val="273"/>
        </w:trPr>
        <w:tc>
          <w:tcPr>
            <w:tcW w:w="3082" w:type="dxa"/>
          </w:tcPr>
          <w:p w14:paraId="28AEF99A" w14:textId="2DC3CAA9" w:rsidR="009A2DB7" w:rsidRPr="00277CFE" w:rsidRDefault="009A2DB7" w:rsidP="009A2DB7">
            <w:pPr>
              <w:jc w:val="right"/>
            </w:pPr>
            <w:r w:rsidRPr="00C06677">
              <w:t>220mm</w:t>
            </w:r>
          </w:p>
        </w:tc>
        <w:tc>
          <w:tcPr>
            <w:tcW w:w="3083" w:type="dxa"/>
          </w:tcPr>
          <w:p w14:paraId="5BAA4E7A" w14:textId="5A6D1209" w:rsidR="009A2DB7" w:rsidRPr="00277CFE" w:rsidRDefault="009A2DB7" w:rsidP="009A2DB7">
            <w:pPr>
              <w:jc w:val="center"/>
            </w:pPr>
            <w:r w:rsidRPr="00C06677">
              <w:t>220M15</w:t>
            </w:r>
            <w:r w:rsidR="00FC6B54">
              <w:t>X</w:t>
            </w:r>
          </w:p>
        </w:tc>
        <w:tc>
          <w:tcPr>
            <w:tcW w:w="3083" w:type="dxa"/>
          </w:tcPr>
          <w:p w14:paraId="2F918DBD" w14:textId="537522DB" w:rsidR="009A2DB7" w:rsidRPr="00277CFE" w:rsidRDefault="009A2DB7" w:rsidP="009A2DB7">
            <w:pPr>
              <w:jc w:val="center"/>
            </w:pPr>
            <w:r w:rsidRPr="00C06677">
              <w:t>1.5mm</w:t>
            </w:r>
          </w:p>
        </w:tc>
      </w:tr>
      <w:tr w:rsidR="009A2DB7" w14:paraId="43134DB3" w14:textId="77777777" w:rsidTr="00E62976">
        <w:trPr>
          <w:trHeight w:val="273"/>
        </w:trPr>
        <w:tc>
          <w:tcPr>
            <w:tcW w:w="3082" w:type="dxa"/>
          </w:tcPr>
          <w:p w14:paraId="54E2563A" w14:textId="4FC71150" w:rsidR="009A2DB7" w:rsidRPr="00277CFE" w:rsidRDefault="009A2DB7" w:rsidP="009A2DB7">
            <w:pPr>
              <w:jc w:val="right"/>
            </w:pPr>
            <w:r w:rsidRPr="00C06677">
              <w:t>220mm</w:t>
            </w:r>
          </w:p>
        </w:tc>
        <w:tc>
          <w:tcPr>
            <w:tcW w:w="3083" w:type="dxa"/>
          </w:tcPr>
          <w:p w14:paraId="0A12C38E" w14:textId="704E17E2" w:rsidR="009A2DB7" w:rsidRPr="00277CFE" w:rsidRDefault="009A2DB7" w:rsidP="009A2DB7">
            <w:pPr>
              <w:jc w:val="center"/>
            </w:pPr>
            <w:r w:rsidRPr="00C06677">
              <w:t>220M20</w:t>
            </w:r>
            <w:r w:rsidR="00FC6B54">
              <w:t>X</w:t>
            </w:r>
          </w:p>
        </w:tc>
        <w:tc>
          <w:tcPr>
            <w:tcW w:w="3083" w:type="dxa"/>
          </w:tcPr>
          <w:p w14:paraId="0CE4DD87" w14:textId="6AE9DC93" w:rsidR="009A2DB7" w:rsidRPr="00277CFE" w:rsidRDefault="009A2DB7" w:rsidP="009A2DB7">
            <w:pPr>
              <w:jc w:val="center"/>
            </w:pPr>
            <w:r w:rsidRPr="00C06677">
              <w:t>2.0mm</w:t>
            </w:r>
          </w:p>
        </w:tc>
      </w:tr>
      <w:tr w:rsidR="009A2DB7" w14:paraId="428E9E14" w14:textId="77777777" w:rsidTr="00E62976">
        <w:trPr>
          <w:trHeight w:val="273"/>
        </w:trPr>
        <w:tc>
          <w:tcPr>
            <w:tcW w:w="3082" w:type="dxa"/>
          </w:tcPr>
          <w:p w14:paraId="06FD9E60" w14:textId="28BFD6D5" w:rsidR="009A2DB7" w:rsidRPr="00277CFE" w:rsidRDefault="009A2DB7" w:rsidP="009A2DB7">
            <w:pPr>
              <w:jc w:val="right"/>
            </w:pPr>
            <w:r w:rsidRPr="00C06677">
              <w:t>232mm</w:t>
            </w:r>
          </w:p>
        </w:tc>
        <w:tc>
          <w:tcPr>
            <w:tcW w:w="3083" w:type="dxa"/>
          </w:tcPr>
          <w:p w14:paraId="4AB17263" w14:textId="58B409B0" w:rsidR="009A2DB7" w:rsidRPr="00277CFE" w:rsidRDefault="009A2DB7" w:rsidP="009A2DB7">
            <w:pPr>
              <w:jc w:val="center"/>
            </w:pPr>
            <w:r w:rsidRPr="00C06677">
              <w:t>232M14</w:t>
            </w:r>
            <w:r w:rsidR="00FC6B54">
              <w:t>X</w:t>
            </w:r>
          </w:p>
        </w:tc>
        <w:tc>
          <w:tcPr>
            <w:tcW w:w="3083" w:type="dxa"/>
          </w:tcPr>
          <w:p w14:paraId="147E0B92" w14:textId="696D4A6D" w:rsidR="009A2DB7" w:rsidRPr="00277CFE" w:rsidRDefault="009A2DB7" w:rsidP="009A2DB7">
            <w:pPr>
              <w:jc w:val="center"/>
            </w:pPr>
            <w:r w:rsidRPr="00C06677">
              <w:t>1.4mm</w:t>
            </w:r>
          </w:p>
        </w:tc>
      </w:tr>
      <w:tr w:rsidR="009A2DB7" w14:paraId="1E1D8B9C" w14:textId="77777777" w:rsidTr="00E62976">
        <w:trPr>
          <w:trHeight w:val="273"/>
        </w:trPr>
        <w:tc>
          <w:tcPr>
            <w:tcW w:w="3082" w:type="dxa"/>
          </w:tcPr>
          <w:p w14:paraId="6B4F2885" w14:textId="20CD31A8" w:rsidR="009A2DB7" w:rsidRPr="00277CFE" w:rsidRDefault="009A2DB7" w:rsidP="009A2DB7">
            <w:pPr>
              <w:jc w:val="right"/>
            </w:pPr>
            <w:r w:rsidRPr="00C06677">
              <w:t>232mm</w:t>
            </w:r>
          </w:p>
        </w:tc>
        <w:tc>
          <w:tcPr>
            <w:tcW w:w="3083" w:type="dxa"/>
          </w:tcPr>
          <w:p w14:paraId="56D2716C" w14:textId="7F07AB20" w:rsidR="009A2DB7" w:rsidRPr="00277CFE" w:rsidRDefault="009A2DB7" w:rsidP="009A2DB7">
            <w:pPr>
              <w:jc w:val="center"/>
            </w:pPr>
            <w:r w:rsidRPr="00C06677">
              <w:t>232M15</w:t>
            </w:r>
            <w:r w:rsidR="00FC6B54">
              <w:t>X</w:t>
            </w:r>
          </w:p>
        </w:tc>
        <w:tc>
          <w:tcPr>
            <w:tcW w:w="3083" w:type="dxa"/>
          </w:tcPr>
          <w:p w14:paraId="625626DB" w14:textId="698CCACB" w:rsidR="009A2DB7" w:rsidRPr="00277CFE" w:rsidRDefault="009A2DB7" w:rsidP="009A2DB7">
            <w:pPr>
              <w:jc w:val="center"/>
            </w:pPr>
            <w:r w:rsidRPr="00C06677">
              <w:t>1.5mm</w:t>
            </w:r>
          </w:p>
        </w:tc>
      </w:tr>
      <w:tr w:rsidR="009A2DB7" w14:paraId="16D3754C" w14:textId="77777777" w:rsidTr="00E62976">
        <w:trPr>
          <w:trHeight w:val="273"/>
        </w:trPr>
        <w:tc>
          <w:tcPr>
            <w:tcW w:w="3082" w:type="dxa"/>
          </w:tcPr>
          <w:p w14:paraId="22E90C09" w14:textId="594CCA0D" w:rsidR="009A2DB7" w:rsidRPr="00277CFE" w:rsidRDefault="009A2DB7" w:rsidP="009A2DB7">
            <w:pPr>
              <w:jc w:val="right"/>
            </w:pPr>
            <w:r w:rsidRPr="00C06677">
              <w:t>232mm</w:t>
            </w:r>
          </w:p>
        </w:tc>
        <w:tc>
          <w:tcPr>
            <w:tcW w:w="3083" w:type="dxa"/>
          </w:tcPr>
          <w:p w14:paraId="617F8A03" w14:textId="31A17F52" w:rsidR="009A2DB7" w:rsidRPr="00277CFE" w:rsidRDefault="009A2DB7" w:rsidP="009A2DB7">
            <w:pPr>
              <w:jc w:val="center"/>
            </w:pPr>
            <w:r w:rsidRPr="00C06677">
              <w:t>232M16</w:t>
            </w:r>
            <w:r w:rsidR="00FC6B54">
              <w:t>X</w:t>
            </w:r>
          </w:p>
        </w:tc>
        <w:tc>
          <w:tcPr>
            <w:tcW w:w="3083" w:type="dxa"/>
          </w:tcPr>
          <w:p w14:paraId="74DE7FA3" w14:textId="282E255B" w:rsidR="009A2DB7" w:rsidRPr="00277CFE" w:rsidRDefault="009A2DB7" w:rsidP="009A2DB7">
            <w:pPr>
              <w:jc w:val="center"/>
            </w:pPr>
            <w:r w:rsidRPr="00C06677">
              <w:t>1.6mm</w:t>
            </w:r>
          </w:p>
        </w:tc>
      </w:tr>
      <w:tr w:rsidR="009A2DB7" w14:paraId="41506E9C" w14:textId="77777777" w:rsidTr="00E62976">
        <w:trPr>
          <w:trHeight w:val="273"/>
        </w:trPr>
        <w:tc>
          <w:tcPr>
            <w:tcW w:w="3082" w:type="dxa"/>
          </w:tcPr>
          <w:p w14:paraId="07CF57D5" w14:textId="0D5BCEE1" w:rsidR="009A2DB7" w:rsidRPr="00277CFE" w:rsidRDefault="009A2DB7" w:rsidP="009A2DB7">
            <w:pPr>
              <w:jc w:val="right"/>
            </w:pPr>
            <w:r w:rsidRPr="00C06677">
              <w:t>232mm</w:t>
            </w:r>
          </w:p>
        </w:tc>
        <w:tc>
          <w:tcPr>
            <w:tcW w:w="3083" w:type="dxa"/>
          </w:tcPr>
          <w:p w14:paraId="38694399" w14:textId="45E01885" w:rsidR="009A2DB7" w:rsidRPr="00277CFE" w:rsidRDefault="009A2DB7" w:rsidP="009A2DB7">
            <w:pPr>
              <w:jc w:val="center"/>
            </w:pPr>
            <w:r w:rsidRPr="00C06677">
              <w:t>232M18</w:t>
            </w:r>
            <w:r w:rsidR="00FC6B54">
              <w:t>X</w:t>
            </w:r>
          </w:p>
        </w:tc>
        <w:tc>
          <w:tcPr>
            <w:tcW w:w="3083" w:type="dxa"/>
          </w:tcPr>
          <w:p w14:paraId="3953076B" w14:textId="585FE5B9" w:rsidR="009A2DB7" w:rsidRPr="00277CFE" w:rsidRDefault="009A2DB7" w:rsidP="009A2DB7">
            <w:pPr>
              <w:jc w:val="center"/>
            </w:pPr>
            <w:r w:rsidRPr="00C06677">
              <w:t>1.8mm</w:t>
            </w:r>
          </w:p>
        </w:tc>
      </w:tr>
      <w:tr w:rsidR="009A2DB7" w14:paraId="15D1A508" w14:textId="77777777" w:rsidTr="00E62976">
        <w:trPr>
          <w:trHeight w:val="273"/>
        </w:trPr>
        <w:tc>
          <w:tcPr>
            <w:tcW w:w="3082" w:type="dxa"/>
          </w:tcPr>
          <w:p w14:paraId="4BF63D73" w14:textId="71FCDD25" w:rsidR="009A2DB7" w:rsidRPr="00277CFE" w:rsidRDefault="009A2DB7" w:rsidP="009A2DB7">
            <w:pPr>
              <w:jc w:val="right"/>
            </w:pPr>
            <w:r w:rsidRPr="00C06677">
              <w:t>232mm</w:t>
            </w:r>
          </w:p>
        </w:tc>
        <w:tc>
          <w:tcPr>
            <w:tcW w:w="3083" w:type="dxa"/>
          </w:tcPr>
          <w:p w14:paraId="40A04C41" w14:textId="3147FA6B" w:rsidR="009A2DB7" w:rsidRPr="00277CFE" w:rsidRDefault="009A2DB7" w:rsidP="009A2DB7">
            <w:pPr>
              <w:jc w:val="center"/>
            </w:pPr>
            <w:r w:rsidRPr="00C06677">
              <w:t>232M20</w:t>
            </w:r>
            <w:r w:rsidR="00FC6B54">
              <w:t>X</w:t>
            </w:r>
          </w:p>
        </w:tc>
        <w:tc>
          <w:tcPr>
            <w:tcW w:w="3083" w:type="dxa"/>
          </w:tcPr>
          <w:p w14:paraId="609A2D88" w14:textId="411FE7BE" w:rsidR="009A2DB7" w:rsidRPr="00277CFE" w:rsidRDefault="009A2DB7" w:rsidP="009A2DB7">
            <w:pPr>
              <w:jc w:val="center"/>
            </w:pPr>
            <w:r w:rsidRPr="00C06677">
              <w:t>2.0mm</w:t>
            </w:r>
          </w:p>
        </w:tc>
      </w:tr>
      <w:tr w:rsidR="009A2DB7" w14:paraId="723574BA" w14:textId="77777777" w:rsidTr="00E62976">
        <w:trPr>
          <w:trHeight w:val="273"/>
        </w:trPr>
        <w:tc>
          <w:tcPr>
            <w:tcW w:w="3082" w:type="dxa"/>
          </w:tcPr>
          <w:p w14:paraId="75EEFFCB" w14:textId="000A43A3" w:rsidR="009A2DB7" w:rsidRPr="00277CFE" w:rsidRDefault="009A2DB7" w:rsidP="009A2DB7">
            <w:pPr>
              <w:jc w:val="right"/>
            </w:pPr>
            <w:r w:rsidRPr="00C06677">
              <w:t>232mm</w:t>
            </w:r>
          </w:p>
        </w:tc>
        <w:tc>
          <w:tcPr>
            <w:tcW w:w="3083" w:type="dxa"/>
          </w:tcPr>
          <w:p w14:paraId="6CD80129" w14:textId="30190C94" w:rsidR="009A2DB7" w:rsidRPr="00277CFE" w:rsidRDefault="009A2DB7" w:rsidP="009A2DB7">
            <w:pPr>
              <w:jc w:val="center"/>
            </w:pPr>
            <w:r w:rsidRPr="00C06677">
              <w:t>232M23</w:t>
            </w:r>
            <w:r w:rsidR="00FC6B54">
              <w:t>X</w:t>
            </w:r>
          </w:p>
        </w:tc>
        <w:tc>
          <w:tcPr>
            <w:tcW w:w="3083" w:type="dxa"/>
          </w:tcPr>
          <w:p w14:paraId="35B169D2" w14:textId="119C21FB" w:rsidR="009A2DB7" w:rsidRPr="00277CFE" w:rsidRDefault="009A2DB7" w:rsidP="009A2DB7">
            <w:pPr>
              <w:jc w:val="center"/>
            </w:pPr>
            <w:r w:rsidRPr="00C06677">
              <w:t>2.3mm</w:t>
            </w:r>
          </w:p>
        </w:tc>
      </w:tr>
      <w:tr w:rsidR="009A2DB7" w14:paraId="4CC103D4" w14:textId="77777777" w:rsidTr="00E62976">
        <w:trPr>
          <w:trHeight w:val="273"/>
        </w:trPr>
        <w:tc>
          <w:tcPr>
            <w:tcW w:w="3082" w:type="dxa"/>
          </w:tcPr>
          <w:p w14:paraId="4F55163B" w14:textId="2DD0462B" w:rsidR="009A2DB7" w:rsidRPr="00277CFE" w:rsidRDefault="009A2DB7" w:rsidP="009A2DB7">
            <w:pPr>
              <w:jc w:val="right"/>
            </w:pPr>
            <w:r w:rsidRPr="00C06677">
              <w:t>232mm</w:t>
            </w:r>
          </w:p>
        </w:tc>
        <w:tc>
          <w:tcPr>
            <w:tcW w:w="3083" w:type="dxa"/>
          </w:tcPr>
          <w:p w14:paraId="0E42C1C9" w14:textId="276729AF" w:rsidR="009A2DB7" w:rsidRPr="00277CFE" w:rsidRDefault="009A2DB7" w:rsidP="009A2DB7">
            <w:pPr>
              <w:jc w:val="center"/>
            </w:pPr>
            <w:r w:rsidRPr="00C06677">
              <w:t>232M25</w:t>
            </w:r>
            <w:r w:rsidR="00FC6B54">
              <w:t>X</w:t>
            </w:r>
          </w:p>
        </w:tc>
        <w:tc>
          <w:tcPr>
            <w:tcW w:w="3083" w:type="dxa"/>
          </w:tcPr>
          <w:p w14:paraId="3210E229" w14:textId="424CEE80" w:rsidR="009A2DB7" w:rsidRPr="00277CFE" w:rsidRDefault="009A2DB7" w:rsidP="009A2DB7">
            <w:pPr>
              <w:jc w:val="center"/>
            </w:pPr>
            <w:r w:rsidRPr="00C06677">
              <w:t>2.5mm</w:t>
            </w:r>
          </w:p>
        </w:tc>
      </w:tr>
      <w:tr w:rsidR="009A2DB7" w14:paraId="4F3272F4" w14:textId="77777777" w:rsidTr="00E62976">
        <w:trPr>
          <w:trHeight w:val="273"/>
        </w:trPr>
        <w:tc>
          <w:tcPr>
            <w:tcW w:w="3082" w:type="dxa"/>
          </w:tcPr>
          <w:p w14:paraId="6288A37F" w14:textId="1C6673A0" w:rsidR="009A2DB7" w:rsidRPr="00277CFE" w:rsidRDefault="009A2DB7" w:rsidP="009A2DB7">
            <w:pPr>
              <w:jc w:val="right"/>
            </w:pPr>
            <w:r w:rsidRPr="00C06677">
              <w:t>262mm</w:t>
            </w:r>
          </w:p>
        </w:tc>
        <w:tc>
          <w:tcPr>
            <w:tcW w:w="3083" w:type="dxa"/>
          </w:tcPr>
          <w:p w14:paraId="2EF52C4F" w14:textId="1B6CB8F9" w:rsidR="009A2DB7" w:rsidRPr="00277CFE" w:rsidRDefault="009A2DB7" w:rsidP="009A2DB7">
            <w:pPr>
              <w:jc w:val="center"/>
            </w:pPr>
            <w:r w:rsidRPr="00C06677">
              <w:t>262M15</w:t>
            </w:r>
            <w:r w:rsidR="00FC6B54">
              <w:t>X</w:t>
            </w:r>
          </w:p>
        </w:tc>
        <w:tc>
          <w:tcPr>
            <w:tcW w:w="3083" w:type="dxa"/>
          </w:tcPr>
          <w:p w14:paraId="0EB19F21" w14:textId="2A27D3D2" w:rsidR="009A2DB7" w:rsidRPr="00277CFE" w:rsidRDefault="009A2DB7" w:rsidP="009A2DB7">
            <w:pPr>
              <w:jc w:val="center"/>
            </w:pPr>
            <w:r w:rsidRPr="00C06677">
              <w:t>1.5mm</w:t>
            </w:r>
          </w:p>
        </w:tc>
      </w:tr>
      <w:tr w:rsidR="009A2DB7" w14:paraId="0932CC7C" w14:textId="77777777" w:rsidTr="00E62976">
        <w:trPr>
          <w:trHeight w:val="273"/>
        </w:trPr>
        <w:tc>
          <w:tcPr>
            <w:tcW w:w="3082" w:type="dxa"/>
          </w:tcPr>
          <w:p w14:paraId="064ABBE8" w14:textId="54F5DE4E" w:rsidR="009A2DB7" w:rsidRPr="00277CFE" w:rsidRDefault="009A2DB7" w:rsidP="009A2DB7">
            <w:pPr>
              <w:jc w:val="right"/>
            </w:pPr>
            <w:r w:rsidRPr="00C06677">
              <w:t>262mm</w:t>
            </w:r>
          </w:p>
        </w:tc>
        <w:tc>
          <w:tcPr>
            <w:tcW w:w="3083" w:type="dxa"/>
          </w:tcPr>
          <w:p w14:paraId="7C17791C" w14:textId="63CC3922" w:rsidR="009A2DB7" w:rsidRPr="00277CFE" w:rsidRDefault="009A2DB7" w:rsidP="009A2DB7">
            <w:pPr>
              <w:jc w:val="center"/>
            </w:pPr>
            <w:r w:rsidRPr="00C06677">
              <w:t>262M16</w:t>
            </w:r>
            <w:r w:rsidR="00FC6B54">
              <w:t>X</w:t>
            </w:r>
          </w:p>
        </w:tc>
        <w:tc>
          <w:tcPr>
            <w:tcW w:w="3083" w:type="dxa"/>
          </w:tcPr>
          <w:p w14:paraId="2B8E3277" w14:textId="72096FED" w:rsidR="009A2DB7" w:rsidRPr="00277CFE" w:rsidRDefault="009A2DB7" w:rsidP="009A2DB7">
            <w:pPr>
              <w:jc w:val="center"/>
            </w:pPr>
            <w:r w:rsidRPr="00C06677">
              <w:t>1.6mm</w:t>
            </w:r>
          </w:p>
        </w:tc>
      </w:tr>
      <w:tr w:rsidR="009A2DB7" w14:paraId="6885520A" w14:textId="77777777" w:rsidTr="00E62976">
        <w:trPr>
          <w:trHeight w:val="273"/>
        </w:trPr>
        <w:tc>
          <w:tcPr>
            <w:tcW w:w="3082" w:type="dxa"/>
          </w:tcPr>
          <w:p w14:paraId="54175B35" w14:textId="6F17B8BA" w:rsidR="009A2DB7" w:rsidRPr="00277CFE" w:rsidRDefault="009A2DB7" w:rsidP="009A2DB7">
            <w:pPr>
              <w:jc w:val="right"/>
            </w:pPr>
            <w:r w:rsidRPr="00C06677">
              <w:t>262mm</w:t>
            </w:r>
          </w:p>
        </w:tc>
        <w:tc>
          <w:tcPr>
            <w:tcW w:w="3083" w:type="dxa"/>
          </w:tcPr>
          <w:p w14:paraId="1F12D048" w14:textId="6EC964A5" w:rsidR="009A2DB7" w:rsidRPr="00277CFE" w:rsidRDefault="009A2DB7" w:rsidP="009A2DB7">
            <w:pPr>
              <w:jc w:val="center"/>
            </w:pPr>
            <w:r w:rsidRPr="00C06677">
              <w:t>262M18</w:t>
            </w:r>
            <w:r w:rsidR="00FC6B54">
              <w:t>X</w:t>
            </w:r>
          </w:p>
        </w:tc>
        <w:tc>
          <w:tcPr>
            <w:tcW w:w="3083" w:type="dxa"/>
          </w:tcPr>
          <w:p w14:paraId="2FCD0D55" w14:textId="0CBD8DE4" w:rsidR="009A2DB7" w:rsidRPr="00277CFE" w:rsidRDefault="009A2DB7" w:rsidP="009A2DB7">
            <w:pPr>
              <w:jc w:val="center"/>
            </w:pPr>
            <w:r w:rsidRPr="00C06677">
              <w:t>1.8mm</w:t>
            </w:r>
          </w:p>
        </w:tc>
      </w:tr>
      <w:tr w:rsidR="009A2DB7" w14:paraId="340D35BB" w14:textId="77777777" w:rsidTr="00E62976">
        <w:trPr>
          <w:trHeight w:val="273"/>
        </w:trPr>
        <w:tc>
          <w:tcPr>
            <w:tcW w:w="3082" w:type="dxa"/>
          </w:tcPr>
          <w:p w14:paraId="341AC623" w14:textId="5EF90F36" w:rsidR="009A2DB7" w:rsidRPr="00277CFE" w:rsidRDefault="009A2DB7" w:rsidP="009A2DB7">
            <w:pPr>
              <w:jc w:val="right"/>
            </w:pPr>
            <w:r w:rsidRPr="00C06677">
              <w:t>262mm</w:t>
            </w:r>
          </w:p>
        </w:tc>
        <w:tc>
          <w:tcPr>
            <w:tcW w:w="3083" w:type="dxa"/>
          </w:tcPr>
          <w:p w14:paraId="02300C7A" w14:textId="1E41CD24" w:rsidR="009A2DB7" w:rsidRPr="00277CFE" w:rsidRDefault="009A2DB7" w:rsidP="009A2DB7">
            <w:pPr>
              <w:jc w:val="center"/>
            </w:pPr>
            <w:r w:rsidRPr="00C06677">
              <w:t>262M20</w:t>
            </w:r>
            <w:r w:rsidR="00FC6B54">
              <w:t>X</w:t>
            </w:r>
          </w:p>
        </w:tc>
        <w:tc>
          <w:tcPr>
            <w:tcW w:w="3083" w:type="dxa"/>
          </w:tcPr>
          <w:p w14:paraId="085B5D0B" w14:textId="3119C2ED" w:rsidR="009A2DB7" w:rsidRPr="00277CFE" w:rsidRDefault="009A2DB7" w:rsidP="009A2DB7">
            <w:pPr>
              <w:jc w:val="center"/>
            </w:pPr>
            <w:r w:rsidRPr="00C06677">
              <w:t>2.0mm</w:t>
            </w:r>
          </w:p>
        </w:tc>
      </w:tr>
      <w:tr w:rsidR="009A2DB7" w14:paraId="4A0A1368" w14:textId="77777777" w:rsidTr="00E62976">
        <w:trPr>
          <w:trHeight w:val="273"/>
        </w:trPr>
        <w:tc>
          <w:tcPr>
            <w:tcW w:w="3082" w:type="dxa"/>
          </w:tcPr>
          <w:p w14:paraId="5E2EBB72" w14:textId="4457CA3A" w:rsidR="009A2DB7" w:rsidRPr="00277CFE" w:rsidRDefault="009A2DB7" w:rsidP="009A2DB7">
            <w:pPr>
              <w:jc w:val="right"/>
            </w:pPr>
            <w:r w:rsidRPr="00C06677">
              <w:t>262mm</w:t>
            </w:r>
          </w:p>
        </w:tc>
        <w:tc>
          <w:tcPr>
            <w:tcW w:w="3083" w:type="dxa"/>
          </w:tcPr>
          <w:p w14:paraId="41D9F988" w14:textId="7AE94930" w:rsidR="009A2DB7" w:rsidRPr="00277CFE" w:rsidRDefault="009A2DB7" w:rsidP="009A2DB7">
            <w:pPr>
              <w:jc w:val="center"/>
            </w:pPr>
            <w:r w:rsidRPr="00C06677">
              <w:t>262M23</w:t>
            </w:r>
            <w:r w:rsidR="00FC6B54">
              <w:t>X</w:t>
            </w:r>
          </w:p>
        </w:tc>
        <w:tc>
          <w:tcPr>
            <w:tcW w:w="3083" w:type="dxa"/>
          </w:tcPr>
          <w:p w14:paraId="62469D36" w14:textId="50F39652" w:rsidR="009A2DB7" w:rsidRPr="00277CFE" w:rsidRDefault="009A2DB7" w:rsidP="009A2DB7">
            <w:pPr>
              <w:jc w:val="center"/>
            </w:pPr>
            <w:r w:rsidRPr="00C06677">
              <w:t>2.3mm</w:t>
            </w:r>
          </w:p>
        </w:tc>
      </w:tr>
      <w:tr w:rsidR="009A2DB7" w14:paraId="0F1C236A" w14:textId="77777777" w:rsidTr="00E62976">
        <w:trPr>
          <w:trHeight w:val="273"/>
        </w:trPr>
        <w:tc>
          <w:tcPr>
            <w:tcW w:w="3082" w:type="dxa"/>
          </w:tcPr>
          <w:p w14:paraId="1015FEC4" w14:textId="2BDA9E55" w:rsidR="009A2DB7" w:rsidRPr="00277CFE" w:rsidRDefault="009A2DB7" w:rsidP="009A2DB7">
            <w:pPr>
              <w:jc w:val="right"/>
            </w:pPr>
            <w:r w:rsidRPr="00C06677">
              <w:t>262mm</w:t>
            </w:r>
          </w:p>
        </w:tc>
        <w:tc>
          <w:tcPr>
            <w:tcW w:w="3083" w:type="dxa"/>
          </w:tcPr>
          <w:p w14:paraId="36DB7168" w14:textId="1A7010E8" w:rsidR="009A2DB7" w:rsidRPr="00277CFE" w:rsidRDefault="009A2DB7" w:rsidP="009A2DB7">
            <w:pPr>
              <w:jc w:val="center"/>
            </w:pPr>
            <w:r w:rsidRPr="00C06677">
              <w:t>262M25</w:t>
            </w:r>
            <w:r w:rsidR="00FC6B54">
              <w:t>X</w:t>
            </w:r>
          </w:p>
        </w:tc>
        <w:tc>
          <w:tcPr>
            <w:tcW w:w="3083" w:type="dxa"/>
          </w:tcPr>
          <w:p w14:paraId="1B9A7235" w14:textId="75D61E18" w:rsidR="009A2DB7" w:rsidRPr="00277CFE" w:rsidRDefault="009A2DB7" w:rsidP="009A2DB7">
            <w:pPr>
              <w:jc w:val="center"/>
            </w:pPr>
            <w:r w:rsidRPr="00C06677">
              <w:t>2.5mm</w:t>
            </w:r>
          </w:p>
        </w:tc>
      </w:tr>
      <w:tr w:rsidR="009A2DB7" w14:paraId="634B6415" w14:textId="77777777" w:rsidTr="00E62976">
        <w:trPr>
          <w:trHeight w:val="273"/>
        </w:trPr>
        <w:tc>
          <w:tcPr>
            <w:tcW w:w="3082" w:type="dxa"/>
          </w:tcPr>
          <w:p w14:paraId="5B42AD4F" w14:textId="324D62E6" w:rsidR="009A2DB7" w:rsidRPr="00277CFE" w:rsidRDefault="009A2DB7" w:rsidP="009A2DB7">
            <w:pPr>
              <w:jc w:val="right"/>
            </w:pPr>
            <w:r w:rsidRPr="00C06677">
              <w:t>262mm</w:t>
            </w:r>
          </w:p>
        </w:tc>
        <w:tc>
          <w:tcPr>
            <w:tcW w:w="3083" w:type="dxa"/>
          </w:tcPr>
          <w:p w14:paraId="27FF8844" w14:textId="7D276EC7" w:rsidR="009A2DB7" w:rsidRPr="00277CFE" w:rsidRDefault="009A2DB7" w:rsidP="009A2DB7">
            <w:pPr>
              <w:jc w:val="center"/>
            </w:pPr>
            <w:r w:rsidRPr="00C06677">
              <w:t>262M29</w:t>
            </w:r>
            <w:r w:rsidR="00FC6B54">
              <w:t>X</w:t>
            </w:r>
          </w:p>
        </w:tc>
        <w:tc>
          <w:tcPr>
            <w:tcW w:w="3083" w:type="dxa"/>
          </w:tcPr>
          <w:p w14:paraId="111B6702" w14:textId="3E999CEF" w:rsidR="009A2DB7" w:rsidRPr="00277CFE" w:rsidRDefault="009A2DB7" w:rsidP="009A2DB7">
            <w:pPr>
              <w:jc w:val="center"/>
            </w:pPr>
            <w:r w:rsidRPr="00C06677">
              <w:t>2.9mm</w:t>
            </w:r>
          </w:p>
        </w:tc>
      </w:tr>
      <w:tr w:rsidR="009A2DB7" w14:paraId="7D89AC30" w14:textId="77777777" w:rsidTr="00E62976">
        <w:trPr>
          <w:trHeight w:val="273"/>
        </w:trPr>
        <w:tc>
          <w:tcPr>
            <w:tcW w:w="3082" w:type="dxa"/>
          </w:tcPr>
          <w:p w14:paraId="609AEFC3" w14:textId="26265444" w:rsidR="009A2DB7" w:rsidRPr="00277CFE" w:rsidRDefault="009A2DB7" w:rsidP="009A2DB7">
            <w:pPr>
              <w:jc w:val="right"/>
            </w:pPr>
            <w:r w:rsidRPr="00C06677">
              <w:t>302mm</w:t>
            </w:r>
          </w:p>
        </w:tc>
        <w:tc>
          <w:tcPr>
            <w:tcW w:w="3083" w:type="dxa"/>
          </w:tcPr>
          <w:p w14:paraId="32ECFE8E" w14:textId="1D048ED9" w:rsidR="009A2DB7" w:rsidRPr="00277CFE" w:rsidRDefault="009A2DB7" w:rsidP="009A2DB7">
            <w:pPr>
              <w:jc w:val="center"/>
            </w:pPr>
            <w:r w:rsidRPr="00C06677">
              <w:t>302M18</w:t>
            </w:r>
            <w:r w:rsidR="00FC6B54">
              <w:t>X</w:t>
            </w:r>
          </w:p>
        </w:tc>
        <w:tc>
          <w:tcPr>
            <w:tcW w:w="3083" w:type="dxa"/>
          </w:tcPr>
          <w:p w14:paraId="48EE6AF2" w14:textId="49F2DDD9" w:rsidR="009A2DB7" w:rsidRPr="00277CFE" w:rsidRDefault="009A2DB7" w:rsidP="009A2DB7">
            <w:pPr>
              <w:jc w:val="center"/>
            </w:pPr>
            <w:r w:rsidRPr="00C06677">
              <w:t>1.8mm</w:t>
            </w:r>
          </w:p>
        </w:tc>
      </w:tr>
      <w:tr w:rsidR="009A2DB7" w14:paraId="5C3CAB56" w14:textId="77777777" w:rsidTr="00E62976">
        <w:trPr>
          <w:trHeight w:val="273"/>
        </w:trPr>
        <w:tc>
          <w:tcPr>
            <w:tcW w:w="3082" w:type="dxa"/>
          </w:tcPr>
          <w:p w14:paraId="6445564E" w14:textId="0535B670" w:rsidR="009A2DB7" w:rsidRPr="00277CFE" w:rsidRDefault="009A2DB7" w:rsidP="009A2DB7">
            <w:pPr>
              <w:jc w:val="right"/>
            </w:pPr>
            <w:r w:rsidRPr="00C06677">
              <w:t>302mm</w:t>
            </w:r>
          </w:p>
        </w:tc>
        <w:tc>
          <w:tcPr>
            <w:tcW w:w="3083" w:type="dxa"/>
          </w:tcPr>
          <w:p w14:paraId="530CD729" w14:textId="070BA246" w:rsidR="009A2DB7" w:rsidRPr="00277CFE" w:rsidRDefault="009A2DB7" w:rsidP="009A2DB7">
            <w:pPr>
              <w:jc w:val="center"/>
            </w:pPr>
            <w:r w:rsidRPr="00C06677">
              <w:t>302M20</w:t>
            </w:r>
            <w:r w:rsidR="00FC6B54">
              <w:t>X</w:t>
            </w:r>
          </w:p>
        </w:tc>
        <w:tc>
          <w:tcPr>
            <w:tcW w:w="3083" w:type="dxa"/>
          </w:tcPr>
          <w:p w14:paraId="2EA71E28" w14:textId="5B42AB61" w:rsidR="009A2DB7" w:rsidRPr="00277CFE" w:rsidRDefault="009A2DB7" w:rsidP="009A2DB7">
            <w:pPr>
              <w:jc w:val="center"/>
            </w:pPr>
            <w:r w:rsidRPr="00C06677">
              <w:t>2.0mm</w:t>
            </w:r>
          </w:p>
        </w:tc>
      </w:tr>
      <w:tr w:rsidR="009A2DB7" w14:paraId="4C831F4B" w14:textId="77777777" w:rsidTr="00E62976">
        <w:trPr>
          <w:trHeight w:val="273"/>
        </w:trPr>
        <w:tc>
          <w:tcPr>
            <w:tcW w:w="3082" w:type="dxa"/>
          </w:tcPr>
          <w:p w14:paraId="19C934B7" w14:textId="27B59A0E" w:rsidR="009A2DB7" w:rsidRPr="00277CFE" w:rsidRDefault="009A2DB7" w:rsidP="009A2DB7">
            <w:pPr>
              <w:jc w:val="right"/>
            </w:pPr>
            <w:r w:rsidRPr="00C06677">
              <w:t>302mm</w:t>
            </w:r>
          </w:p>
        </w:tc>
        <w:tc>
          <w:tcPr>
            <w:tcW w:w="3083" w:type="dxa"/>
          </w:tcPr>
          <w:p w14:paraId="56F8145D" w14:textId="5FB246BE" w:rsidR="009A2DB7" w:rsidRPr="00277CFE" w:rsidRDefault="009A2DB7" w:rsidP="009A2DB7">
            <w:pPr>
              <w:jc w:val="center"/>
            </w:pPr>
            <w:r w:rsidRPr="00C06677">
              <w:t>302M23</w:t>
            </w:r>
            <w:r w:rsidR="00FC6B54">
              <w:t>X</w:t>
            </w:r>
          </w:p>
        </w:tc>
        <w:tc>
          <w:tcPr>
            <w:tcW w:w="3083" w:type="dxa"/>
          </w:tcPr>
          <w:p w14:paraId="0632235B" w14:textId="4D50CF97" w:rsidR="009A2DB7" w:rsidRPr="00277CFE" w:rsidRDefault="009A2DB7" w:rsidP="009A2DB7">
            <w:pPr>
              <w:jc w:val="center"/>
            </w:pPr>
            <w:r w:rsidRPr="00C06677">
              <w:t>2.3mm</w:t>
            </w:r>
          </w:p>
        </w:tc>
      </w:tr>
      <w:tr w:rsidR="009A2DB7" w14:paraId="65975938" w14:textId="77777777" w:rsidTr="00E62976">
        <w:trPr>
          <w:trHeight w:val="273"/>
        </w:trPr>
        <w:tc>
          <w:tcPr>
            <w:tcW w:w="3082" w:type="dxa"/>
          </w:tcPr>
          <w:p w14:paraId="718414B7" w14:textId="3038A6F4" w:rsidR="009A2DB7" w:rsidRPr="00277CFE" w:rsidRDefault="009A2DB7" w:rsidP="009A2DB7">
            <w:pPr>
              <w:jc w:val="right"/>
            </w:pPr>
            <w:r w:rsidRPr="00C06677">
              <w:t>302mm</w:t>
            </w:r>
          </w:p>
        </w:tc>
        <w:tc>
          <w:tcPr>
            <w:tcW w:w="3083" w:type="dxa"/>
          </w:tcPr>
          <w:p w14:paraId="731BB0AE" w14:textId="207E1B7D" w:rsidR="009A2DB7" w:rsidRPr="00277CFE" w:rsidRDefault="009A2DB7" w:rsidP="009A2DB7">
            <w:pPr>
              <w:jc w:val="center"/>
            </w:pPr>
            <w:r w:rsidRPr="00C06677">
              <w:t>302M25</w:t>
            </w:r>
            <w:r w:rsidR="00FC6B54">
              <w:t>X</w:t>
            </w:r>
          </w:p>
        </w:tc>
        <w:tc>
          <w:tcPr>
            <w:tcW w:w="3083" w:type="dxa"/>
          </w:tcPr>
          <w:p w14:paraId="0855FB53" w14:textId="579E1D79" w:rsidR="009A2DB7" w:rsidRPr="00277CFE" w:rsidRDefault="009A2DB7" w:rsidP="009A2DB7">
            <w:pPr>
              <w:jc w:val="center"/>
            </w:pPr>
            <w:r w:rsidRPr="00C06677">
              <w:t>2.5mm</w:t>
            </w:r>
          </w:p>
        </w:tc>
      </w:tr>
      <w:tr w:rsidR="009A2DB7" w14:paraId="7468B005" w14:textId="77777777" w:rsidTr="00E62976">
        <w:trPr>
          <w:trHeight w:val="273"/>
        </w:trPr>
        <w:tc>
          <w:tcPr>
            <w:tcW w:w="3082" w:type="dxa"/>
          </w:tcPr>
          <w:p w14:paraId="134D3ACD" w14:textId="67DD7DD3" w:rsidR="009A2DB7" w:rsidRPr="00277CFE" w:rsidRDefault="009A2DB7" w:rsidP="009A2DB7">
            <w:pPr>
              <w:jc w:val="right"/>
            </w:pPr>
            <w:r w:rsidRPr="00C06677">
              <w:t>302mm</w:t>
            </w:r>
          </w:p>
        </w:tc>
        <w:tc>
          <w:tcPr>
            <w:tcW w:w="3083" w:type="dxa"/>
          </w:tcPr>
          <w:p w14:paraId="14D59661" w14:textId="28EA8B48" w:rsidR="009A2DB7" w:rsidRPr="00277CFE" w:rsidRDefault="009A2DB7" w:rsidP="009A2DB7">
            <w:pPr>
              <w:jc w:val="center"/>
            </w:pPr>
            <w:r w:rsidRPr="00C06677">
              <w:t>302M29</w:t>
            </w:r>
            <w:r w:rsidR="00FC6B54">
              <w:t>X</w:t>
            </w:r>
          </w:p>
        </w:tc>
        <w:tc>
          <w:tcPr>
            <w:tcW w:w="3083" w:type="dxa"/>
          </w:tcPr>
          <w:p w14:paraId="60F6BACA" w14:textId="6E6BF536" w:rsidR="009A2DB7" w:rsidRPr="00277CFE" w:rsidRDefault="009A2DB7" w:rsidP="009A2DB7">
            <w:pPr>
              <w:jc w:val="center"/>
            </w:pPr>
            <w:r w:rsidRPr="00C06677">
              <w:t>2.9mm</w:t>
            </w:r>
          </w:p>
        </w:tc>
      </w:tr>
      <w:tr w:rsidR="009A2DB7" w14:paraId="1F5B9F37" w14:textId="77777777" w:rsidTr="00E62976">
        <w:trPr>
          <w:trHeight w:val="273"/>
        </w:trPr>
        <w:tc>
          <w:tcPr>
            <w:tcW w:w="3082" w:type="dxa"/>
          </w:tcPr>
          <w:p w14:paraId="368EEF28" w14:textId="3EAB10BA" w:rsidR="009A2DB7" w:rsidRPr="00277CFE" w:rsidRDefault="009A2DB7" w:rsidP="009A2DB7">
            <w:pPr>
              <w:jc w:val="right"/>
            </w:pPr>
            <w:r w:rsidRPr="00C06677">
              <w:t>342mm</w:t>
            </w:r>
          </w:p>
        </w:tc>
        <w:tc>
          <w:tcPr>
            <w:tcW w:w="3083" w:type="dxa"/>
          </w:tcPr>
          <w:p w14:paraId="2479AA2C" w14:textId="2B815CD2" w:rsidR="009A2DB7" w:rsidRPr="00277CFE" w:rsidRDefault="009A2DB7" w:rsidP="009A2DB7">
            <w:pPr>
              <w:jc w:val="center"/>
            </w:pPr>
            <w:r w:rsidRPr="00C06677">
              <w:t>342M20</w:t>
            </w:r>
            <w:r w:rsidR="00FC6B54">
              <w:t>X</w:t>
            </w:r>
          </w:p>
        </w:tc>
        <w:tc>
          <w:tcPr>
            <w:tcW w:w="3083" w:type="dxa"/>
          </w:tcPr>
          <w:p w14:paraId="6A822F40" w14:textId="747A476F" w:rsidR="009A2DB7" w:rsidRPr="00277CFE" w:rsidRDefault="009A2DB7" w:rsidP="009A2DB7">
            <w:pPr>
              <w:jc w:val="center"/>
            </w:pPr>
            <w:r w:rsidRPr="00C06677">
              <w:t>2.0mm</w:t>
            </w:r>
          </w:p>
        </w:tc>
      </w:tr>
      <w:tr w:rsidR="009A2DB7" w14:paraId="2F53DFDD" w14:textId="77777777" w:rsidTr="00E62976">
        <w:trPr>
          <w:trHeight w:val="273"/>
        </w:trPr>
        <w:tc>
          <w:tcPr>
            <w:tcW w:w="3082" w:type="dxa"/>
          </w:tcPr>
          <w:p w14:paraId="1890ACE7" w14:textId="12135BB2" w:rsidR="009A2DB7" w:rsidRPr="00277CFE" w:rsidRDefault="009A2DB7" w:rsidP="009A2DB7">
            <w:pPr>
              <w:jc w:val="right"/>
            </w:pPr>
            <w:r w:rsidRPr="00C06677">
              <w:t>342mm</w:t>
            </w:r>
          </w:p>
        </w:tc>
        <w:tc>
          <w:tcPr>
            <w:tcW w:w="3083" w:type="dxa"/>
          </w:tcPr>
          <w:p w14:paraId="0145C980" w14:textId="2BB80EEE" w:rsidR="009A2DB7" w:rsidRPr="00277CFE" w:rsidRDefault="009A2DB7" w:rsidP="009A2DB7">
            <w:pPr>
              <w:jc w:val="center"/>
            </w:pPr>
            <w:r w:rsidRPr="00C06677">
              <w:t>342M23</w:t>
            </w:r>
            <w:r w:rsidR="00FC6B54">
              <w:t>X</w:t>
            </w:r>
          </w:p>
        </w:tc>
        <w:tc>
          <w:tcPr>
            <w:tcW w:w="3083" w:type="dxa"/>
          </w:tcPr>
          <w:p w14:paraId="6D4FF416" w14:textId="3437A4C4" w:rsidR="009A2DB7" w:rsidRPr="00277CFE" w:rsidRDefault="009A2DB7" w:rsidP="009A2DB7">
            <w:pPr>
              <w:jc w:val="center"/>
            </w:pPr>
            <w:r w:rsidRPr="00C06677">
              <w:t>2.3mm</w:t>
            </w:r>
          </w:p>
        </w:tc>
      </w:tr>
      <w:tr w:rsidR="009A2DB7" w14:paraId="39CA2283" w14:textId="77777777" w:rsidTr="00E62976">
        <w:trPr>
          <w:trHeight w:val="273"/>
        </w:trPr>
        <w:tc>
          <w:tcPr>
            <w:tcW w:w="3082" w:type="dxa"/>
          </w:tcPr>
          <w:p w14:paraId="689BB71A" w14:textId="55B8B0DE" w:rsidR="009A2DB7" w:rsidRPr="00277CFE" w:rsidRDefault="009A2DB7" w:rsidP="009A2DB7">
            <w:pPr>
              <w:jc w:val="right"/>
            </w:pPr>
            <w:r w:rsidRPr="00C06677">
              <w:t>342mm</w:t>
            </w:r>
          </w:p>
        </w:tc>
        <w:tc>
          <w:tcPr>
            <w:tcW w:w="3083" w:type="dxa"/>
          </w:tcPr>
          <w:p w14:paraId="38CC4C91" w14:textId="56C7CEFD" w:rsidR="009A2DB7" w:rsidRPr="00277CFE" w:rsidRDefault="009A2DB7" w:rsidP="009A2DB7">
            <w:pPr>
              <w:jc w:val="center"/>
            </w:pPr>
            <w:r w:rsidRPr="00C06677">
              <w:t>342M25</w:t>
            </w:r>
            <w:r w:rsidR="00FC6B54">
              <w:t>X</w:t>
            </w:r>
          </w:p>
        </w:tc>
        <w:tc>
          <w:tcPr>
            <w:tcW w:w="3083" w:type="dxa"/>
          </w:tcPr>
          <w:p w14:paraId="10A234A4" w14:textId="4E18229F" w:rsidR="009A2DB7" w:rsidRPr="00277CFE" w:rsidRDefault="009A2DB7" w:rsidP="009A2DB7">
            <w:pPr>
              <w:jc w:val="center"/>
            </w:pPr>
            <w:r w:rsidRPr="00C06677">
              <w:t>2.5mm</w:t>
            </w:r>
          </w:p>
        </w:tc>
      </w:tr>
      <w:tr w:rsidR="009A2DB7" w14:paraId="1A3C0774" w14:textId="77777777" w:rsidTr="00E62976">
        <w:trPr>
          <w:trHeight w:val="273"/>
        </w:trPr>
        <w:tc>
          <w:tcPr>
            <w:tcW w:w="3082" w:type="dxa"/>
          </w:tcPr>
          <w:p w14:paraId="1175F68A" w14:textId="0EF50894" w:rsidR="009A2DB7" w:rsidRPr="00277CFE" w:rsidRDefault="009A2DB7" w:rsidP="009A2DB7">
            <w:pPr>
              <w:jc w:val="right"/>
            </w:pPr>
            <w:r w:rsidRPr="00C06677">
              <w:t>342mm</w:t>
            </w:r>
          </w:p>
        </w:tc>
        <w:tc>
          <w:tcPr>
            <w:tcW w:w="3083" w:type="dxa"/>
          </w:tcPr>
          <w:p w14:paraId="757FBEDB" w14:textId="1C6848A2" w:rsidR="009A2DB7" w:rsidRPr="00277CFE" w:rsidRDefault="009A2DB7" w:rsidP="009A2DB7">
            <w:pPr>
              <w:jc w:val="center"/>
            </w:pPr>
            <w:r w:rsidRPr="00C06677">
              <w:t>342M27</w:t>
            </w:r>
            <w:r w:rsidR="00FC6B54">
              <w:t>X</w:t>
            </w:r>
          </w:p>
        </w:tc>
        <w:tc>
          <w:tcPr>
            <w:tcW w:w="3083" w:type="dxa"/>
          </w:tcPr>
          <w:p w14:paraId="40C9D6A3" w14:textId="424D975E" w:rsidR="009A2DB7" w:rsidRPr="00277CFE" w:rsidRDefault="009A2DB7" w:rsidP="009A2DB7">
            <w:pPr>
              <w:jc w:val="center"/>
            </w:pPr>
            <w:r w:rsidRPr="00C06677">
              <w:t>2.7mm</w:t>
            </w:r>
          </w:p>
        </w:tc>
      </w:tr>
      <w:tr w:rsidR="009A2DB7" w14:paraId="7254A17F" w14:textId="77777777" w:rsidTr="00E62976">
        <w:trPr>
          <w:trHeight w:val="273"/>
        </w:trPr>
        <w:tc>
          <w:tcPr>
            <w:tcW w:w="3082" w:type="dxa"/>
          </w:tcPr>
          <w:p w14:paraId="0E1D5FF7" w14:textId="35B4C43F" w:rsidR="009A2DB7" w:rsidRPr="00277CFE" w:rsidRDefault="009A2DB7" w:rsidP="009A2DB7">
            <w:pPr>
              <w:jc w:val="right"/>
            </w:pPr>
            <w:r w:rsidRPr="00C06677">
              <w:t>342mm</w:t>
            </w:r>
          </w:p>
        </w:tc>
        <w:tc>
          <w:tcPr>
            <w:tcW w:w="3083" w:type="dxa"/>
          </w:tcPr>
          <w:p w14:paraId="17F73617" w14:textId="372F8B1C" w:rsidR="009A2DB7" w:rsidRPr="00277CFE" w:rsidRDefault="009A2DB7" w:rsidP="009A2DB7">
            <w:pPr>
              <w:jc w:val="center"/>
            </w:pPr>
            <w:r w:rsidRPr="00C06677">
              <w:t>342M30</w:t>
            </w:r>
            <w:r w:rsidR="00FC6B54">
              <w:t>X</w:t>
            </w:r>
          </w:p>
        </w:tc>
        <w:tc>
          <w:tcPr>
            <w:tcW w:w="3083" w:type="dxa"/>
          </w:tcPr>
          <w:p w14:paraId="01E2BC0B" w14:textId="19A67C5D" w:rsidR="009A2DB7" w:rsidRPr="00277CFE" w:rsidRDefault="009A2DB7" w:rsidP="009A2DB7">
            <w:pPr>
              <w:jc w:val="center"/>
            </w:pPr>
            <w:r w:rsidRPr="00C06677">
              <w:t>3.0mm</w:t>
            </w:r>
          </w:p>
        </w:tc>
      </w:tr>
      <w:tr w:rsidR="009A2DB7" w14:paraId="5A246220" w14:textId="77777777" w:rsidTr="00E62976">
        <w:trPr>
          <w:trHeight w:val="273"/>
        </w:trPr>
        <w:tc>
          <w:tcPr>
            <w:tcW w:w="3082" w:type="dxa"/>
          </w:tcPr>
          <w:p w14:paraId="29A6FF34" w14:textId="0455E96E" w:rsidR="009A2DB7" w:rsidRPr="00277CFE" w:rsidRDefault="00C91F8A" w:rsidP="00C91F8A">
            <w:r>
              <w:t>Wide Flange ZED Section</w:t>
            </w:r>
          </w:p>
        </w:tc>
        <w:tc>
          <w:tcPr>
            <w:tcW w:w="3083" w:type="dxa"/>
          </w:tcPr>
          <w:p w14:paraId="06993441" w14:textId="49268D90" w:rsidR="009A2DB7" w:rsidRPr="00277CFE" w:rsidRDefault="009A2DB7" w:rsidP="009A2DB7">
            <w:pPr>
              <w:jc w:val="center"/>
            </w:pPr>
          </w:p>
        </w:tc>
        <w:tc>
          <w:tcPr>
            <w:tcW w:w="3083" w:type="dxa"/>
          </w:tcPr>
          <w:p w14:paraId="3E76443B" w14:textId="02992B80" w:rsidR="009A2DB7" w:rsidRPr="00277CFE" w:rsidRDefault="009A2DB7" w:rsidP="009A2DB7">
            <w:pPr>
              <w:jc w:val="center"/>
            </w:pPr>
          </w:p>
        </w:tc>
      </w:tr>
      <w:tr w:rsidR="00C91F8A" w14:paraId="33B2C7E5" w14:textId="77777777" w:rsidTr="00E62976">
        <w:trPr>
          <w:trHeight w:val="273"/>
        </w:trPr>
        <w:tc>
          <w:tcPr>
            <w:tcW w:w="3082" w:type="dxa"/>
          </w:tcPr>
          <w:p w14:paraId="1027F879" w14:textId="2F70B546" w:rsidR="00C91F8A" w:rsidRPr="00277CFE" w:rsidRDefault="00C91F8A" w:rsidP="00C91F8A">
            <w:pPr>
              <w:jc w:val="right"/>
            </w:pPr>
            <w:r w:rsidRPr="008820ED">
              <w:t>202mm</w:t>
            </w:r>
          </w:p>
        </w:tc>
        <w:tc>
          <w:tcPr>
            <w:tcW w:w="3083" w:type="dxa"/>
          </w:tcPr>
          <w:p w14:paraId="6873FF57" w14:textId="70E433A0" w:rsidR="00C91F8A" w:rsidRPr="00277CFE" w:rsidRDefault="00C91F8A" w:rsidP="00C91F8A">
            <w:pPr>
              <w:jc w:val="center"/>
            </w:pPr>
            <w:r w:rsidRPr="008820ED">
              <w:t>202Z14/92</w:t>
            </w:r>
            <w:r w:rsidR="00FC6B54">
              <w:t>X</w:t>
            </w:r>
          </w:p>
        </w:tc>
        <w:tc>
          <w:tcPr>
            <w:tcW w:w="3083" w:type="dxa"/>
          </w:tcPr>
          <w:p w14:paraId="45178E16" w14:textId="65CF4C73" w:rsidR="00C91F8A" w:rsidRPr="00277CFE" w:rsidRDefault="00C91F8A" w:rsidP="00C91F8A">
            <w:pPr>
              <w:jc w:val="center"/>
            </w:pPr>
            <w:r w:rsidRPr="008820ED">
              <w:t>1.4mm</w:t>
            </w:r>
          </w:p>
        </w:tc>
      </w:tr>
      <w:tr w:rsidR="00C91F8A" w14:paraId="476FBBA7" w14:textId="77777777" w:rsidTr="00E62976">
        <w:trPr>
          <w:trHeight w:val="273"/>
        </w:trPr>
        <w:tc>
          <w:tcPr>
            <w:tcW w:w="3082" w:type="dxa"/>
          </w:tcPr>
          <w:p w14:paraId="449763B8" w14:textId="5CB4BD01" w:rsidR="00C91F8A" w:rsidRPr="00277CFE" w:rsidRDefault="00C91F8A" w:rsidP="00C91F8A">
            <w:pPr>
              <w:jc w:val="right"/>
            </w:pPr>
            <w:r w:rsidRPr="008820ED">
              <w:t>202mm</w:t>
            </w:r>
          </w:p>
        </w:tc>
        <w:tc>
          <w:tcPr>
            <w:tcW w:w="3083" w:type="dxa"/>
          </w:tcPr>
          <w:p w14:paraId="7ED95957" w14:textId="19930E52" w:rsidR="00C91F8A" w:rsidRPr="00277CFE" w:rsidRDefault="00C91F8A" w:rsidP="00C91F8A">
            <w:pPr>
              <w:jc w:val="center"/>
            </w:pPr>
            <w:r w:rsidRPr="008820ED">
              <w:t>202Z15/92</w:t>
            </w:r>
            <w:r w:rsidR="00FC6B54">
              <w:t>X</w:t>
            </w:r>
          </w:p>
        </w:tc>
        <w:tc>
          <w:tcPr>
            <w:tcW w:w="3083" w:type="dxa"/>
          </w:tcPr>
          <w:p w14:paraId="73455F8E" w14:textId="1B868750" w:rsidR="00C91F8A" w:rsidRPr="00277CFE" w:rsidRDefault="00C91F8A" w:rsidP="00C91F8A">
            <w:pPr>
              <w:jc w:val="center"/>
            </w:pPr>
            <w:r w:rsidRPr="008820ED">
              <w:t>1.5mm</w:t>
            </w:r>
          </w:p>
        </w:tc>
      </w:tr>
      <w:tr w:rsidR="00C91F8A" w14:paraId="7041B1FA" w14:textId="77777777" w:rsidTr="00E62976">
        <w:trPr>
          <w:trHeight w:val="273"/>
        </w:trPr>
        <w:tc>
          <w:tcPr>
            <w:tcW w:w="3082" w:type="dxa"/>
          </w:tcPr>
          <w:p w14:paraId="721E64B2" w14:textId="1301C282" w:rsidR="00C91F8A" w:rsidRPr="00277CFE" w:rsidRDefault="00C91F8A" w:rsidP="00C91F8A">
            <w:pPr>
              <w:jc w:val="right"/>
            </w:pPr>
            <w:r w:rsidRPr="008820ED">
              <w:t>202mm</w:t>
            </w:r>
          </w:p>
        </w:tc>
        <w:tc>
          <w:tcPr>
            <w:tcW w:w="3083" w:type="dxa"/>
          </w:tcPr>
          <w:p w14:paraId="1309EFC9" w14:textId="1EDF9D3A" w:rsidR="00C91F8A" w:rsidRPr="00277CFE" w:rsidRDefault="00C91F8A" w:rsidP="00C91F8A">
            <w:pPr>
              <w:jc w:val="center"/>
            </w:pPr>
            <w:r w:rsidRPr="008820ED">
              <w:t>202Z16/92</w:t>
            </w:r>
            <w:r w:rsidR="00FC6B54">
              <w:t>X</w:t>
            </w:r>
          </w:p>
        </w:tc>
        <w:tc>
          <w:tcPr>
            <w:tcW w:w="3083" w:type="dxa"/>
          </w:tcPr>
          <w:p w14:paraId="7F40B3E1" w14:textId="3730260F" w:rsidR="00C91F8A" w:rsidRPr="00277CFE" w:rsidRDefault="00C91F8A" w:rsidP="00C91F8A">
            <w:pPr>
              <w:jc w:val="center"/>
            </w:pPr>
            <w:r w:rsidRPr="008820ED">
              <w:t>1.6mm</w:t>
            </w:r>
          </w:p>
        </w:tc>
      </w:tr>
      <w:tr w:rsidR="00C91F8A" w14:paraId="5E8106FD" w14:textId="77777777" w:rsidTr="00E62976">
        <w:trPr>
          <w:trHeight w:val="273"/>
        </w:trPr>
        <w:tc>
          <w:tcPr>
            <w:tcW w:w="3082" w:type="dxa"/>
          </w:tcPr>
          <w:p w14:paraId="038DC704" w14:textId="32197149" w:rsidR="00C91F8A" w:rsidRPr="00277CFE" w:rsidRDefault="00C91F8A" w:rsidP="00C91F8A">
            <w:pPr>
              <w:jc w:val="right"/>
            </w:pPr>
            <w:r w:rsidRPr="001700CD">
              <w:t>202mm</w:t>
            </w:r>
          </w:p>
        </w:tc>
        <w:tc>
          <w:tcPr>
            <w:tcW w:w="3083" w:type="dxa"/>
          </w:tcPr>
          <w:p w14:paraId="71189A8C" w14:textId="11913135" w:rsidR="00C91F8A" w:rsidRPr="00277CFE" w:rsidRDefault="00C91F8A" w:rsidP="00C91F8A">
            <w:pPr>
              <w:jc w:val="center"/>
            </w:pPr>
            <w:r w:rsidRPr="001700CD">
              <w:t>202Z18/92</w:t>
            </w:r>
            <w:r w:rsidR="00FC6B54">
              <w:t>X</w:t>
            </w:r>
          </w:p>
        </w:tc>
        <w:tc>
          <w:tcPr>
            <w:tcW w:w="3083" w:type="dxa"/>
          </w:tcPr>
          <w:p w14:paraId="57EDF29B" w14:textId="65E2CFF5" w:rsidR="00C91F8A" w:rsidRPr="00277CFE" w:rsidRDefault="00C91F8A" w:rsidP="00C91F8A">
            <w:pPr>
              <w:jc w:val="center"/>
            </w:pPr>
            <w:r w:rsidRPr="001700CD">
              <w:t>1.8mm</w:t>
            </w:r>
          </w:p>
        </w:tc>
      </w:tr>
      <w:tr w:rsidR="00C91F8A" w14:paraId="6B3F89DE" w14:textId="77777777" w:rsidTr="00E62976">
        <w:trPr>
          <w:trHeight w:val="273"/>
        </w:trPr>
        <w:tc>
          <w:tcPr>
            <w:tcW w:w="3082" w:type="dxa"/>
          </w:tcPr>
          <w:p w14:paraId="7FA72BF7" w14:textId="4950D5FA" w:rsidR="00C91F8A" w:rsidRPr="00277CFE" w:rsidRDefault="00C91F8A" w:rsidP="00C91F8A">
            <w:pPr>
              <w:jc w:val="right"/>
            </w:pPr>
            <w:r w:rsidRPr="001700CD">
              <w:t>202mm</w:t>
            </w:r>
          </w:p>
        </w:tc>
        <w:tc>
          <w:tcPr>
            <w:tcW w:w="3083" w:type="dxa"/>
          </w:tcPr>
          <w:p w14:paraId="4B4EAD92" w14:textId="119A47D1" w:rsidR="00C91F8A" w:rsidRPr="00277CFE" w:rsidRDefault="00C91F8A" w:rsidP="00C91F8A">
            <w:pPr>
              <w:jc w:val="center"/>
            </w:pPr>
            <w:r w:rsidRPr="001700CD">
              <w:t>202Z20/92</w:t>
            </w:r>
            <w:r w:rsidR="00FC6B54">
              <w:t>X</w:t>
            </w:r>
          </w:p>
        </w:tc>
        <w:tc>
          <w:tcPr>
            <w:tcW w:w="3083" w:type="dxa"/>
          </w:tcPr>
          <w:p w14:paraId="2465AA35" w14:textId="1B8CE303" w:rsidR="00C91F8A" w:rsidRPr="00277CFE" w:rsidRDefault="00C91F8A" w:rsidP="00C91F8A">
            <w:pPr>
              <w:jc w:val="center"/>
            </w:pPr>
            <w:r w:rsidRPr="001700CD">
              <w:t>2.0mm</w:t>
            </w:r>
          </w:p>
        </w:tc>
      </w:tr>
      <w:tr w:rsidR="00C91F8A" w14:paraId="7D7437A0" w14:textId="77777777" w:rsidTr="00E62976">
        <w:trPr>
          <w:trHeight w:val="273"/>
        </w:trPr>
        <w:tc>
          <w:tcPr>
            <w:tcW w:w="3082" w:type="dxa"/>
          </w:tcPr>
          <w:p w14:paraId="23DE9A9F" w14:textId="06ED9FE4" w:rsidR="00C91F8A" w:rsidRPr="00277CFE" w:rsidRDefault="00C91F8A" w:rsidP="00C91F8A">
            <w:pPr>
              <w:jc w:val="right"/>
            </w:pPr>
            <w:r w:rsidRPr="001700CD">
              <w:t>202mm</w:t>
            </w:r>
          </w:p>
        </w:tc>
        <w:tc>
          <w:tcPr>
            <w:tcW w:w="3083" w:type="dxa"/>
          </w:tcPr>
          <w:p w14:paraId="2DDE7CC3" w14:textId="552FF1A2" w:rsidR="00C91F8A" w:rsidRPr="00277CFE" w:rsidRDefault="00C91F8A" w:rsidP="00C91F8A">
            <w:pPr>
              <w:jc w:val="center"/>
            </w:pPr>
            <w:r w:rsidRPr="001700CD">
              <w:t>202Z23/92</w:t>
            </w:r>
            <w:r w:rsidR="00FC6B54">
              <w:t>X</w:t>
            </w:r>
          </w:p>
        </w:tc>
        <w:tc>
          <w:tcPr>
            <w:tcW w:w="3083" w:type="dxa"/>
          </w:tcPr>
          <w:p w14:paraId="4B6504C1" w14:textId="726F2354" w:rsidR="00C91F8A" w:rsidRPr="00277CFE" w:rsidRDefault="00C91F8A" w:rsidP="00C91F8A">
            <w:pPr>
              <w:jc w:val="center"/>
            </w:pPr>
            <w:r w:rsidRPr="001700CD">
              <w:t>2.3mm</w:t>
            </w:r>
          </w:p>
        </w:tc>
      </w:tr>
      <w:tr w:rsidR="00C91F8A" w14:paraId="1877F1A0" w14:textId="77777777" w:rsidTr="00E62976">
        <w:trPr>
          <w:trHeight w:val="273"/>
        </w:trPr>
        <w:tc>
          <w:tcPr>
            <w:tcW w:w="3082" w:type="dxa"/>
          </w:tcPr>
          <w:p w14:paraId="2EEBF827" w14:textId="2CAB4DB8" w:rsidR="00C91F8A" w:rsidRPr="00277CFE" w:rsidRDefault="00C91F8A" w:rsidP="00C91F8A">
            <w:pPr>
              <w:jc w:val="right"/>
            </w:pPr>
            <w:r w:rsidRPr="001700CD">
              <w:t>202mm</w:t>
            </w:r>
          </w:p>
        </w:tc>
        <w:tc>
          <w:tcPr>
            <w:tcW w:w="3083" w:type="dxa"/>
          </w:tcPr>
          <w:p w14:paraId="2D9BBA20" w14:textId="6EB1C22C" w:rsidR="00C91F8A" w:rsidRPr="00277CFE" w:rsidRDefault="00C91F8A" w:rsidP="00C91F8A">
            <w:pPr>
              <w:jc w:val="center"/>
            </w:pPr>
            <w:r w:rsidRPr="001700CD">
              <w:t>202Z25/92</w:t>
            </w:r>
            <w:r w:rsidR="00FC6B54">
              <w:t>X</w:t>
            </w:r>
          </w:p>
        </w:tc>
        <w:tc>
          <w:tcPr>
            <w:tcW w:w="3083" w:type="dxa"/>
          </w:tcPr>
          <w:p w14:paraId="4A401BD1" w14:textId="75004A36" w:rsidR="00C91F8A" w:rsidRPr="00277CFE" w:rsidRDefault="00C91F8A" w:rsidP="00C91F8A">
            <w:pPr>
              <w:jc w:val="center"/>
            </w:pPr>
            <w:r w:rsidRPr="001700CD">
              <w:t>2.5mm</w:t>
            </w:r>
          </w:p>
        </w:tc>
      </w:tr>
      <w:tr w:rsidR="009A2DB7" w14:paraId="55CD76D5" w14:textId="77777777" w:rsidTr="00C91F8A">
        <w:trPr>
          <w:trHeight w:val="497"/>
        </w:trPr>
        <w:tc>
          <w:tcPr>
            <w:tcW w:w="3082" w:type="dxa"/>
          </w:tcPr>
          <w:p w14:paraId="12FA19FF" w14:textId="02378830" w:rsidR="009A2DB7" w:rsidRPr="00C91F8A" w:rsidRDefault="00C91F8A" w:rsidP="00C91F8A">
            <w:pPr>
              <w:jc w:val="center"/>
              <w:rPr>
                <w:b/>
                <w:bCs/>
              </w:rPr>
            </w:pPr>
            <w:r w:rsidRPr="00C91F8A">
              <w:rPr>
                <w:b/>
                <w:bCs/>
              </w:rPr>
              <w:lastRenderedPageBreak/>
              <w:t>Product Description</w:t>
            </w:r>
          </w:p>
        </w:tc>
        <w:tc>
          <w:tcPr>
            <w:tcW w:w="3083" w:type="dxa"/>
          </w:tcPr>
          <w:p w14:paraId="1FC40269" w14:textId="03914843" w:rsidR="009A2DB7" w:rsidRPr="00C91F8A" w:rsidRDefault="00C91F8A" w:rsidP="00C91F8A">
            <w:pPr>
              <w:jc w:val="center"/>
              <w:rPr>
                <w:b/>
                <w:bCs/>
              </w:rPr>
            </w:pPr>
            <w:r w:rsidRPr="00C91F8A">
              <w:rPr>
                <w:b/>
                <w:bCs/>
              </w:rPr>
              <w:t>Product Code</w:t>
            </w:r>
          </w:p>
        </w:tc>
        <w:tc>
          <w:tcPr>
            <w:tcW w:w="3083" w:type="dxa"/>
          </w:tcPr>
          <w:p w14:paraId="3D9D4784" w14:textId="38F25621" w:rsidR="009A2DB7" w:rsidRPr="00C91F8A" w:rsidRDefault="00C91F8A" w:rsidP="00C91F8A">
            <w:pPr>
              <w:jc w:val="center"/>
              <w:rPr>
                <w:b/>
                <w:bCs/>
              </w:rPr>
            </w:pPr>
            <w:r w:rsidRPr="00C91F8A">
              <w:rPr>
                <w:b/>
                <w:bCs/>
              </w:rPr>
              <w:t>Material Thickness</w:t>
            </w:r>
          </w:p>
        </w:tc>
      </w:tr>
      <w:tr w:rsidR="009A2DB7" w14:paraId="5902D7C1" w14:textId="77777777" w:rsidTr="00E62976">
        <w:trPr>
          <w:trHeight w:val="273"/>
        </w:trPr>
        <w:tc>
          <w:tcPr>
            <w:tcW w:w="3082" w:type="dxa"/>
          </w:tcPr>
          <w:p w14:paraId="4ED138BC" w14:textId="3B12B9F5" w:rsidR="009A2DB7" w:rsidRPr="00277CFE" w:rsidRDefault="00C91F8A" w:rsidP="00C91F8A">
            <w:r>
              <w:t>Wide Flange ZED Section</w:t>
            </w:r>
          </w:p>
        </w:tc>
        <w:tc>
          <w:tcPr>
            <w:tcW w:w="3083" w:type="dxa"/>
          </w:tcPr>
          <w:p w14:paraId="4B7A73CA" w14:textId="77777777" w:rsidR="009A2DB7" w:rsidRPr="00277CFE" w:rsidRDefault="009A2DB7" w:rsidP="00E62976">
            <w:pPr>
              <w:jc w:val="center"/>
            </w:pPr>
          </w:p>
        </w:tc>
        <w:tc>
          <w:tcPr>
            <w:tcW w:w="3083" w:type="dxa"/>
          </w:tcPr>
          <w:p w14:paraId="33B8F103" w14:textId="77777777" w:rsidR="009A2DB7" w:rsidRPr="00277CFE" w:rsidRDefault="009A2DB7" w:rsidP="00E62976">
            <w:pPr>
              <w:jc w:val="center"/>
            </w:pPr>
          </w:p>
        </w:tc>
      </w:tr>
      <w:tr w:rsidR="00C91F8A" w14:paraId="5908A4A0" w14:textId="77777777" w:rsidTr="00E62976">
        <w:trPr>
          <w:trHeight w:val="273"/>
        </w:trPr>
        <w:tc>
          <w:tcPr>
            <w:tcW w:w="3082" w:type="dxa"/>
          </w:tcPr>
          <w:p w14:paraId="7F42B236" w14:textId="429AB587" w:rsidR="00C91F8A" w:rsidRPr="00277CFE" w:rsidRDefault="00C91F8A" w:rsidP="00C91F8A">
            <w:pPr>
              <w:jc w:val="right"/>
            </w:pPr>
            <w:r w:rsidRPr="00132E82">
              <w:t>232mm</w:t>
            </w:r>
          </w:p>
        </w:tc>
        <w:tc>
          <w:tcPr>
            <w:tcW w:w="3083" w:type="dxa"/>
          </w:tcPr>
          <w:p w14:paraId="3CBBC1D2" w14:textId="34508BDA" w:rsidR="00C91F8A" w:rsidRPr="00277CFE" w:rsidRDefault="00C91F8A" w:rsidP="00C91F8A">
            <w:pPr>
              <w:jc w:val="center"/>
            </w:pPr>
            <w:r w:rsidRPr="00132E82">
              <w:t>232Z15/92</w:t>
            </w:r>
            <w:r w:rsidR="00FC6B54">
              <w:t>X</w:t>
            </w:r>
          </w:p>
        </w:tc>
        <w:tc>
          <w:tcPr>
            <w:tcW w:w="3083" w:type="dxa"/>
          </w:tcPr>
          <w:p w14:paraId="0A07670A" w14:textId="6ED67EAA" w:rsidR="00C91F8A" w:rsidRPr="00277CFE" w:rsidRDefault="00C91F8A" w:rsidP="00C91F8A">
            <w:pPr>
              <w:jc w:val="center"/>
            </w:pPr>
            <w:r w:rsidRPr="00132E82">
              <w:t>1.5mm</w:t>
            </w:r>
          </w:p>
        </w:tc>
      </w:tr>
      <w:tr w:rsidR="00C91F8A" w14:paraId="5CE5F794" w14:textId="77777777" w:rsidTr="00E62976">
        <w:trPr>
          <w:trHeight w:val="273"/>
        </w:trPr>
        <w:tc>
          <w:tcPr>
            <w:tcW w:w="3082" w:type="dxa"/>
          </w:tcPr>
          <w:p w14:paraId="5C9902C3" w14:textId="35C63E03" w:rsidR="00C91F8A" w:rsidRPr="00277CFE" w:rsidRDefault="00C91F8A" w:rsidP="00C91F8A">
            <w:pPr>
              <w:jc w:val="right"/>
            </w:pPr>
            <w:r w:rsidRPr="00132E82">
              <w:t>232mm</w:t>
            </w:r>
          </w:p>
        </w:tc>
        <w:tc>
          <w:tcPr>
            <w:tcW w:w="3083" w:type="dxa"/>
          </w:tcPr>
          <w:p w14:paraId="750BC88E" w14:textId="5B056CB6" w:rsidR="00C91F8A" w:rsidRPr="00277CFE" w:rsidRDefault="00C91F8A" w:rsidP="00C91F8A">
            <w:pPr>
              <w:jc w:val="center"/>
            </w:pPr>
            <w:r w:rsidRPr="00132E82">
              <w:t>232Z16/92</w:t>
            </w:r>
            <w:r w:rsidR="00FC6B54">
              <w:t>X</w:t>
            </w:r>
          </w:p>
        </w:tc>
        <w:tc>
          <w:tcPr>
            <w:tcW w:w="3083" w:type="dxa"/>
          </w:tcPr>
          <w:p w14:paraId="6019E7FE" w14:textId="3F1B81BC" w:rsidR="00C91F8A" w:rsidRPr="00277CFE" w:rsidRDefault="00C91F8A" w:rsidP="00C91F8A">
            <w:pPr>
              <w:jc w:val="center"/>
            </w:pPr>
            <w:r w:rsidRPr="00132E82">
              <w:t>1.6mm</w:t>
            </w:r>
          </w:p>
        </w:tc>
      </w:tr>
      <w:tr w:rsidR="00C91F8A" w14:paraId="58861640" w14:textId="77777777" w:rsidTr="00E62976">
        <w:trPr>
          <w:trHeight w:val="273"/>
        </w:trPr>
        <w:tc>
          <w:tcPr>
            <w:tcW w:w="3082" w:type="dxa"/>
          </w:tcPr>
          <w:p w14:paraId="4BEEA4B7" w14:textId="1D4CF007" w:rsidR="00C91F8A" w:rsidRPr="00277CFE" w:rsidRDefault="00C91F8A" w:rsidP="00C91F8A">
            <w:pPr>
              <w:jc w:val="right"/>
            </w:pPr>
            <w:r w:rsidRPr="00132E82">
              <w:t>232mm</w:t>
            </w:r>
          </w:p>
        </w:tc>
        <w:tc>
          <w:tcPr>
            <w:tcW w:w="3083" w:type="dxa"/>
          </w:tcPr>
          <w:p w14:paraId="1D31CBF0" w14:textId="181B3005" w:rsidR="00C91F8A" w:rsidRPr="00277CFE" w:rsidRDefault="00C91F8A" w:rsidP="00C91F8A">
            <w:pPr>
              <w:jc w:val="center"/>
            </w:pPr>
            <w:r w:rsidRPr="00132E82">
              <w:t>2</w:t>
            </w:r>
            <w:r w:rsidR="00301386">
              <w:t>3</w:t>
            </w:r>
            <w:r w:rsidRPr="00132E82">
              <w:t>2Z18/92</w:t>
            </w:r>
            <w:r w:rsidR="00FC6B54">
              <w:t>X</w:t>
            </w:r>
          </w:p>
        </w:tc>
        <w:tc>
          <w:tcPr>
            <w:tcW w:w="3083" w:type="dxa"/>
          </w:tcPr>
          <w:p w14:paraId="1A69664B" w14:textId="584FDF8C" w:rsidR="00C91F8A" w:rsidRPr="00277CFE" w:rsidRDefault="00C91F8A" w:rsidP="00C91F8A">
            <w:pPr>
              <w:jc w:val="center"/>
            </w:pPr>
            <w:r w:rsidRPr="00132E82">
              <w:t>1.8mm</w:t>
            </w:r>
          </w:p>
        </w:tc>
      </w:tr>
      <w:tr w:rsidR="00C91F8A" w14:paraId="5423CD05" w14:textId="77777777" w:rsidTr="00E62976">
        <w:trPr>
          <w:trHeight w:val="273"/>
        </w:trPr>
        <w:tc>
          <w:tcPr>
            <w:tcW w:w="3082" w:type="dxa"/>
          </w:tcPr>
          <w:p w14:paraId="38CFB52C" w14:textId="0B3FE62A" w:rsidR="00C91F8A" w:rsidRPr="00277CFE" w:rsidRDefault="00C91F8A" w:rsidP="00C91F8A">
            <w:pPr>
              <w:jc w:val="right"/>
            </w:pPr>
            <w:r w:rsidRPr="00132E82">
              <w:t>232mm</w:t>
            </w:r>
          </w:p>
        </w:tc>
        <w:tc>
          <w:tcPr>
            <w:tcW w:w="3083" w:type="dxa"/>
          </w:tcPr>
          <w:p w14:paraId="13662AF5" w14:textId="67BAAACE" w:rsidR="00C91F8A" w:rsidRPr="00277CFE" w:rsidRDefault="00C91F8A" w:rsidP="00C91F8A">
            <w:pPr>
              <w:jc w:val="center"/>
            </w:pPr>
            <w:r w:rsidRPr="00132E82">
              <w:t>2</w:t>
            </w:r>
            <w:r w:rsidR="00301386">
              <w:t>3</w:t>
            </w:r>
            <w:r w:rsidRPr="00132E82">
              <w:t>2Z20/92</w:t>
            </w:r>
            <w:r w:rsidR="00FC6B54">
              <w:t>X</w:t>
            </w:r>
          </w:p>
        </w:tc>
        <w:tc>
          <w:tcPr>
            <w:tcW w:w="3083" w:type="dxa"/>
          </w:tcPr>
          <w:p w14:paraId="518AC7E7" w14:textId="5DD6E450" w:rsidR="00C91F8A" w:rsidRPr="00277CFE" w:rsidRDefault="00C91F8A" w:rsidP="00C91F8A">
            <w:pPr>
              <w:jc w:val="center"/>
            </w:pPr>
            <w:r w:rsidRPr="00132E82">
              <w:t>2.0mm</w:t>
            </w:r>
          </w:p>
        </w:tc>
      </w:tr>
      <w:tr w:rsidR="00C91F8A" w14:paraId="5AFB9C05" w14:textId="77777777" w:rsidTr="00E62976">
        <w:trPr>
          <w:trHeight w:val="273"/>
        </w:trPr>
        <w:tc>
          <w:tcPr>
            <w:tcW w:w="3082" w:type="dxa"/>
          </w:tcPr>
          <w:p w14:paraId="7740C406" w14:textId="1801C13C" w:rsidR="00C91F8A" w:rsidRPr="00277CFE" w:rsidRDefault="00C91F8A" w:rsidP="00C91F8A">
            <w:pPr>
              <w:jc w:val="right"/>
            </w:pPr>
            <w:r w:rsidRPr="00132E82">
              <w:t>232mm</w:t>
            </w:r>
          </w:p>
        </w:tc>
        <w:tc>
          <w:tcPr>
            <w:tcW w:w="3083" w:type="dxa"/>
          </w:tcPr>
          <w:p w14:paraId="0AAD02DC" w14:textId="248CE119" w:rsidR="00C91F8A" w:rsidRPr="00277CFE" w:rsidRDefault="00C91F8A" w:rsidP="00C91F8A">
            <w:pPr>
              <w:jc w:val="center"/>
            </w:pPr>
            <w:r w:rsidRPr="00132E82">
              <w:t>2</w:t>
            </w:r>
            <w:r w:rsidR="00F02DC2">
              <w:t>3</w:t>
            </w:r>
            <w:r w:rsidRPr="00132E82">
              <w:t>2Z23/92</w:t>
            </w:r>
            <w:r w:rsidR="00FC6B54">
              <w:t>X</w:t>
            </w:r>
          </w:p>
        </w:tc>
        <w:tc>
          <w:tcPr>
            <w:tcW w:w="3083" w:type="dxa"/>
          </w:tcPr>
          <w:p w14:paraId="2A535BF5" w14:textId="4DA08AA9" w:rsidR="00C91F8A" w:rsidRPr="00277CFE" w:rsidRDefault="00C91F8A" w:rsidP="00C91F8A">
            <w:pPr>
              <w:jc w:val="center"/>
            </w:pPr>
            <w:r w:rsidRPr="00132E82">
              <w:t>2.3mm</w:t>
            </w:r>
          </w:p>
        </w:tc>
      </w:tr>
      <w:tr w:rsidR="00C91F8A" w14:paraId="5C1CE29C" w14:textId="77777777" w:rsidTr="00E62976">
        <w:trPr>
          <w:trHeight w:val="273"/>
        </w:trPr>
        <w:tc>
          <w:tcPr>
            <w:tcW w:w="3082" w:type="dxa"/>
          </w:tcPr>
          <w:p w14:paraId="7332430A" w14:textId="22F4668A" w:rsidR="00C91F8A" w:rsidRPr="00277CFE" w:rsidRDefault="00C91F8A" w:rsidP="00C91F8A">
            <w:pPr>
              <w:jc w:val="right"/>
            </w:pPr>
            <w:r w:rsidRPr="00132E82">
              <w:t>232mm</w:t>
            </w:r>
          </w:p>
        </w:tc>
        <w:tc>
          <w:tcPr>
            <w:tcW w:w="3083" w:type="dxa"/>
          </w:tcPr>
          <w:p w14:paraId="6A42BE2E" w14:textId="2AAFD34C" w:rsidR="00C91F8A" w:rsidRPr="00277CFE" w:rsidRDefault="00C91F8A" w:rsidP="00C91F8A">
            <w:pPr>
              <w:jc w:val="center"/>
            </w:pPr>
            <w:r w:rsidRPr="00132E82">
              <w:t>2</w:t>
            </w:r>
            <w:r w:rsidR="00301386">
              <w:t>3</w:t>
            </w:r>
            <w:r w:rsidRPr="00132E82">
              <w:t>2Z25/92</w:t>
            </w:r>
            <w:r w:rsidR="00FC6B54">
              <w:t>X</w:t>
            </w:r>
          </w:p>
        </w:tc>
        <w:tc>
          <w:tcPr>
            <w:tcW w:w="3083" w:type="dxa"/>
          </w:tcPr>
          <w:p w14:paraId="1D86EC1D" w14:textId="6774B2FA" w:rsidR="00C91F8A" w:rsidRPr="00277CFE" w:rsidRDefault="00C91F8A" w:rsidP="00C91F8A">
            <w:pPr>
              <w:jc w:val="center"/>
            </w:pPr>
            <w:r w:rsidRPr="00132E82">
              <w:t>2.5mm</w:t>
            </w:r>
          </w:p>
        </w:tc>
      </w:tr>
      <w:tr w:rsidR="00C91F8A" w14:paraId="4CD9F53D" w14:textId="77777777" w:rsidTr="00E62976">
        <w:trPr>
          <w:trHeight w:val="273"/>
        </w:trPr>
        <w:tc>
          <w:tcPr>
            <w:tcW w:w="3082" w:type="dxa"/>
          </w:tcPr>
          <w:p w14:paraId="3004D32F" w14:textId="030316D6" w:rsidR="00C91F8A" w:rsidRPr="00277CFE" w:rsidRDefault="00C91F8A" w:rsidP="00C91F8A">
            <w:pPr>
              <w:jc w:val="right"/>
            </w:pPr>
            <w:r w:rsidRPr="00132E82">
              <w:t>262mm</w:t>
            </w:r>
          </w:p>
        </w:tc>
        <w:tc>
          <w:tcPr>
            <w:tcW w:w="3083" w:type="dxa"/>
          </w:tcPr>
          <w:p w14:paraId="44268ACA" w14:textId="287F2B43" w:rsidR="00C91F8A" w:rsidRPr="00277CFE" w:rsidRDefault="00C91F8A" w:rsidP="00C91F8A">
            <w:pPr>
              <w:jc w:val="center"/>
            </w:pPr>
            <w:r w:rsidRPr="00132E82">
              <w:t>262Z16/92</w:t>
            </w:r>
            <w:r w:rsidR="00FC6B54">
              <w:t>X</w:t>
            </w:r>
          </w:p>
        </w:tc>
        <w:tc>
          <w:tcPr>
            <w:tcW w:w="3083" w:type="dxa"/>
          </w:tcPr>
          <w:p w14:paraId="15A7439F" w14:textId="2EBCA775" w:rsidR="00C91F8A" w:rsidRPr="00277CFE" w:rsidRDefault="00C91F8A" w:rsidP="00C91F8A">
            <w:pPr>
              <w:jc w:val="center"/>
            </w:pPr>
            <w:r w:rsidRPr="00132E82">
              <w:t>1.6mm</w:t>
            </w:r>
          </w:p>
        </w:tc>
      </w:tr>
      <w:tr w:rsidR="00C91F8A" w14:paraId="2271E222" w14:textId="77777777" w:rsidTr="00E62976">
        <w:trPr>
          <w:trHeight w:val="273"/>
        </w:trPr>
        <w:tc>
          <w:tcPr>
            <w:tcW w:w="3082" w:type="dxa"/>
          </w:tcPr>
          <w:p w14:paraId="737BC46D" w14:textId="16710C26" w:rsidR="00C91F8A" w:rsidRPr="00277CFE" w:rsidRDefault="00C91F8A" w:rsidP="00C91F8A">
            <w:pPr>
              <w:jc w:val="right"/>
            </w:pPr>
            <w:r w:rsidRPr="00132E82">
              <w:t>262mm</w:t>
            </w:r>
          </w:p>
        </w:tc>
        <w:tc>
          <w:tcPr>
            <w:tcW w:w="3083" w:type="dxa"/>
          </w:tcPr>
          <w:p w14:paraId="6E2B86BA" w14:textId="62B0376A" w:rsidR="00C91F8A" w:rsidRPr="00277CFE" w:rsidRDefault="00C91F8A" w:rsidP="00C91F8A">
            <w:pPr>
              <w:jc w:val="center"/>
            </w:pPr>
            <w:r w:rsidRPr="00132E82">
              <w:t>262Z18/92</w:t>
            </w:r>
            <w:r w:rsidR="00FC6B54">
              <w:t>X</w:t>
            </w:r>
          </w:p>
        </w:tc>
        <w:tc>
          <w:tcPr>
            <w:tcW w:w="3083" w:type="dxa"/>
          </w:tcPr>
          <w:p w14:paraId="16DC7499" w14:textId="33B360B8" w:rsidR="00C91F8A" w:rsidRPr="00277CFE" w:rsidRDefault="00C91F8A" w:rsidP="00C91F8A">
            <w:pPr>
              <w:jc w:val="center"/>
            </w:pPr>
            <w:r w:rsidRPr="00132E82">
              <w:t>1.8mm</w:t>
            </w:r>
          </w:p>
        </w:tc>
      </w:tr>
      <w:tr w:rsidR="00C91F8A" w14:paraId="081F407D" w14:textId="77777777" w:rsidTr="00E62976">
        <w:trPr>
          <w:trHeight w:val="273"/>
        </w:trPr>
        <w:tc>
          <w:tcPr>
            <w:tcW w:w="3082" w:type="dxa"/>
          </w:tcPr>
          <w:p w14:paraId="3073BBA9" w14:textId="03923B14" w:rsidR="00C91F8A" w:rsidRPr="00277CFE" w:rsidRDefault="00C91F8A" w:rsidP="00C91F8A">
            <w:pPr>
              <w:jc w:val="right"/>
            </w:pPr>
            <w:r w:rsidRPr="00132E82">
              <w:t>262mm</w:t>
            </w:r>
          </w:p>
        </w:tc>
        <w:tc>
          <w:tcPr>
            <w:tcW w:w="3083" w:type="dxa"/>
          </w:tcPr>
          <w:p w14:paraId="62F31EA1" w14:textId="546FD23D" w:rsidR="00C91F8A" w:rsidRPr="00277CFE" w:rsidRDefault="00C91F8A" w:rsidP="00C91F8A">
            <w:pPr>
              <w:jc w:val="center"/>
            </w:pPr>
            <w:r w:rsidRPr="00132E82">
              <w:t>262Z23/92</w:t>
            </w:r>
            <w:r w:rsidR="00FC6B54">
              <w:t>X</w:t>
            </w:r>
          </w:p>
        </w:tc>
        <w:tc>
          <w:tcPr>
            <w:tcW w:w="3083" w:type="dxa"/>
          </w:tcPr>
          <w:p w14:paraId="23EAF755" w14:textId="0D3DC0F9" w:rsidR="00C91F8A" w:rsidRPr="00277CFE" w:rsidRDefault="00C91F8A" w:rsidP="00C91F8A">
            <w:pPr>
              <w:jc w:val="center"/>
            </w:pPr>
            <w:r w:rsidRPr="00132E82">
              <w:t>2.3mm</w:t>
            </w:r>
          </w:p>
        </w:tc>
      </w:tr>
      <w:tr w:rsidR="00301386" w14:paraId="61402BE3" w14:textId="77777777" w:rsidTr="00E62976">
        <w:trPr>
          <w:trHeight w:val="273"/>
        </w:trPr>
        <w:tc>
          <w:tcPr>
            <w:tcW w:w="3082" w:type="dxa"/>
          </w:tcPr>
          <w:p w14:paraId="5BD93788" w14:textId="57AAFD55" w:rsidR="00301386" w:rsidRPr="00277CFE" w:rsidRDefault="00301386" w:rsidP="00301386">
            <w:r w:rsidRPr="00965957">
              <w:t>Purlins Sleeves</w:t>
            </w:r>
          </w:p>
        </w:tc>
        <w:tc>
          <w:tcPr>
            <w:tcW w:w="3083" w:type="dxa"/>
          </w:tcPr>
          <w:p w14:paraId="373456C4" w14:textId="704749F6" w:rsidR="00301386" w:rsidRPr="00277CFE" w:rsidRDefault="00301386" w:rsidP="00301386">
            <w:pPr>
              <w:jc w:val="center"/>
            </w:pPr>
          </w:p>
        </w:tc>
        <w:tc>
          <w:tcPr>
            <w:tcW w:w="3083" w:type="dxa"/>
          </w:tcPr>
          <w:p w14:paraId="6DF1686E" w14:textId="021B66E6" w:rsidR="00301386" w:rsidRPr="00277CFE" w:rsidRDefault="00301386" w:rsidP="00301386">
            <w:pPr>
              <w:jc w:val="center"/>
            </w:pPr>
          </w:p>
        </w:tc>
      </w:tr>
      <w:tr w:rsidR="00301386" w14:paraId="6C24BD66" w14:textId="77777777" w:rsidTr="00E62976">
        <w:trPr>
          <w:trHeight w:val="273"/>
        </w:trPr>
        <w:tc>
          <w:tcPr>
            <w:tcW w:w="3082" w:type="dxa"/>
          </w:tcPr>
          <w:p w14:paraId="59809173" w14:textId="55C58004" w:rsidR="00301386" w:rsidRPr="00277CFE" w:rsidRDefault="00301386" w:rsidP="00301386">
            <w:pPr>
              <w:jc w:val="right"/>
            </w:pPr>
            <w:r w:rsidRPr="00965957">
              <w:t>142mm</w:t>
            </w:r>
          </w:p>
        </w:tc>
        <w:tc>
          <w:tcPr>
            <w:tcW w:w="3083" w:type="dxa"/>
          </w:tcPr>
          <w:p w14:paraId="3458CD42" w14:textId="2E771FFA" w:rsidR="00301386" w:rsidRPr="00277CFE" w:rsidRDefault="00301386" w:rsidP="00301386">
            <w:pPr>
              <w:jc w:val="center"/>
            </w:pPr>
            <w:r w:rsidRPr="00965957">
              <w:t>PS142Z13</w:t>
            </w:r>
            <w:r w:rsidR="00FC6B54">
              <w:t>X</w:t>
            </w:r>
          </w:p>
        </w:tc>
        <w:tc>
          <w:tcPr>
            <w:tcW w:w="3083" w:type="dxa"/>
          </w:tcPr>
          <w:p w14:paraId="4DC726B5" w14:textId="189253E8" w:rsidR="00301386" w:rsidRPr="00277CFE" w:rsidRDefault="00301386" w:rsidP="00301386">
            <w:pPr>
              <w:jc w:val="center"/>
            </w:pPr>
            <w:r w:rsidRPr="00965957">
              <w:t>1.3mm</w:t>
            </w:r>
          </w:p>
        </w:tc>
      </w:tr>
      <w:tr w:rsidR="00301386" w14:paraId="2D93B2A5" w14:textId="77777777" w:rsidTr="00E62976">
        <w:trPr>
          <w:trHeight w:val="273"/>
        </w:trPr>
        <w:tc>
          <w:tcPr>
            <w:tcW w:w="3082" w:type="dxa"/>
          </w:tcPr>
          <w:p w14:paraId="45C336EE" w14:textId="40A9BB01" w:rsidR="00301386" w:rsidRPr="00277CFE" w:rsidRDefault="00301386" w:rsidP="00301386">
            <w:pPr>
              <w:jc w:val="right"/>
            </w:pPr>
            <w:r w:rsidRPr="00965957">
              <w:t>142mm</w:t>
            </w:r>
          </w:p>
        </w:tc>
        <w:tc>
          <w:tcPr>
            <w:tcW w:w="3083" w:type="dxa"/>
          </w:tcPr>
          <w:p w14:paraId="6D1F279E" w14:textId="4D20E7CC" w:rsidR="00301386" w:rsidRPr="00277CFE" w:rsidRDefault="00301386" w:rsidP="00301386">
            <w:pPr>
              <w:jc w:val="center"/>
            </w:pPr>
            <w:r w:rsidRPr="00965957">
              <w:t>PS142Z14</w:t>
            </w:r>
            <w:r w:rsidR="00FC6B54">
              <w:t>X</w:t>
            </w:r>
          </w:p>
        </w:tc>
        <w:tc>
          <w:tcPr>
            <w:tcW w:w="3083" w:type="dxa"/>
          </w:tcPr>
          <w:p w14:paraId="5F3FCC76" w14:textId="77A75DF9" w:rsidR="00301386" w:rsidRPr="00277CFE" w:rsidRDefault="00301386" w:rsidP="00301386">
            <w:pPr>
              <w:jc w:val="center"/>
            </w:pPr>
            <w:r w:rsidRPr="00965957">
              <w:t>1.4mm</w:t>
            </w:r>
          </w:p>
        </w:tc>
      </w:tr>
      <w:tr w:rsidR="00301386" w14:paraId="3444D090" w14:textId="77777777" w:rsidTr="00E62976">
        <w:trPr>
          <w:trHeight w:val="273"/>
        </w:trPr>
        <w:tc>
          <w:tcPr>
            <w:tcW w:w="3082" w:type="dxa"/>
          </w:tcPr>
          <w:p w14:paraId="2BFBBA16" w14:textId="6ACD01D4" w:rsidR="00301386" w:rsidRPr="00277CFE" w:rsidRDefault="00301386" w:rsidP="00301386">
            <w:pPr>
              <w:jc w:val="right"/>
            </w:pPr>
            <w:r w:rsidRPr="00965957">
              <w:t>142mm</w:t>
            </w:r>
          </w:p>
        </w:tc>
        <w:tc>
          <w:tcPr>
            <w:tcW w:w="3083" w:type="dxa"/>
          </w:tcPr>
          <w:p w14:paraId="731E9EF4" w14:textId="44931687" w:rsidR="00301386" w:rsidRPr="00277CFE" w:rsidRDefault="00301386" w:rsidP="00301386">
            <w:pPr>
              <w:jc w:val="center"/>
            </w:pPr>
            <w:r w:rsidRPr="00965957">
              <w:t>PS142Z15</w:t>
            </w:r>
            <w:r w:rsidR="00FC6B54">
              <w:t>X</w:t>
            </w:r>
          </w:p>
        </w:tc>
        <w:tc>
          <w:tcPr>
            <w:tcW w:w="3083" w:type="dxa"/>
          </w:tcPr>
          <w:p w14:paraId="78C4E2FC" w14:textId="1371CE48" w:rsidR="00301386" w:rsidRPr="00277CFE" w:rsidRDefault="00301386" w:rsidP="00301386">
            <w:pPr>
              <w:jc w:val="center"/>
            </w:pPr>
            <w:r w:rsidRPr="00965957">
              <w:t>1.5mm</w:t>
            </w:r>
          </w:p>
        </w:tc>
      </w:tr>
      <w:tr w:rsidR="00301386" w14:paraId="7C39768E" w14:textId="77777777" w:rsidTr="00E62976">
        <w:trPr>
          <w:trHeight w:val="273"/>
        </w:trPr>
        <w:tc>
          <w:tcPr>
            <w:tcW w:w="3082" w:type="dxa"/>
          </w:tcPr>
          <w:p w14:paraId="7D751ED4" w14:textId="10036D30" w:rsidR="00301386" w:rsidRPr="00277CFE" w:rsidRDefault="00301386" w:rsidP="00301386">
            <w:pPr>
              <w:jc w:val="right"/>
            </w:pPr>
            <w:r w:rsidRPr="00965957">
              <w:t>142mm</w:t>
            </w:r>
          </w:p>
        </w:tc>
        <w:tc>
          <w:tcPr>
            <w:tcW w:w="3083" w:type="dxa"/>
          </w:tcPr>
          <w:p w14:paraId="112C975D" w14:textId="79E2EB1B" w:rsidR="00301386" w:rsidRPr="00277CFE" w:rsidRDefault="00301386" w:rsidP="00301386">
            <w:pPr>
              <w:jc w:val="center"/>
            </w:pPr>
            <w:r w:rsidRPr="00965957">
              <w:t>PS142Z16</w:t>
            </w:r>
            <w:r w:rsidR="00FC6B54">
              <w:t>X</w:t>
            </w:r>
          </w:p>
        </w:tc>
        <w:tc>
          <w:tcPr>
            <w:tcW w:w="3083" w:type="dxa"/>
          </w:tcPr>
          <w:p w14:paraId="76B7976F" w14:textId="50D8DDC9" w:rsidR="00301386" w:rsidRPr="00277CFE" w:rsidRDefault="00301386" w:rsidP="00301386">
            <w:pPr>
              <w:jc w:val="center"/>
            </w:pPr>
            <w:r w:rsidRPr="00965957">
              <w:t>1.6mm</w:t>
            </w:r>
          </w:p>
        </w:tc>
      </w:tr>
      <w:tr w:rsidR="00301386" w14:paraId="57B2D3A5" w14:textId="77777777" w:rsidTr="00E62976">
        <w:trPr>
          <w:trHeight w:val="273"/>
        </w:trPr>
        <w:tc>
          <w:tcPr>
            <w:tcW w:w="3082" w:type="dxa"/>
          </w:tcPr>
          <w:p w14:paraId="0BCC2905" w14:textId="2AC1430F" w:rsidR="00301386" w:rsidRPr="00277CFE" w:rsidRDefault="00301386" w:rsidP="00301386">
            <w:pPr>
              <w:jc w:val="right"/>
            </w:pPr>
            <w:r w:rsidRPr="00965957">
              <w:t>142mm</w:t>
            </w:r>
          </w:p>
        </w:tc>
        <w:tc>
          <w:tcPr>
            <w:tcW w:w="3083" w:type="dxa"/>
          </w:tcPr>
          <w:p w14:paraId="324E6AE0" w14:textId="7BAF90C9" w:rsidR="00301386" w:rsidRPr="00277CFE" w:rsidRDefault="00301386" w:rsidP="00301386">
            <w:pPr>
              <w:jc w:val="center"/>
            </w:pPr>
            <w:r w:rsidRPr="00965957">
              <w:t>PS142Z18</w:t>
            </w:r>
            <w:r w:rsidR="00FC6B54">
              <w:t>X</w:t>
            </w:r>
          </w:p>
        </w:tc>
        <w:tc>
          <w:tcPr>
            <w:tcW w:w="3083" w:type="dxa"/>
          </w:tcPr>
          <w:p w14:paraId="0566E6D9" w14:textId="68BB4CDB" w:rsidR="00301386" w:rsidRPr="00277CFE" w:rsidRDefault="00301386" w:rsidP="00301386">
            <w:pPr>
              <w:jc w:val="center"/>
            </w:pPr>
            <w:r w:rsidRPr="00965957">
              <w:t>1.8mm</w:t>
            </w:r>
          </w:p>
        </w:tc>
      </w:tr>
      <w:tr w:rsidR="00301386" w14:paraId="2E2138FD" w14:textId="77777777" w:rsidTr="00E62976">
        <w:trPr>
          <w:trHeight w:val="273"/>
        </w:trPr>
        <w:tc>
          <w:tcPr>
            <w:tcW w:w="3082" w:type="dxa"/>
          </w:tcPr>
          <w:p w14:paraId="14AACD55" w14:textId="74806823" w:rsidR="00301386" w:rsidRPr="00277CFE" w:rsidRDefault="00301386" w:rsidP="00301386">
            <w:pPr>
              <w:jc w:val="right"/>
            </w:pPr>
            <w:r w:rsidRPr="00965957">
              <w:t>142mm</w:t>
            </w:r>
          </w:p>
        </w:tc>
        <w:tc>
          <w:tcPr>
            <w:tcW w:w="3083" w:type="dxa"/>
          </w:tcPr>
          <w:p w14:paraId="7793FD82" w14:textId="18863081" w:rsidR="00301386" w:rsidRPr="00277CFE" w:rsidRDefault="00301386" w:rsidP="00301386">
            <w:pPr>
              <w:jc w:val="center"/>
            </w:pPr>
            <w:r w:rsidRPr="00965957">
              <w:t>PS142Z20</w:t>
            </w:r>
            <w:r w:rsidR="00FC6B54">
              <w:t>X</w:t>
            </w:r>
          </w:p>
        </w:tc>
        <w:tc>
          <w:tcPr>
            <w:tcW w:w="3083" w:type="dxa"/>
          </w:tcPr>
          <w:p w14:paraId="037156F2" w14:textId="048FAC42" w:rsidR="00301386" w:rsidRPr="00277CFE" w:rsidRDefault="00301386" w:rsidP="00301386">
            <w:pPr>
              <w:jc w:val="center"/>
            </w:pPr>
            <w:r w:rsidRPr="00965957">
              <w:t>2.0mm</w:t>
            </w:r>
          </w:p>
        </w:tc>
      </w:tr>
      <w:tr w:rsidR="00301386" w14:paraId="7EBF80E7" w14:textId="77777777" w:rsidTr="00E62976">
        <w:trPr>
          <w:trHeight w:val="273"/>
        </w:trPr>
        <w:tc>
          <w:tcPr>
            <w:tcW w:w="3082" w:type="dxa"/>
          </w:tcPr>
          <w:p w14:paraId="1D111694" w14:textId="16D01926" w:rsidR="00301386" w:rsidRPr="00277CFE" w:rsidRDefault="00301386" w:rsidP="00301386">
            <w:pPr>
              <w:jc w:val="right"/>
            </w:pPr>
            <w:r w:rsidRPr="00965957">
              <w:t>172mm</w:t>
            </w:r>
          </w:p>
        </w:tc>
        <w:tc>
          <w:tcPr>
            <w:tcW w:w="3083" w:type="dxa"/>
          </w:tcPr>
          <w:p w14:paraId="339BEE14" w14:textId="3348413B" w:rsidR="00301386" w:rsidRPr="00277CFE" w:rsidRDefault="00301386" w:rsidP="00301386">
            <w:pPr>
              <w:jc w:val="center"/>
            </w:pPr>
            <w:r w:rsidRPr="00965957">
              <w:t>PS172Z13</w:t>
            </w:r>
            <w:r w:rsidR="00FC6B54">
              <w:t>X</w:t>
            </w:r>
          </w:p>
        </w:tc>
        <w:tc>
          <w:tcPr>
            <w:tcW w:w="3083" w:type="dxa"/>
          </w:tcPr>
          <w:p w14:paraId="00094598" w14:textId="6203E6A4" w:rsidR="00301386" w:rsidRPr="00277CFE" w:rsidRDefault="00301386" w:rsidP="00301386">
            <w:pPr>
              <w:jc w:val="center"/>
            </w:pPr>
            <w:r w:rsidRPr="00965957">
              <w:t>1.3mm</w:t>
            </w:r>
          </w:p>
        </w:tc>
      </w:tr>
      <w:tr w:rsidR="00301386" w14:paraId="30F8D0C8" w14:textId="77777777" w:rsidTr="00E62976">
        <w:trPr>
          <w:trHeight w:val="273"/>
        </w:trPr>
        <w:tc>
          <w:tcPr>
            <w:tcW w:w="3082" w:type="dxa"/>
          </w:tcPr>
          <w:p w14:paraId="009A853A" w14:textId="4AB40C47" w:rsidR="00301386" w:rsidRPr="00277CFE" w:rsidRDefault="00301386" w:rsidP="00301386">
            <w:pPr>
              <w:jc w:val="right"/>
            </w:pPr>
            <w:r w:rsidRPr="00965957">
              <w:t>172mm</w:t>
            </w:r>
          </w:p>
        </w:tc>
        <w:tc>
          <w:tcPr>
            <w:tcW w:w="3083" w:type="dxa"/>
          </w:tcPr>
          <w:p w14:paraId="42F5A151" w14:textId="68CBCF68" w:rsidR="00301386" w:rsidRPr="00277CFE" w:rsidRDefault="00301386" w:rsidP="00301386">
            <w:pPr>
              <w:jc w:val="center"/>
            </w:pPr>
            <w:r w:rsidRPr="00965957">
              <w:t>PS172Z14</w:t>
            </w:r>
            <w:r w:rsidR="00FC6B54">
              <w:t>X</w:t>
            </w:r>
          </w:p>
        </w:tc>
        <w:tc>
          <w:tcPr>
            <w:tcW w:w="3083" w:type="dxa"/>
          </w:tcPr>
          <w:p w14:paraId="643A7073" w14:textId="757B0448" w:rsidR="00301386" w:rsidRPr="00277CFE" w:rsidRDefault="00301386" w:rsidP="00301386">
            <w:pPr>
              <w:jc w:val="center"/>
            </w:pPr>
            <w:r w:rsidRPr="00965957">
              <w:t>1.4mm</w:t>
            </w:r>
          </w:p>
        </w:tc>
      </w:tr>
      <w:tr w:rsidR="00301386" w14:paraId="3C52C782" w14:textId="77777777" w:rsidTr="00E62976">
        <w:trPr>
          <w:trHeight w:val="273"/>
        </w:trPr>
        <w:tc>
          <w:tcPr>
            <w:tcW w:w="3082" w:type="dxa"/>
          </w:tcPr>
          <w:p w14:paraId="525E9F37" w14:textId="05AFA7E6" w:rsidR="00301386" w:rsidRPr="00277CFE" w:rsidRDefault="00301386" w:rsidP="00301386">
            <w:pPr>
              <w:jc w:val="right"/>
            </w:pPr>
            <w:r w:rsidRPr="00965957">
              <w:t>172mm</w:t>
            </w:r>
          </w:p>
        </w:tc>
        <w:tc>
          <w:tcPr>
            <w:tcW w:w="3083" w:type="dxa"/>
          </w:tcPr>
          <w:p w14:paraId="130ED9A0" w14:textId="55B86589" w:rsidR="00301386" w:rsidRPr="00277CFE" w:rsidRDefault="00301386" w:rsidP="00301386">
            <w:pPr>
              <w:jc w:val="center"/>
            </w:pPr>
            <w:r w:rsidRPr="00965957">
              <w:t>PS172Z15</w:t>
            </w:r>
            <w:r w:rsidR="00FC6B54">
              <w:t>X</w:t>
            </w:r>
          </w:p>
        </w:tc>
        <w:tc>
          <w:tcPr>
            <w:tcW w:w="3083" w:type="dxa"/>
          </w:tcPr>
          <w:p w14:paraId="3BBF7E08" w14:textId="386072BF" w:rsidR="00301386" w:rsidRPr="00277CFE" w:rsidRDefault="00301386" w:rsidP="00301386">
            <w:pPr>
              <w:jc w:val="center"/>
            </w:pPr>
            <w:r w:rsidRPr="00965957">
              <w:t>1.5mm</w:t>
            </w:r>
          </w:p>
        </w:tc>
      </w:tr>
      <w:tr w:rsidR="00301386" w14:paraId="23564429" w14:textId="77777777" w:rsidTr="00E62976">
        <w:trPr>
          <w:trHeight w:val="273"/>
        </w:trPr>
        <w:tc>
          <w:tcPr>
            <w:tcW w:w="3082" w:type="dxa"/>
          </w:tcPr>
          <w:p w14:paraId="058A6D70" w14:textId="23A4806A" w:rsidR="00301386" w:rsidRPr="00277CFE" w:rsidRDefault="00301386" w:rsidP="00301386">
            <w:pPr>
              <w:jc w:val="right"/>
            </w:pPr>
            <w:r w:rsidRPr="00965957">
              <w:t>172mm</w:t>
            </w:r>
          </w:p>
        </w:tc>
        <w:tc>
          <w:tcPr>
            <w:tcW w:w="3083" w:type="dxa"/>
          </w:tcPr>
          <w:p w14:paraId="2A950AAD" w14:textId="4A8BA1BE" w:rsidR="00301386" w:rsidRPr="00277CFE" w:rsidRDefault="00301386" w:rsidP="00301386">
            <w:pPr>
              <w:jc w:val="center"/>
            </w:pPr>
            <w:r w:rsidRPr="00965957">
              <w:t>PS172Z16</w:t>
            </w:r>
            <w:r w:rsidR="00FC6B54">
              <w:t>X</w:t>
            </w:r>
          </w:p>
        </w:tc>
        <w:tc>
          <w:tcPr>
            <w:tcW w:w="3083" w:type="dxa"/>
          </w:tcPr>
          <w:p w14:paraId="32C75009" w14:textId="1FD1A48C" w:rsidR="00301386" w:rsidRPr="00277CFE" w:rsidRDefault="00301386" w:rsidP="00301386">
            <w:pPr>
              <w:jc w:val="center"/>
            </w:pPr>
            <w:r w:rsidRPr="00965957">
              <w:t>1.6mm</w:t>
            </w:r>
          </w:p>
        </w:tc>
      </w:tr>
      <w:tr w:rsidR="00301386" w14:paraId="13ABFB06" w14:textId="77777777" w:rsidTr="00E62976">
        <w:trPr>
          <w:trHeight w:val="273"/>
        </w:trPr>
        <w:tc>
          <w:tcPr>
            <w:tcW w:w="3082" w:type="dxa"/>
          </w:tcPr>
          <w:p w14:paraId="466EDAB1" w14:textId="16950F5D" w:rsidR="00301386" w:rsidRPr="00277CFE" w:rsidRDefault="00301386" w:rsidP="00301386">
            <w:pPr>
              <w:jc w:val="right"/>
            </w:pPr>
            <w:r w:rsidRPr="00965957">
              <w:t>172mm</w:t>
            </w:r>
          </w:p>
        </w:tc>
        <w:tc>
          <w:tcPr>
            <w:tcW w:w="3083" w:type="dxa"/>
          </w:tcPr>
          <w:p w14:paraId="25C89FEE" w14:textId="2FBF92A6" w:rsidR="00301386" w:rsidRPr="00277CFE" w:rsidRDefault="00301386" w:rsidP="00301386">
            <w:pPr>
              <w:jc w:val="center"/>
            </w:pPr>
            <w:r w:rsidRPr="00965957">
              <w:t>PS172Z18</w:t>
            </w:r>
            <w:r w:rsidR="00FC6B54">
              <w:t>X</w:t>
            </w:r>
          </w:p>
        </w:tc>
        <w:tc>
          <w:tcPr>
            <w:tcW w:w="3083" w:type="dxa"/>
          </w:tcPr>
          <w:p w14:paraId="1CAC28F5" w14:textId="32364BCB" w:rsidR="00301386" w:rsidRPr="00277CFE" w:rsidRDefault="00301386" w:rsidP="00301386">
            <w:pPr>
              <w:jc w:val="center"/>
            </w:pPr>
            <w:r w:rsidRPr="00965957">
              <w:t>1.8mm</w:t>
            </w:r>
          </w:p>
        </w:tc>
      </w:tr>
      <w:tr w:rsidR="00301386" w14:paraId="7B107446" w14:textId="77777777" w:rsidTr="00E62976">
        <w:trPr>
          <w:trHeight w:val="273"/>
        </w:trPr>
        <w:tc>
          <w:tcPr>
            <w:tcW w:w="3082" w:type="dxa"/>
          </w:tcPr>
          <w:p w14:paraId="6FD3DB83" w14:textId="5DA8F9B2" w:rsidR="00301386" w:rsidRPr="00277CFE" w:rsidRDefault="00301386" w:rsidP="00301386">
            <w:pPr>
              <w:jc w:val="right"/>
            </w:pPr>
            <w:r w:rsidRPr="00965957">
              <w:t>172mm</w:t>
            </w:r>
          </w:p>
        </w:tc>
        <w:tc>
          <w:tcPr>
            <w:tcW w:w="3083" w:type="dxa"/>
          </w:tcPr>
          <w:p w14:paraId="2D993178" w14:textId="20F07AAD" w:rsidR="00301386" w:rsidRPr="00277CFE" w:rsidRDefault="00301386" w:rsidP="00301386">
            <w:pPr>
              <w:jc w:val="center"/>
            </w:pPr>
            <w:r w:rsidRPr="00965957">
              <w:t>PS172Z20</w:t>
            </w:r>
            <w:r w:rsidR="00FC6B54">
              <w:t>X</w:t>
            </w:r>
          </w:p>
        </w:tc>
        <w:tc>
          <w:tcPr>
            <w:tcW w:w="3083" w:type="dxa"/>
          </w:tcPr>
          <w:p w14:paraId="690B8C40" w14:textId="4CAFED32" w:rsidR="00301386" w:rsidRPr="00277CFE" w:rsidRDefault="00301386" w:rsidP="00301386">
            <w:pPr>
              <w:jc w:val="center"/>
            </w:pPr>
            <w:r w:rsidRPr="00965957">
              <w:t>1.8mm</w:t>
            </w:r>
          </w:p>
        </w:tc>
      </w:tr>
      <w:tr w:rsidR="00301386" w14:paraId="6F4FCA1F" w14:textId="77777777" w:rsidTr="00E62976">
        <w:trPr>
          <w:trHeight w:val="273"/>
        </w:trPr>
        <w:tc>
          <w:tcPr>
            <w:tcW w:w="3082" w:type="dxa"/>
          </w:tcPr>
          <w:p w14:paraId="05916B16" w14:textId="5F731DDD" w:rsidR="00301386" w:rsidRPr="00277CFE" w:rsidRDefault="00301386" w:rsidP="00301386">
            <w:pPr>
              <w:jc w:val="right"/>
            </w:pPr>
            <w:r w:rsidRPr="00965957">
              <w:t>202mm</w:t>
            </w:r>
          </w:p>
        </w:tc>
        <w:tc>
          <w:tcPr>
            <w:tcW w:w="3083" w:type="dxa"/>
          </w:tcPr>
          <w:p w14:paraId="36C5DB06" w14:textId="659A5272" w:rsidR="00301386" w:rsidRPr="00277CFE" w:rsidRDefault="00301386" w:rsidP="00301386">
            <w:pPr>
              <w:jc w:val="center"/>
            </w:pPr>
            <w:r w:rsidRPr="00965957">
              <w:t>PS202Z13</w:t>
            </w:r>
            <w:r w:rsidR="00FC6B54">
              <w:t>X</w:t>
            </w:r>
          </w:p>
        </w:tc>
        <w:tc>
          <w:tcPr>
            <w:tcW w:w="3083" w:type="dxa"/>
          </w:tcPr>
          <w:p w14:paraId="5F703937" w14:textId="338C20E5" w:rsidR="00301386" w:rsidRPr="00277CFE" w:rsidRDefault="00301386" w:rsidP="00301386">
            <w:pPr>
              <w:jc w:val="center"/>
            </w:pPr>
            <w:r w:rsidRPr="00965957">
              <w:t>1.3mm</w:t>
            </w:r>
          </w:p>
        </w:tc>
      </w:tr>
      <w:tr w:rsidR="00301386" w14:paraId="07807A78" w14:textId="77777777" w:rsidTr="00E62976">
        <w:trPr>
          <w:trHeight w:val="273"/>
        </w:trPr>
        <w:tc>
          <w:tcPr>
            <w:tcW w:w="3082" w:type="dxa"/>
          </w:tcPr>
          <w:p w14:paraId="6884933C" w14:textId="471E1040" w:rsidR="00301386" w:rsidRPr="00277CFE" w:rsidRDefault="00301386" w:rsidP="00301386">
            <w:pPr>
              <w:jc w:val="right"/>
            </w:pPr>
            <w:r w:rsidRPr="00965957">
              <w:t>202mm</w:t>
            </w:r>
          </w:p>
        </w:tc>
        <w:tc>
          <w:tcPr>
            <w:tcW w:w="3083" w:type="dxa"/>
          </w:tcPr>
          <w:p w14:paraId="411161DA" w14:textId="0A15BA34" w:rsidR="00301386" w:rsidRPr="00277CFE" w:rsidRDefault="00301386" w:rsidP="00301386">
            <w:pPr>
              <w:jc w:val="center"/>
            </w:pPr>
            <w:r w:rsidRPr="00965957">
              <w:t>PS202Z14</w:t>
            </w:r>
            <w:r w:rsidR="00FC6B54">
              <w:t>X</w:t>
            </w:r>
          </w:p>
        </w:tc>
        <w:tc>
          <w:tcPr>
            <w:tcW w:w="3083" w:type="dxa"/>
          </w:tcPr>
          <w:p w14:paraId="52E3C81A" w14:textId="3E9A2E95" w:rsidR="00301386" w:rsidRPr="00277CFE" w:rsidRDefault="00301386" w:rsidP="00301386">
            <w:pPr>
              <w:jc w:val="center"/>
            </w:pPr>
            <w:r w:rsidRPr="00965957">
              <w:t>1.4mm</w:t>
            </w:r>
          </w:p>
        </w:tc>
      </w:tr>
      <w:tr w:rsidR="00301386" w14:paraId="2463A52C" w14:textId="77777777" w:rsidTr="00E62976">
        <w:trPr>
          <w:trHeight w:val="273"/>
        </w:trPr>
        <w:tc>
          <w:tcPr>
            <w:tcW w:w="3082" w:type="dxa"/>
          </w:tcPr>
          <w:p w14:paraId="3F2A0179" w14:textId="79361A98" w:rsidR="00301386" w:rsidRPr="00277CFE" w:rsidRDefault="00301386" w:rsidP="00301386">
            <w:pPr>
              <w:jc w:val="right"/>
            </w:pPr>
            <w:r w:rsidRPr="00965957">
              <w:t>202mm</w:t>
            </w:r>
          </w:p>
        </w:tc>
        <w:tc>
          <w:tcPr>
            <w:tcW w:w="3083" w:type="dxa"/>
          </w:tcPr>
          <w:p w14:paraId="4987470A" w14:textId="3D497473" w:rsidR="00301386" w:rsidRPr="00277CFE" w:rsidRDefault="00301386" w:rsidP="00301386">
            <w:pPr>
              <w:jc w:val="center"/>
            </w:pPr>
            <w:r w:rsidRPr="00965957">
              <w:t>PS202Z15</w:t>
            </w:r>
            <w:r w:rsidR="00FC6B54">
              <w:t>X</w:t>
            </w:r>
          </w:p>
        </w:tc>
        <w:tc>
          <w:tcPr>
            <w:tcW w:w="3083" w:type="dxa"/>
          </w:tcPr>
          <w:p w14:paraId="65BD25E5" w14:textId="24EC0C4F" w:rsidR="00301386" w:rsidRPr="00277CFE" w:rsidRDefault="00301386" w:rsidP="00301386">
            <w:pPr>
              <w:jc w:val="center"/>
            </w:pPr>
            <w:r w:rsidRPr="00965957">
              <w:t>1.5mm</w:t>
            </w:r>
          </w:p>
        </w:tc>
      </w:tr>
      <w:tr w:rsidR="00301386" w14:paraId="585C9201" w14:textId="77777777" w:rsidTr="00E62976">
        <w:trPr>
          <w:trHeight w:val="273"/>
        </w:trPr>
        <w:tc>
          <w:tcPr>
            <w:tcW w:w="3082" w:type="dxa"/>
          </w:tcPr>
          <w:p w14:paraId="5A8F02CE" w14:textId="4E8E33CD" w:rsidR="00301386" w:rsidRPr="00277CFE" w:rsidRDefault="00301386" w:rsidP="00301386">
            <w:pPr>
              <w:jc w:val="right"/>
            </w:pPr>
            <w:r w:rsidRPr="00965957">
              <w:t>202mm</w:t>
            </w:r>
          </w:p>
        </w:tc>
        <w:tc>
          <w:tcPr>
            <w:tcW w:w="3083" w:type="dxa"/>
          </w:tcPr>
          <w:p w14:paraId="3B6B7AB1" w14:textId="7E2543FB" w:rsidR="00301386" w:rsidRPr="00277CFE" w:rsidRDefault="00301386" w:rsidP="00301386">
            <w:pPr>
              <w:jc w:val="center"/>
            </w:pPr>
            <w:r w:rsidRPr="00965957">
              <w:t>PS202Z16</w:t>
            </w:r>
            <w:r w:rsidR="00FC6B54">
              <w:t>X</w:t>
            </w:r>
          </w:p>
        </w:tc>
        <w:tc>
          <w:tcPr>
            <w:tcW w:w="3083" w:type="dxa"/>
          </w:tcPr>
          <w:p w14:paraId="254EBAAF" w14:textId="487EBE46" w:rsidR="00301386" w:rsidRPr="00277CFE" w:rsidRDefault="00301386" w:rsidP="00301386">
            <w:pPr>
              <w:jc w:val="center"/>
            </w:pPr>
            <w:r w:rsidRPr="00965957">
              <w:t>1.6mm</w:t>
            </w:r>
          </w:p>
        </w:tc>
      </w:tr>
      <w:tr w:rsidR="00301386" w14:paraId="4B37006A" w14:textId="77777777" w:rsidTr="00E62976">
        <w:trPr>
          <w:trHeight w:val="273"/>
        </w:trPr>
        <w:tc>
          <w:tcPr>
            <w:tcW w:w="3082" w:type="dxa"/>
          </w:tcPr>
          <w:p w14:paraId="05EA0A65" w14:textId="29842EE5" w:rsidR="00301386" w:rsidRPr="00277CFE" w:rsidRDefault="00301386" w:rsidP="00301386">
            <w:pPr>
              <w:jc w:val="right"/>
            </w:pPr>
            <w:r w:rsidRPr="00965957">
              <w:t>202mm</w:t>
            </w:r>
          </w:p>
        </w:tc>
        <w:tc>
          <w:tcPr>
            <w:tcW w:w="3083" w:type="dxa"/>
          </w:tcPr>
          <w:p w14:paraId="7E9D7385" w14:textId="6E788E7A" w:rsidR="00301386" w:rsidRPr="00277CFE" w:rsidRDefault="00301386" w:rsidP="00301386">
            <w:pPr>
              <w:jc w:val="center"/>
            </w:pPr>
            <w:r w:rsidRPr="00965957">
              <w:t>PS202Z18</w:t>
            </w:r>
            <w:r w:rsidR="00FC6B54">
              <w:t>X</w:t>
            </w:r>
          </w:p>
        </w:tc>
        <w:tc>
          <w:tcPr>
            <w:tcW w:w="3083" w:type="dxa"/>
          </w:tcPr>
          <w:p w14:paraId="7965A34F" w14:textId="697EB9E6" w:rsidR="00301386" w:rsidRPr="00277CFE" w:rsidRDefault="00301386" w:rsidP="00301386">
            <w:pPr>
              <w:jc w:val="center"/>
            </w:pPr>
            <w:r w:rsidRPr="00965957">
              <w:t>1.8mm</w:t>
            </w:r>
          </w:p>
        </w:tc>
      </w:tr>
      <w:tr w:rsidR="00301386" w14:paraId="2726C85A" w14:textId="77777777" w:rsidTr="00E62976">
        <w:trPr>
          <w:trHeight w:val="273"/>
        </w:trPr>
        <w:tc>
          <w:tcPr>
            <w:tcW w:w="3082" w:type="dxa"/>
          </w:tcPr>
          <w:p w14:paraId="762776DD" w14:textId="6DED6543" w:rsidR="00301386" w:rsidRPr="00277CFE" w:rsidRDefault="00301386" w:rsidP="00301386">
            <w:pPr>
              <w:jc w:val="right"/>
            </w:pPr>
            <w:r w:rsidRPr="00965957">
              <w:t>202mm</w:t>
            </w:r>
          </w:p>
        </w:tc>
        <w:tc>
          <w:tcPr>
            <w:tcW w:w="3083" w:type="dxa"/>
          </w:tcPr>
          <w:p w14:paraId="630805DA" w14:textId="02ECD686" w:rsidR="00301386" w:rsidRPr="00277CFE" w:rsidRDefault="00301386" w:rsidP="00301386">
            <w:pPr>
              <w:jc w:val="center"/>
            </w:pPr>
            <w:r w:rsidRPr="00965957">
              <w:t>PS202Z20</w:t>
            </w:r>
            <w:r w:rsidR="00FC6B54">
              <w:t>X</w:t>
            </w:r>
          </w:p>
        </w:tc>
        <w:tc>
          <w:tcPr>
            <w:tcW w:w="3083" w:type="dxa"/>
          </w:tcPr>
          <w:p w14:paraId="45D568EB" w14:textId="1EB42E3E" w:rsidR="00301386" w:rsidRPr="00277CFE" w:rsidRDefault="00301386" w:rsidP="00301386">
            <w:pPr>
              <w:jc w:val="center"/>
            </w:pPr>
            <w:r w:rsidRPr="00965957">
              <w:t>2.0mm</w:t>
            </w:r>
          </w:p>
        </w:tc>
      </w:tr>
      <w:tr w:rsidR="00301386" w14:paraId="7BDDB3E9" w14:textId="77777777" w:rsidTr="00E62976">
        <w:trPr>
          <w:trHeight w:val="273"/>
        </w:trPr>
        <w:tc>
          <w:tcPr>
            <w:tcW w:w="3082" w:type="dxa"/>
          </w:tcPr>
          <w:p w14:paraId="22BB217C" w14:textId="2A45E900" w:rsidR="00301386" w:rsidRPr="00277CFE" w:rsidRDefault="00301386" w:rsidP="00301386">
            <w:pPr>
              <w:jc w:val="right"/>
            </w:pPr>
            <w:r w:rsidRPr="00965957">
              <w:t>202mm</w:t>
            </w:r>
          </w:p>
        </w:tc>
        <w:tc>
          <w:tcPr>
            <w:tcW w:w="3083" w:type="dxa"/>
          </w:tcPr>
          <w:p w14:paraId="00005F01" w14:textId="6F6D28D7" w:rsidR="00301386" w:rsidRPr="00277CFE" w:rsidRDefault="00301386" w:rsidP="00301386">
            <w:pPr>
              <w:jc w:val="center"/>
            </w:pPr>
            <w:r w:rsidRPr="00965957">
              <w:t>PS202Z23</w:t>
            </w:r>
            <w:r w:rsidR="00FC6B54">
              <w:t>X</w:t>
            </w:r>
          </w:p>
        </w:tc>
        <w:tc>
          <w:tcPr>
            <w:tcW w:w="3083" w:type="dxa"/>
          </w:tcPr>
          <w:p w14:paraId="29494B62" w14:textId="5C95441E" w:rsidR="00301386" w:rsidRPr="00277CFE" w:rsidRDefault="00301386" w:rsidP="00301386">
            <w:pPr>
              <w:jc w:val="center"/>
            </w:pPr>
            <w:r w:rsidRPr="00965957">
              <w:t>2.3mm</w:t>
            </w:r>
          </w:p>
        </w:tc>
      </w:tr>
      <w:tr w:rsidR="00301386" w14:paraId="42890FFF" w14:textId="77777777" w:rsidTr="00E62976">
        <w:trPr>
          <w:trHeight w:val="273"/>
        </w:trPr>
        <w:tc>
          <w:tcPr>
            <w:tcW w:w="3082" w:type="dxa"/>
          </w:tcPr>
          <w:p w14:paraId="3A827E80" w14:textId="240C1EE9" w:rsidR="00301386" w:rsidRPr="00277CFE" w:rsidRDefault="00301386" w:rsidP="00301386">
            <w:pPr>
              <w:jc w:val="right"/>
            </w:pPr>
            <w:r w:rsidRPr="00965957">
              <w:t>202mm</w:t>
            </w:r>
          </w:p>
        </w:tc>
        <w:tc>
          <w:tcPr>
            <w:tcW w:w="3083" w:type="dxa"/>
          </w:tcPr>
          <w:p w14:paraId="3B3BCFD7" w14:textId="72595D13" w:rsidR="00301386" w:rsidRPr="00277CFE" w:rsidRDefault="00301386" w:rsidP="00301386">
            <w:pPr>
              <w:jc w:val="center"/>
            </w:pPr>
            <w:r w:rsidRPr="00965957">
              <w:t>PS202Z27</w:t>
            </w:r>
            <w:r w:rsidR="00FC6B54">
              <w:t>X</w:t>
            </w:r>
          </w:p>
        </w:tc>
        <w:tc>
          <w:tcPr>
            <w:tcW w:w="3083" w:type="dxa"/>
          </w:tcPr>
          <w:p w14:paraId="00A12EB2" w14:textId="39447996" w:rsidR="00301386" w:rsidRPr="00277CFE" w:rsidRDefault="00301386" w:rsidP="00301386">
            <w:pPr>
              <w:jc w:val="center"/>
            </w:pPr>
            <w:r w:rsidRPr="00965957">
              <w:t>2.7mm</w:t>
            </w:r>
          </w:p>
        </w:tc>
      </w:tr>
      <w:tr w:rsidR="00301386" w14:paraId="2A1F368F" w14:textId="77777777" w:rsidTr="00E62976">
        <w:trPr>
          <w:trHeight w:val="273"/>
        </w:trPr>
        <w:tc>
          <w:tcPr>
            <w:tcW w:w="3082" w:type="dxa"/>
          </w:tcPr>
          <w:p w14:paraId="648C18AB" w14:textId="7F3A4229" w:rsidR="00301386" w:rsidRPr="00277CFE" w:rsidRDefault="00301386" w:rsidP="00301386">
            <w:pPr>
              <w:jc w:val="right"/>
            </w:pPr>
            <w:r w:rsidRPr="00965957">
              <w:t>232mm</w:t>
            </w:r>
          </w:p>
        </w:tc>
        <w:tc>
          <w:tcPr>
            <w:tcW w:w="3083" w:type="dxa"/>
          </w:tcPr>
          <w:p w14:paraId="6D9B46F0" w14:textId="10303A1E" w:rsidR="00301386" w:rsidRPr="00277CFE" w:rsidRDefault="00301386" w:rsidP="00301386">
            <w:pPr>
              <w:jc w:val="center"/>
            </w:pPr>
            <w:r w:rsidRPr="00965957">
              <w:t>PS232Z14</w:t>
            </w:r>
            <w:r w:rsidR="00FC6B54">
              <w:t>X</w:t>
            </w:r>
          </w:p>
        </w:tc>
        <w:tc>
          <w:tcPr>
            <w:tcW w:w="3083" w:type="dxa"/>
          </w:tcPr>
          <w:p w14:paraId="78FD57D3" w14:textId="77A49C36" w:rsidR="00301386" w:rsidRPr="00277CFE" w:rsidRDefault="00301386" w:rsidP="00301386">
            <w:pPr>
              <w:jc w:val="center"/>
            </w:pPr>
            <w:r w:rsidRPr="00965957">
              <w:t>1.4mm</w:t>
            </w:r>
          </w:p>
        </w:tc>
      </w:tr>
      <w:tr w:rsidR="00301386" w14:paraId="080EF845" w14:textId="77777777" w:rsidTr="00E62976">
        <w:trPr>
          <w:trHeight w:val="273"/>
        </w:trPr>
        <w:tc>
          <w:tcPr>
            <w:tcW w:w="3082" w:type="dxa"/>
          </w:tcPr>
          <w:p w14:paraId="085DDA47" w14:textId="6D2BD24F" w:rsidR="00301386" w:rsidRPr="00277CFE" w:rsidRDefault="00301386" w:rsidP="00301386">
            <w:pPr>
              <w:jc w:val="right"/>
            </w:pPr>
            <w:r w:rsidRPr="00965957">
              <w:t>232mm</w:t>
            </w:r>
          </w:p>
        </w:tc>
        <w:tc>
          <w:tcPr>
            <w:tcW w:w="3083" w:type="dxa"/>
          </w:tcPr>
          <w:p w14:paraId="138B8454" w14:textId="5DAC1E90" w:rsidR="00301386" w:rsidRPr="00277CFE" w:rsidRDefault="00301386" w:rsidP="00301386">
            <w:pPr>
              <w:jc w:val="center"/>
            </w:pPr>
            <w:r w:rsidRPr="00965957">
              <w:t>PS232Z15</w:t>
            </w:r>
            <w:r w:rsidR="00FC6B54">
              <w:t>X</w:t>
            </w:r>
          </w:p>
        </w:tc>
        <w:tc>
          <w:tcPr>
            <w:tcW w:w="3083" w:type="dxa"/>
          </w:tcPr>
          <w:p w14:paraId="6A603646" w14:textId="306D15C3" w:rsidR="00301386" w:rsidRPr="00277CFE" w:rsidRDefault="00301386" w:rsidP="00301386">
            <w:pPr>
              <w:jc w:val="center"/>
            </w:pPr>
            <w:r w:rsidRPr="00965957">
              <w:t>1.5mm</w:t>
            </w:r>
          </w:p>
        </w:tc>
      </w:tr>
      <w:tr w:rsidR="00301386" w14:paraId="547FC33C" w14:textId="77777777" w:rsidTr="00E62976">
        <w:trPr>
          <w:trHeight w:val="273"/>
        </w:trPr>
        <w:tc>
          <w:tcPr>
            <w:tcW w:w="3082" w:type="dxa"/>
          </w:tcPr>
          <w:p w14:paraId="68BDA438" w14:textId="71F143FE" w:rsidR="00301386" w:rsidRPr="00277CFE" w:rsidRDefault="00301386" w:rsidP="00301386">
            <w:pPr>
              <w:jc w:val="right"/>
            </w:pPr>
            <w:r w:rsidRPr="00965957">
              <w:t>232mm</w:t>
            </w:r>
          </w:p>
        </w:tc>
        <w:tc>
          <w:tcPr>
            <w:tcW w:w="3083" w:type="dxa"/>
          </w:tcPr>
          <w:p w14:paraId="4E51E0F1" w14:textId="1D3C9FA0" w:rsidR="00301386" w:rsidRPr="00277CFE" w:rsidRDefault="00301386" w:rsidP="00301386">
            <w:pPr>
              <w:jc w:val="center"/>
            </w:pPr>
            <w:r w:rsidRPr="00965957">
              <w:t>PS232Z16</w:t>
            </w:r>
            <w:r w:rsidR="00FC6B54">
              <w:t>X</w:t>
            </w:r>
          </w:p>
        </w:tc>
        <w:tc>
          <w:tcPr>
            <w:tcW w:w="3083" w:type="dxa"/>
          </w:tcPr>
          <w:p w14:paraId="362F6D45" w14:textId="2AECDA2B" w:rsidR="00301386" w:rsidRPr="00277CFE" w:rsidRDefault="00301386" w:rsidP="00301386">
            <w:pPr>
              <w:jc w:val="center"/>
            </w:pPr>
            <w:r w:rsidRPr="00965957">
              <w:t>1.6mm</w:t>
            </w:r>
          </w:p>
        </w:tc>
      </w:tr>
      <w:tr w:rsidR="00301386" w14:paraId="4F77DD2E" w14:textId="77777777" w:rsidTr="00E62976">
        <w:trPr>
          <w:trHeight w:val="273"/>
        </w:trPr>
        <w:tc>
          <w:tcPr>
            <w:tcW w:w="3082" w:type="dxa"/>
          </w:tcPr>
          <w:p w14:paraId="073D8D26" w14:textId="007796BC" w:rsidR="00301386" w:rsidRPr="00277CFE" w:rsidRDefault="00301386" w:rsidP="00301386">
            <w:pPr>
              <w:jc w:val="right"/>
            </w:pPr>
            <w:r w:rsidRPr="00965957">
              <w:t>232mm</w:t>
            </w:r>
          </w:p>
        </w:tc>
        <w:tc>
          <w:tcPr>
            <w:tcW w:w="3083" w:type="dxa"/>
          </w:tcPr>
          <w:p w14:paraId="5F5C94D6" w14:textId="67AEC39D" w:rsidR="00301386" w:rsidRPr="00277CFE" w:rsidRDefault="00301386" w:rsidP="00301386">
            <w:pPr>
              <w:jc w:val="center"/>
            </w:pPr>
            <w:r w:rsidRPr="00965957">
              <w:t>PS232Z18</w:t>
            </w:r>
            <w:r w:rsidR="00FC6B54">
              <w:t>X</w:t>
            </w:r>
          </w:p>
        </w:tc>
        <w:tc>
          <w:tcPr>
            <w:tcW w:w="3083" w:type="dxa"/>
          </w:tcPr>
          <w:p w14:paraId="7DC6D21F" w14:textId="3354C3E1" w:rsidR="00301386" w:rsidRPr="00277CFE" w:rsidRDefault="00301386" w:rsidP="00301386">
            <w:pPr>
              <w:jc w:val="center"/>
            </w:pPr>
            <w:r w:rsidRPr="00965957">
              <w:t>1.8mm</w:t>
            </w:r>
          </w:p>
        </w:tc>
      </w:tr>
      <w:tr w:rsidR="00301386" w14:paraId="41A3A5CE" w14:textId="77777777" w:rsidTr="00E62976">
        <w:trPr>
          <w:trHeight w:val="273"/>
        </w:trPr>
        <w:tc>
          <w:tcPr>
            <w:tcW w:w="3082" w:type="dxa"/>
          </w:tcPr>
          <w:p w14:paraId="64A62117" w14:textId="16B4384F" w:rsidR="00301386" w:rsidRPr="00277CFE" w:rsidRDefault="00301386" w:rsidP="00301386">
            <w:pPr>
              <w:jc w:val="right"/>
            </w:pPr>
            <w:r w:rsidRPr="0013773E">
              <w:t>232mm</w:t>
            </w:r>
          </w:p>
        </w:tc>
        <w:tc>
          <w:tcPr>
            <w:tcW w:w="3083" w:type="dxa"/>
          </w:tcPr>
          <w:p w14:paraId="54504E37" w14:textId="281853F7" w:rsidR="00301386" w:rsidRPr="00277CFE" w:rsidRDefault="00301386" w:rsidP="00301386">
            <w:pPr>
              <w:jc w:val="center"/>
            </w:pPr>
            <w:r w:rsidRPr="0013773E">
              <w:t>PS232Z20</w:t>
            </w:r>
            <w:r w:rsidR="00FC6B54">
              <w:t>X</w:t>
            </w:r>
          </w:p>
        </w:tc>
        <w:tc>
          <w:tcPr>
            <w:tcW w:w="3083" w:type="dxa"/>
          </w:tcPr>
          <w:p w14:paraId="27D56C2C" w14:textId="436B0653" w:rsidR="00301386" w:rsidRPr="00277CFE" w:rsidRDefault="00301386" w:rsidP="00301386">
            <w:pPr>
              <w:jc w:val="center"/>
            </w:pPr>
            <w:r w:rsidRPr="0013773E">
              <w:t>2.0mm</w:t>
            </w:r>
          </w:p>
        </w:tc>
      </w:tr>
      <w:tr w:rsidR="00301386" w14:paraId="0782ACAC" w14:textId="77777777" w:rsidTr="00E62976">
        <w:trPr>
          <w:trHeight w:val="273"/>
        </w:trPr>
        <w:tc>
          <w:tcPr>
            <w:tcW w:w="3082" w:type="dxa"/>
          </w:tcPr>
          <w:p w14:paraId="77B58727" w14:textId="7BDE8507" w:rsidR="00301386" w:rsidRPr="00277CFE" w:rsidRDefault="00301386" w:rsidP="00301386">
            <w:pPr>
              <w:jc w:val="right"/>
            </w:pPr>
            <w:r w:rsidRPr="0013773E">
              <w:t>232mm</w:t>
            </w:r>
          </w:p>
        </w:tc>
        <w:tc>
          <w:tcPr>
            <w:tcW w:w="3083" w:type="dxa"/>
          </w:tcPr>
          <w:p w14:paraId="0A0ED0A4" w14:textId="70EA7742" w:rsidR="00301386" w:rsidRPr="00277CFE" w:rsidRDefault="00301386" w:rsidP="00301386">
            <w:pPr>
              <w:jc w:val="center"/>
            </w:pPr>
            <w:r w:rsidRPr="0013773E">
              <w:t>PS232Z23</w:t>
            </w:r>
            <w:r w:rsidR="00FC6B54">
              <w:t>X</w:t>
            </w:r>
          </w:p>
        </w:tc>
        <w:tc>
          <w:tcPr>
            <w:tcW w:w="3083" w:type="dxa"/>
          </w:tcPr>
          <w:p w14:paraId="7566E596" w14:textId="46754247" w:rsidR="00301386" w:rsidRPr="00277CFE" w:rsidRDefault="00301386" w:rsidP="00301386">
            <w:pPr>
              <w:jc w:val="center"/>
            </w:pPr>
            <w:r w:rsidRPr="0013773E">
              <w:t>2.3mm</w:t>
            </w:r>
          </w:p>
        </w:tc>
      </w:tr>
      <w:tr w:rsidR="00301386" w14:paraId="1E13D1B3" w14:textId="77777777" w:rsidTr="00E62976">
        <w:trPr>
          <w:trHeight w:val="273"/>
        </w:trPr>
        <w:tc>
          <w:tcPr>
            <w:tcW w:w="3082" w:type="dxa"/>
          </w:tcPr>
          <w:p w14:paraId="59586C8B" w14:textId="1B7C86D8" w:rsidR="00301386" w:rsidRPr="00277CFE" w:rsidRDefault="00301386" w:rsidP="00301386">
            <w:pPr>
              <w:jc w:val="right"/>
            </w:pPr>
            <w:r w:rsidRPr="0013773E">
              <w:t>232mm</w:t>
            </w:r>
          </w:p>
        </w:tc>
        <w:tc>
          <w:tcPr>
            <w:tcW w:w="3083" w:type="dxa"/>
          </w:tcPr>
          <w:p w14:paraId="3048ED8F" w14:textId="416CFECA" w:rsidR="00301386" w:rsidRPr="00277CFE" w:rsidRDefault="00301386" w:rsidP="00301386">
            <w:pPr>
              <w:jc w:val="center"/>
            </w:pPr>
            <w:r w:rsidRPr="0013773E">
              <w:t>PS232Z25</w:t>
            </w:r>
            <w:r w:rsidR="00FC6B54">
              <w:t>X</w:t>
            </w:r>
          </w:p>
        </w:tc>
        <w:tc>
          <w:tcPr>
            <w:tcW w:w="3083" w:type="dxa"/>
          </w:tcPr>
          <w:p w14:paraId="78CE515A" w14:textId="2C950CE0" w:rsidR="00301386" w:rsidRPr="00277CFE" w:rsidRDefault="00301386" w:rsidP="00301386">
            <w:pPr>
              <w:jc w:val="center"/>
            </w:pPr>
            <w:r w:rsidRPr="0013773E">
              <w:t>2.5mm</w:t>
            </w:r>
          </w:p>
        </w:tc>
      </w:tr>
      <w:tr w:rsidR="00301386" w14:paraId="6C0294DC" w14:textId="77777777" w:rsidTr="00E62976">
        <w:trPr>
          <w:trHeight w:val="273"/>
        </w:trPr>
        <w:tc>
          <w:tcPr>
            <w:tcW w:w="3082" w:type="dxa"/>
          </w:tcPr>
          <w:p w14:paraId="4221DB7B" w14:textId="6D1BBAEC" w:rsidR="00301386" w:rsidRPr="00277CFE" w:rsidRDefault="00301386" w:rsidP="00301386">
            <w:pPr>
              <w:jc w:val="right"/>
            </w:pPr>
            <w:r w:rsidRPr="0013773E">
              <w:t>302mm</w:t>
            </w:r>
          </w:p>
        </w:tc>
        <w:tc>
          <w:tcPr>
            <w:tcW w:w="3083" w:type="dxa"/>
          </w:tcPr>
          <w:p w14:paraId="27EDCE15" w14:textId="30F32D13" w:rsidR="00301386" w:rsidRPr="00277CFE" w:rsidRDefault="00301386" w:rsidP="00301386">
            <w:pPr>
              <w:jc w:val="center"/>
            </w:pPr>
            <w:r w:rsidRPr="0013773E">
              <w:t>PS302Z18</w:t>
            </w:r>
            <w:r w:rsidR="00FC6B54">
              <w:t>X</w:t>
            </w:r>
          </w:p>
        </w:tc>
        <w:tc>
          <w:tcPr>
            <w:tcW w:w="3083" w:type="dxa"/>
          </w:tcPr>
          <w:p w14:paraId="6907D1A5" w14:textId="12A4BC24" w:rsidR="00301386" w:rsidRPr="00277CFE" w:rsidRDefault="00301386" w:rsidP="00301386">
            <w:pPr>
              <w:jc w:val="center"/>
            </w:pPr>
            <w:r w:rsidRPr="0013773E">
              <w:t>1.8mm</w:t>
            </w:r>
          </w:p>
        </w:tc>
      </w:tr>
      <w:tr w:rsidR="00301386" w14:paraId="29FCDFC0" w14:textId="77777777" w:rsidTr="00E62976">
        <w:trPr>
          <w:trHeight w:val="273"/>
        </w:trPr>
        <w:tc>
          <w:tcPr>
            <w:tcW w:w="3082" w:type="dxa"/>
          </w:tcPr>
          <w:p w14:paraId="60D66212" w14:textId="54D27629" w:rsidR="00301386" w:rsidRPr="00277CFE" w:rsidRDefault="00301386" w:rsidP="00301386">
            <w:pPr>
              <w:jc w:val="right"/>
            </w:pPr>
            <w:r w:rsidRPr="0013773E">
              <w:t>302mm</w:t>
            </w:r>
          </w:p>
        </w:tc>
        <w:tc>
          <w:tcPr>
            <w:tcW w:w="3083" w:type="dxa"/>
          </w:tcPr>
          <w:p w14:paraId="1B7D3B23" w14:textId="17FB6D24" w:rsidR="00301386" w:rsidRPr="00277CFE" w:rsidRDefault="00301386" w:rsidP="00301386">
            <w:pPr>
              <w:jc w:val="center"/>
            </w:pPr>
            <w:r w:rsidRPr="0013773E">
              <w:t>PS302Z20</w:t>
            </w:r>
            <w:r w:rsidR="00FC6B54">
              <w:t>X</w:t>
            </w:r>
          </w:p>
        </w:tc>
        <w:tc>
          <w:tcPr>
            <w:tcW w:w="3083" w:type="dxa"/>
          </w:tcPr>
          <w:p w14:paraId="2E526517" w14:textId="49D78AAC" w:rsidR="00301386" w:rsidRPr="00277CFE" w:rsidRDefault="00301386" w:rsidP="00301386">
            <w:pPr>
              <w:jc w:val="center"/>
            </w:pPr>
            <w:r w:rsidRPr="0013773E">
              <w:t>2.0mm</w:t>
            </w:r>
          </w:p>
        </w:tc>
      </w:tr>
      <w:tr w:rsidR="00301386" w14:paraId="4C97F707" w14:textId="77777777" w:rsidTr="00E62976">
        <w:trPr>
          <w:trHeight w:val="273"/>
        </w:trPr>
        <w:tc>
          <w:tcPr>
            <w:tcW w:w="3082" w:type="dxa"/>
          </w:tcPr>
          <w:p w14:paraId="0EE4527B" w14:textId="6CEFC205" w:rsidR="00301386" w:rsidRPr="00277CFE" w:rsidRDefault="00301386" w:rsidP="00301386">
            <w:pPr>
              <w:jc w:val="right"/>
            </w:pPr>
            <w:r w:rsidRPr="0013773E">
              <w:t>302mm</w:t>
            </w:r>
          </w:p>
        </w:tc>
        <w:tc>
          <w:tcPr>
            <w:tcW w:w="3083" w:type="dxa"/>
          </w:tcPr>
          <w:p w14:paraId="683CFD51" w14:textId="6869C323" w:rsidR="00301386" w:rsidRPr="00277CFE" w:rsidRDefault="00301386" w:rsidP="00301386">
            <w:pPr>
              <w:jc w:val="center"/>
            </w:pPr>
            <w:r w:rsidRPr="0013773E">
              <w:t>PS302Z23</w:t>
            </w:r>
            <w:r w:rsidR="00FC6B54">
              <w:t>X</w:t>
            </w:r>
          </w:p>
        </w:tc>
        <w:tc>
          <w:tcPr>
            <w:tcW w:w="3083" w:type="dxa"/>
          </w:tcPr>
          <w:p w14:paraId="06CEF4F4" w14:textId="425EBFA1" w:rsidR="00301386" w:rsidRPr="00277CFE" w:rsidRDefault="00301386" w:rsidP="00301386">
            <w:pPr>
              <w:jc w:val="center"/>
            </w:pPr>
            <w:r w:rsidRPr="0013773E">
              <w:t>2.3mm</w:t>
            </w:r>
          </w:p>
        </w:tc>
      </w:tr>
      <w:tr w:rsidR="00301386" w14:paraId="6FB51FAF" w14:textId="77777777" w:rsidTr="00E62976">
        <w:trPr>
          <w:trHeight w:val="273"/>
        </w:trPr>
        <w:tc>
          <w:tcPr>
            <w:tcW w:w="3082" w:type="dxa"/>
          </w:tcPr>
          <w:p w14:paraId="59779CCE" w14:textId="47EA5E27" w:rsidR="00301386" w:rsidRPr="00277CFE" w:rsidRDefault="00301386" w:rsidP="00301386">
            <w:pPr>
              <w:jc w:val="right"/>
            </w:pPr>
            <w:r w:rsidRPr="0013773E">
              <w:t>302mm</w:t>
            </w:r>
          </w:p>
        </w:tc>
        <w:tc>
          <w:tcPr>
            <w:tcW w:w="3083" w:type="dxa"/>
          </w:tcPr>
          <w:p w14:paraId="5CC75F34" w14:textId="3D68DDA5" w:rsidR="00301386" w:rsidRPr="00277CFE" w:rsidRDefault="00301386" w:rsidP="00301386">
            <w:pPr>
              <w:jc w:val="center"/>
            </w:pPr>
            <w:r w:rsidRPr="0013773E">
              <w:t>PS302Z25</w:t>
            </w:r>
            <w:r w:rsidR="00FC6B54">
              <w:t>X</w:t>
            </w:r>
          </w:p>
        </w:tc>
        <w:tc>
          <w:tcPr>
            <w:tcW w:w="3083" w:type="dxa"/>
          </w:tcPr>
          <w:p w14:paraId="679C3BF5" w14:textId="567164A0" w:rsidR="00301386" w:rsidRPr="00277CFE" w:rsidRDefault="00301386" w:rsidP="00301386">
            <w:pPr>
              <w:jc w:val="center"/>
            </w:pPr>
            <w:r w:rsidRPr="0013773E">
              <w:t>2.5mm</w:t>
            </w:r>
          </w:p>
        </w:tc>
      </w:tr>
      <w:tr w:rsidR="00301386" w14:paraId="67B311B5" w14:textId="77777777" w:rsidTr="00E62976">
        <w:trPr>
          <w:trHeight w:val="273"/>
        </w:trPr>
        <w:tc>
          <w:tcPr>
            <w:tcW w:w="3082" w:type="dxa"/>
          </w:tcPr>
          <w:p w14:paraId="7F348A27" w14:textId="572E2078" w:rsidR="00301386" w:rsidRPr="00277CFE" w:rsidRDefault="00301386" w:rsidP="00301386">
            <w:pPr>
              <w:jc w:val="right"/>
            </w:pPr>
            <w:r w:rsidRPr="0013773E">
              <w:t>302mm</w:t>
            </w:r>
          </w:p>
        </w:tc>
        <w:tc>
          <w:tcPr>
            <w:tcW w:w="3083" w:type="dxa"/>
          </w:tcPr>
          <w:p w14:paraId="1DA4FC2C" w14:textId="695A4C91" w:rsidR="00301386" w:rsidRPr="00277CFE" w:rsidRDefault="00301386" w:rsidP="00301386">
            <w:pPr>
              <w:jc w:val="center"/>
            </w:pPr>
            <w:r w:rsidRPr="0013773E">
              <w:t>PS302Z29</w:t>
            </w:r>
            <w:r w:rsidR="00FC6B54">
              <w:t>X</w:t>
            </w:r>
          </w:p>
        </w:tc>
        <w:tc>
          <w:tcPr>
            <w:tcW w:w="3083" w:type="dxa"/>
          </w:tcPr>
          <w:p w14:paraId="5D6ADD27" w14:textId="6D5AEBBD" w:rsidR="00301386" w:rsidRPr="00277CFE" w:rsidRDefault="00301386" w:rsidP="00301386">
            <w:pPr>
              <w:jc w:val="center"/>
            </w:pPr>
            <w:r w:rsidRPr="0013773E">
              <w:t>2.9mm</w:t>
            </w:r>
          </w:p>
        </w:tc>
      </w:tr>
      <w:tr w:rsidR="00301386" w14:paraId="0699DAB8" w14:textId="77777777" w:rsidTr="00E62976">
        <w:trPr>
          <w:trHeight w:val="273"/>
        </w:trPr>
        <w:tc>
          <w:tcPr>
            <w:tcW w:w="3082" w:type="dxa"/>
          </w:tcPr>
          <w:p w14:paraId="68D9FF93" w14:textId="5412A726" w:rsidR="00301386" w:rsidRPr="00277CFE" w:rsidRDefault="00301386" w:rsidP="00301386">
            <w:pPr>
              <w:jc w:val="right"/>
            </w:pPr>
            <w:r w:rsidRPr="0013773E">
              <w:t>342mm</w:t>
            </w:r>
          </w:p>
        </w:tc>
        <w:tc>
          <w:tcPr>
            <w:tcW w:w="3083" w:type="dxa"/>
          </w:tcPr>
          <w:p w14:paraId="0E2E8FC9" w14:textId="1A2E228C" w:rsidR="00301386" w:rsidRPr="00277CFE" w:rsidRDefault="00301386" w:rsidP="00301386">
            <w:pPr>
              <w:jc w:val="center"/>
            </w:pPr>
            <w:r w:rsidRPr="0013773E">
              <w:t>PS342Z20</w:t>
            </w:r>
            <w:r w:rsidR="00FC6B54">
              <w:t>X</w:t>
            </w:r>
          </w:p>
        </w:tc>
        <w:tc>
          <w:tcPr>
            <w:tcW w:w="3083" w:type="dxa"/>
          </w:tcPr>
          <w:p w14:paraId="2B4EBC48" w14:textId="11603608" w:rsidR="00301386" w:rsidRPr="00277CFE" w:rsidRDefault="00301386" w:rsidP="00301386">
            <w:pPr>
              <w:jc w:val="center"/>
            </w:pPr>
            <w:r w:rsidRPr="0013773E">
              <w:t>2.0mm</w:t>
            </w:r>
          </w:p>
        </w:tc>
      </w:tr>
      <w:tr w:rsidR="00C91F8A" w14:paraId="427E23DA" w14:textId="77777777" w:rsidTr="00C91F8A">
        <w:trPr>
          <w:trHeight w:val="496"/>
        </w:trPr>
        <w:tc>
          <w:tcPr>
            <w:tcW w:w="3082" w:type="dxa"/>
          </w:tcPr>
          <w:p w14:paraId="6B535CE2" w14:textId="62C45834" w:rsidR="00C91F8A" w:rsidRPr="00C91F8A" w:rsidRDefault="00C91F8A" w:rsidP="00C91F8A">
            <w:pPr>
              <w:jc w:val="center"/>
              <w:rPr>
                <w:b/>
                <w:bCs/>
              </w:rPr>
            </w:pPr>
            <w:r w:rsidRPr="00C91F8A">
              <w:rPr>
                <w:b/>
                <w:bCs/>
              </w:rPr>
              <w:lastRenderedPageBreak/>
              <w:t>Part Description</w:t>
            </w:r>
          </w:p>
        </w:tc>
        <w:tc>
          <w:tcPr>
            <w:tcW w:w="3083" w:type="dxa"/>
          </w:tcPr>
          <w:p w14:paraId="781F4222" w14:textId="43FD3018" w:rsidR="00C91F8A" w:rsidRPr="00C91F8A" w:rsidRDefault="00C91F8A" w:rsidP="00C91F8A">
            <w:pPr>
              <w:jc w:val="center"/>
              <w:rPr>
                <w:b/>
                <w:bCs/>
              </w:rPr>
            </w:pPr>
            <w:r w:rsidRPr="00C91F8A">
              <w:rPr>
                <w:b/>
                <w:bCs/>
              </w:rPr>
              <w:t>Part Code</w:t>
            </w:r>
          </w:p>
        </w:tc>
        <w:tc>
          <w:tcPr>
            <w:tcW w:w="3083" w:type="dxa"/>
          </w:tcPr>
          <w:p w14:paraId="62391241" w14:textId="665CF0E6" w:rsidR="00C91F8A" w:rsidRPr="00C91F8A" w:rsidRDefault="00C91F8A" w:rsidP="00C91F8A">
            <w:pPr>
              <w:jc w:val="center"/>
              <w:rPr>
                <w:b/>
                <w:bCs/>
              </w:rPr>
            </w:pPr>
            <w:r w:rsidRPr="00C91F8A">
              <w:rPr>
                <w:b/>
                <w:bCs/>
              </w:rPr>
              <w:t>Material Thickness</w:t>
            </w:r>
          </w:p>
        </w:tc>
      </w:tr>
      <w:tr w:rsidR="00C91F8A" w14:paraId="091B17A9" w14:textId="77777777" w:rsidTr="00E62976">
        <w:trPr>
          <w:trHeight w:val="273"/>
        </w:trPr>
        <w:tc>
          <w:tcPr>
            <w:tcW w:w="3082" w:type="dxa"/>
          </w:tcPr>
          <w:p w14:paraId="5A56F6AE" w14:textId="10C03A57" w:rsidR="00C91F8A" w:rsidRPr="00277CFE" w:rsidRDefault="00C91F8A" w:rsidP="00301386">
            <w:r>
              <w:t>Purlins Sleeves</w:t>
            </w:r>
          </w:p>
        </w:tc>
        <w:tc>
          <w:tcPr>
            <w:tcW w:w="3083" w:type="dxa"/>
          </w:tcPr>
          <w:p w14:paraId="55426353" w14:textId="77777777" w:rsidR="00C91F8A" w:rsidRPr="00277CFE" w:rsidRDefault="00C91F8A" w:rsidP="00E62976">
            <w:pPr>
              <w:jc w:val="center"/>
            </w:pPr>
          </w:p>
        </w:tc>
        <w:tc>
          <w:tcPr>
            <w:tcW w:w="3083" w:type="dxa"/>
          </w:tcPr>
          <w:p w14:paraId="6EE9597E" w14:textId="77777777" w:rsidR="00C91F8A" w:rsidRPr="00277CFE" w:rsidRDefault="00C91F8A" w:rsidP="00E62976">
            <w:pPr>
              <w:jc w:val="center"/>
            </w:pPr>
          </w:p>
        </w:tc>
      </w:tr>
      <w:tr w:rsidR="00301386" w14:paraId="75C673C7" w14:textId="77777777" w:rsidTr="00E62976">
        <w:trPr>
          <w:trHeight w:val="273"/>
        </w:trPr>
        <w:tc>
          <w:tcPr>
            <w:tcW w:w="3082" w:type="dxa"/>
          </w:tcPr>
          <w:p w14:paraId="51F2A7BB" w14:textId="083C4E4D" w:rsidR="00301386" w:rsidRPr="00277CFE" w:rsidRDefault="00301386" w:rsidP="00301386">
            <w:pPr>
              <w:jc w:val="right"/>
            </w:pPr>
            <w:r w:rsidRPr="00F3284C">
              <w:t>342mm</w:t>
            </w:r>
          </w:p>
        </w:tc>
        <w:tc>
          <w:tcPr>
            <w:tcW w:w="3083" w:type="dxa"/>
          </w:tcPr>
          <w:p w14:paraId="651998DB" w14:textId="72BF5C81" w:rsidR="00301386" w:rsidRPr="00277CFE" w:rsidRDefault="00301386" w:rsidP="00301386">
            <w:pPr>
              <w:jc w:val="center"/>
            </w:pPr>
            <w:r w:rsidRPr="00F3284C">
              <w:t>PS342Z23</w:t>
            </w:r>
            <w:r w:rsidR="00FC6B54">
              <w:t>X</w:t>
            </w:r>
          </w:p>
        </w:tc>
        <w:tc>
          <w:tcPr>
            <w:tcW w:w="3083" w:type="dxa"/>
          </w:tcPr>
          <w:p w14:paraId="220A074A" w14:textId="3B11B2A4" w:rsidR="00301386" w:rsidRPr="00277CFE" w:rsidRDefault="00301386" w:rsidP="00301386">
            <w:pPr>
              <w:jc w:val="center"/>
            </w:pPr>
            <w:r w:rsidRPr="00F3284C">
              <w:t>2.3mm</w:t>
            </w:r>
          </w:p>
        </w:tc>
      </w:tr>
      <w:tr w:rsidR="00301386" w14:paraId="76CD7B29" w14:textId="77777777" w:rsidTr="00E62976">
        <w:trPr>
          <w:trHeight w:val="273"/>
        </w:trPr>
        <w:tc>
          <w:tcPr>
            <w:tcW w:w="3082" w:type="dxa"/>
          </w:tcPr>
          <w:p w14:paraId="58D2BAE3" w14:textId="30FF03A3" w:rsidR="00301386" w:rsidRPr="00277CFE" w:rsidRDefault="00301386" w:rsidP="00301386">
            <w:pPr>
              <w:jc w:val="right"/>
            </w:pPr>
            <w:r w:rsidRPr="00F3284C">
              <w:t>342mm</w:t>
            </w:r>
          </w:p>
        </w:tc>
        <w:tc>
          <w:tcPr>
            <w:tcW w:w="3083" w:type="dxa"/>
          </w:tcPr>
          <w:p w14:paraId="27587254" w14:textId="6D2A97C7" w:rsidR="00301386" w:rsidRPr="00277CFE" w:rsidRDefault="00301386" w:rsidP="00301386">
            <w:pPr>
              <w:jc w:val="center"/>
            </w:pPr>
            <w:r w:rsidRPr="00F3284C">
              <w:t>PS342Z25</w:t>
            </w:r>
            <w:r w:rsidR="00FC6B54">
              <w:t>X</w:t>
            </w:r>
          </w:p>
        </w:tc>
        <w:tc>
          <w:tcPr>
            <w:tcW w:w="3083" w:type="dxa"/>
          </w:tcPr>
          <w:p w14:paraId="0726CE85" w14:textId="799FBBBF" w:rsidR="00301386" w:rsidRPr="00277CFE" w:rsidRDefault="00301386" w:rsidP="00301386">
            <w:pPr>
              <w:jc w:val="center"/>
            </w:pPr>
            <w:r w:rsidRPr="00F3284C">
              <w:t>2.5mm</w:t>
            </w:r>
          </w:p>
        </w:tc>
      </w:tr>
      <w:tr w:rsidR="00301386" w14:paraId="61E67717" w14:textId="77777777" w:rsidTr="00E62976">
        <w:trPr>
          <w:trHeight w:val="273"/>
        </w:trPr>
        <w:tc>
          <w:tcPr>
            <w:tcW w:w="3082" w:type="dxa"/>
          </w:tcPr>
          <w:p w14:paraId="5D28FA38" w14:textId="7FF29328" w:rsidR="00301386" w:rsidRPr="00277CFE" w:rsidRDefault="00301386" w:rsidP="00301386">
            <w:pPr>
              <w:jc w:val="right"/>
            </w:pPr>
            <w:r w:rsidRPr="00F3284C">
              <w:t>342mm</w:t>
            </w:r>
          </w:p>
        </w:tc>
        <w:tc>
          <w:tcPr>
            <w:tcW w:w="3083" w:type="dxa"/>
          </w:tcPr>
          <w:p w14:paraId="08141415" w14:textId="79EFA3B7" w:rsidR="00301386" w:rsidRPr="00277CFE" w:rsidRDefault="00301386" w:rsidP="00301386">
            <w:pPr>
              <w:jc w:val="center"/>
            </w:pPr>
            <w:r w:rsidRPr="00F3284C">
              <w:t>PS342Z27</w:t>
            </w:r>
            <w:r w:rsidR="00FC6B54">
              <w:t>X</w:t>
            </w:r>
          </w:p>
        </w:tc>
        <w:tc>
          <w:tcPr>
            <w:tcW w:w="3083" w:type="dxa"/>
          </w:tcPr>
          <w:p w14:paraId="05532606" w14:textId="7AFC37D6" w:rsidR="00301386" w:rsidRPr="00277CFE" w:rsidRDefault="00301386" w:rsidP="00301386">
            <w:pPr>
              <w:jc w:val="center"/>
            </w:pPr>
            <w:r w:rsidRPr="00F3284C">
              <w:t>2.7mm</w:t>
            </w:r>
          </w:p>
        </w:tc>
      </w:tr>
      <w:tr w:rsidR="00301386" w14:paraId="7AC2179E" w14:textId="77777777" w:rsidTr="00E62976">
        <w:trPr>
          <w:trHeight w:val="273"/>
        </w:trPr>
        <w:tc>
          <w:tcPr>
            <w:tcW w:w="3082" w:type="dxa"/>
          </w:tcPr>
          <w:p w14:paraId="4A2AE44F" w14:textId="38F6F8CA" w:rsidR="00301386" w:rsidRPr="00277CFE" w:rsidRDefault="00301386" w:rsidP="00301386">
            <w:pPr>
              <w:jc w:val="right"/>
            </w:pPr>
            <w:r w:rsidRPr="00F3284C">
              <w:t>342mm</w:t>
            </w:r>
          </w:p>
        </w:tc>
        <w:tc>
          <w:tcPr>
            <w:tcW w:w="3083" w:type="dxa"/>
          </w:tcPr>
          <w:p w14:paraId="6A859099" w14:textId="6D166810" w:rsidR="00301386" w:rsidRPr="00277CFE" w:rsidRDefault="00301386" w:rsidP="00301386">
            <w:pPr>
              <w:jc w:val="center"/>
            </w:pPr>
            <w:r w:rsidRPr="00F3284C">
              <w:t>PS342Z30</w:t>
            </w:r>
            <w:r w:rsidR="00FC6B54">
              <w:t>X</w:t>
            </w:r>
          </w:p>
        </w:tc>
        <w:tc>
          <w:tcPr>
            <w:tcW w:w="3083" w:type="dxa"/>
          </w:tcPr>
          <w:p w14:paraId="21093EFC" w14:textId="76F2DC08" w:rsidR="00301386" w:rsidRPr="00277CFE" w:rsidRDefault="00301386" w:rsidP="00301386">
            <w:pPr>
              <w:jc w:val="center"/>
            </w:pPr>
            <w:r w:rsidRPr="00F3284C">
              <w:t>3.0mm</w:t>
            </w:r>
          </w:p>
        </w:tc>
      </w:tr>
      <w:tr w:rsidR="00301386" w14:paraId="30DD9AC3" w14:textId="77777777" w:rsidTr="00E62976">
        <w:trPr>
          <w:trHeight w:val="273"/>
        </w:trPr>
        <w:tc>
          <w:tcPr>
            <w:tcW w:w="3082" w:type="dxa"/>
          </w:tcPr>
          <w:p w14:paraId="4836B982" w14:textId="5DF019B6" w:rsidR="00301386" w:rsidRPr="00277CFE" w:rsidRDefault="00301386" w:rsidP="00301386">
            <w:pPr>
              <w:jc w:val="right"/>
            </w:pPr>
            <w:r w:rsidRPr="00F3284C">
              <w:t>402mm</w:t>
            </w:r>
          </w:p>
        </w:tc>
        <w:tc>
          <w:tcPr>
            <w:tcW w:w="3083" w:type="dxa"/>
          </w:tcPr>
          <w:p w14:paraId="76779C32" w14:textId="252C58C5" w:rsidR="00301386" w:rsidRPr="00277CFE" w:rsidRDefault="00301386" w:rsidP="00301386">
            <w:pPr>
              <w:jc w:val="center"/>
            </w:pPr>
            <w:r w:rsidRPr="00F3284C">
              <w:t>PS402Z30</w:t>
            </w:r>
            <w:r w:rsidR="00FC6B54">
              <w:t>X</w:t>
            </w:r>
          </w:p>
        </w:tc>
        <w:tc>
          <w:tcPr>
            <w:tcW w:w="3083" w:type="dxa"/>
          </w:tcPr>
          <w:p w14:paraId="65B0208C" w14:textId="1C6DBD9B" w:rsidR="00301386" w:rsidRPr="00277CFE" w:rsidRDefault="00301386" w:rsidP="00301386">
            <w:pPr>
              <w:jc w:val="center"/>
            </w:pPr>
            <w:r w:rsidRPr="00F3284C">
              <w:t>3.0mm</w:t>
            </w:r>
          </w:p>
        </w:tc>
      </w:tr>
      <w:tr w:rsidR="00301386" w14:paraId="78B9EB6D" w14:textId="77777777" w:rsidTr="00E62976">
        <w:trPr>
          <w:trHeight w:val="273"/>
        </w:trPr>
        <w:tc>
          <w:tcPr>
            <w:tcW w:w="3082" w:type="dxa"/>
          </w:tcPr>
          <w:p w14:paraId="14551895" w14:textId="01C652EC" w:rsidR="00301386" w:rsidRPr="00277CFE" w:rsidRDefault="00301386" w:rsidP="00301386">
            <w:r w:rsidRPr="00406233">
              <w:t>C Sleeves</w:t>
            </w:r>
          </w:p>
        </w:tc>
        <w:tc>
          <w:tcPr>
            <w:tcW w:w="3083" w:type="dxa"/>
          </w:tcPr>
          <w:p w14:paraId="1F9CB98A" w14:textId="21244FCA" w:rsidR="00301386" w:rsidRPr="00277CFE" w:rsidRDefault="00301386" w:rsidP="00301386">
            <w:pPr>
              <w:jc w:val="center"/>
            </w:pPr>
          </w:p>
        </w:tc>
        <w:tc>
          <w:tcPr>
            <w:tcW w:w="3083" w:type="dxa"/>
          </w:tcPr>
          <w:p w14:paraId="5A869974" w14:textId="1483D8E4" w:rsidR="00301386" w:rsidRPr="00277CFE" w:rsidRDefault="00301386" w:rsidP="00301386">
            <w:pPr>
              <w:jc w:val="center"/>
            </w:pPr>
          </w:p>
        </w:tc>
      </w:tr>
      <w:tr w:rsidR="00301386" w14:paraId="7CB5E941" w14:textId="77777777" w:rsidTr="00E62976">
        <w:trPr>
          <w:trHeight w:val="273"/>
        </w:trPr>
        <w:tc>
          <w:tcPr>
            <w:tcW w:w="3082" w:type="dxa"/>
          </w:tcPr>
          <w:p w14:paraId="4D5A1C8B" w14:textId="3067DAD6" w:rsidR="00301386" w:rsidRPr="00277CFE" w:rsidRDefault="00301386" w:rsidP="00301386">
            <w:pPr>
              <w:jc w:val="right"/>
            </w:pPr>
            <w:r w:rsidRPr="00406233">
              <w:t>142mm</w:t>
            </w:r>
          </w:p>
        </w:tc>
        <w:tc>
          <w:tcPr>
            <w:tcW w:w="3083" w:type="dxa"/>
          </w:tcPr>
          <w:p w14:paraId="1505DDDC" w14:textId="1A50BF8A" w:rsidR="00301386" w:rsidRPr="00277CFE" w:rsidRDefault="00301386" w:rsidP="00301386">
            <w:pPr>
              <w:jc w:val="center"/>
            </w:pPr>
            <w:r w:rsidRPr="00406233">
              <w:t>CS142C13</w:t>
            </w:r>
            <w:r w:rsidR="00FC6B54">
              <w:t>X</w:t>
            </w:r>
          </w:p>
        </w:tc>
        <w:tc>
          <w:tcPr>
            <w:tcW w:w="3083" w:type="dxa"/>
          </w:tcPr>
          <w:p w14:paraId="1D1D00D7" w14:textId="78208DD2" w:rsidR="00301386" w:rsidRPr="00277CFE" w:rsidRDefault="00301386" w:rsidP="00301386">
            <w:pPr>
              <w:jc w:val="center"/>
            </w:pPr>
            <w:r w:rsidRPr="00406233">
              <w:t>1.3mm</w:t>
            </w:r>
          </w:p>
        </w:tc>
      </w:tr>
      <w:tr w:rsidR="00301386" w14:paraId="3F3A7A93" w14:textId="77777777" w:rsidTr="00E62976">
        <w:trPr>
          <w:trHeight w:val="273"/>
        </w:trPr>
        <w:tc>
          <w:tcPr>
            <w:tcW w:w="3082" w:type="dxa"/>
          </w:tcPr>
          <w:p w14:paraId="71434C9E" w14:textId="13ED9AF1" w:rsidR="00301386" w:rsidRPr="00277CFE" w:rsidRDefault="00301386" w:rsidP="00301386">
            <w:pPr>
              <w:jc w:val="right"/>
            </w:pPr>
            <w:r w:rsidRPr="00406233">
              <w:t>142mm</w:t>
            </w:r>
          </w:p>
        </w:tc>
        <w:tc>
          <w:tcPr>
            <w:tcW w:w="3083" w:type="dxa"/>
          </w:tcPr>
          <w:p w14:paraId="3DDF46D4" w14:textId="09B8742D" w:rsidR="00301386" w:rsidRPr="00277CFE" w:rsidRDefault="00301386" w:rsidP="00301386">
            <w:pPr>
              <w:jc w:val="center"/>
            </w:pPr>
            <w:r w:rsidRPr="00406233">
              <w:t>CS142C14</w:t>
            </w:r>
            <w:r w:rsidR="00FC6B54">
              <w:t>X</w:t>
            </w:r>
          </w:p>
        </w:tc>
        <w:tc>
          <w:tcPr>
            <w:tcW w:w="3083" w:type="dxa"/>
          </w:tcPr>
          <w:p w14:paraId="39AD0F8E" w14:textId="31BC2D75" w:rsidR="00301386" w:rsidRPr="00277CFE" w:rsidRDefault="00301386" w:rsidP="00301386">
            <w:pPr>
              <w:jc w:val="center"/>
            </w:pPr>
            <w:r w:rsidRPr="00406233">
              <w:t>1.4mm</w:t>
            </w:r>
          </w:p>
        </w:tc>
      </w:tr>
      <w:tr w:rsidR="00301386" w14:paraId="713E06DC" w14:textId="77777777" w:rsidTr="00E62976">
        <w:trPr>
          <w:trHeight w:val="273"/>
        </w:trPr>
        <w:tc>
          <w:tcPr>
            <w:tcW w:w="3082" w:type="dxa"/>
          </w:tcPr>
          <w:p w14:paraId="24CC2647" w14:textId="1B28A9D0" w:rsidR="00301386" w:rsidRPr="00277CFE" w:rsidRDefault="00301386" w:rsidP="00301386">
            <w:pPr>
              <w:jc w:val="right"/>
            </w:pPr>
            <w:r w:rsidRPr="00406233">
              <w:t>142mm</w:t>
            </w:r>
          </w:p>
        </w:tc>
        <w:tc>
          <w:tcPr>
            <w:tcW w:w="3083" w:type="dxa"/>
          </w:tcPr>
          <w:p w14:paraId="46E526C4" w14:textId="75750472" w:rsidR="00301386" w:rsidRPr="00277CFE" w:rsidRDefault="00301386" w:rsidP="00301386">
            <w:pPr>
              <w:jc w:val="center"/>
            </w:pPr>
            <w:r w:rsidRPr="00406233">
              <w:t>CS142C15</w:t>
            </w:r>
            <w:r w:rsidR="00FC6B54">
              <w:t>X</w:t>
            </w:r>
          </w:p>
        </w:tc>
        <w:tc>
          <w:tcPr>
            <w:tcW w:w="3083" w:type="dxa"/>
          </w:tcPr>
          <w:p w14:paraId="600D1726" w14:textId="6D6AD28D" w:rsidR="00301386" w:rsidRPr="00277CFE" w:rsidRDefault="00301386" w:rsidP="00301386">
            <w:pPr>
              <w:jc w:val="center"/>
            </w:pPr>
            <w:r w:rsidRPr="00406233">
              <w:t>1.5mm</w:t>
            </w:r>
          </w:p>
        </w:tc>
      </w:tr>
      <w:tr w:rsidR="00301386" w14:paraId="086B92D3" w14:textId="77777777" w:rsidTr="00E62976">
        <w:trPr>
          <w:trHeight w:val="273"/>
        </w:trPr>
        <w:tc>
          <w:tcPr>
            <w:tcW w:w="3082" w:type="dxa"/>
          </w:tcPr>
          <w:p w14:paraId="2593D2D8" w14:textId="361C54E0" w:rsidR="00301386" w:rsidRPr="00277CFE" w:rsidRDefault="00301386" w:rsidP="00301386">
            <w:pPr>
              <w:jc w:val="right"/>
            </w:pPr>
            <w:r w:rsidRPr="00406233">
              <w:t>142mm</w:t>
            </w:r>
          </w:p>
        </w:tc>
        <w:tc>
          <w:tcPr>
            <w:tcW w:w="3083" w:type="dxa"/>
          </w:tcPr>
          <w:p w14:paraId="330C7EF0" w14:textId="03B7C47F" w:rsidR="00301386" w:rsidRPr="00277CFE" w:rsidRDefault="00301386" w:rsidP="00301386">
            <w:pPr>
              <w:jc w:val="center"/>
            </w:pPr>
            <w:r w:rsidRPr="00406233">
              <w:t>CS142C16</w:t>
            </w:r>
            <w:r w:rsidR="00FC6B54">
              <w:t>X</w:t>
            </w:r>
          </w:p>
        </w:tc>
        <w:tc>
          <w:tcPr>
            <w:tcW w:w="3083" w:type="dxa"/>
          </w:tcPr>
          <w:p w14:paraId="016E8832" w14:textId="6F723588" w:rsidR="00301386" w:rsidRPr="00277CFE" w:rsidRDefault="00301386" w:rsidP="00301386">
            <w:pPr>
              <w:jc w:val="center"/>
            </w:pPr>
            <w:r w:rsidRPr="00406233">
              <w:t>1.6mm</w:t>
            </w:r>
          </w:p>
        </w:tc>
      </w:tr>
      <w:tr w:rsidR="00301386" w14:paraId="26DCB7E3" w14:textId="77777777" w:rsidTr="00E62976">
        <w:trPr>
          <w:trHeight w:val="273"/>
        </w:trPr>
        <w:tc>
          <w:tcPr>
            <w:tcW w:w="3082" w:type="dxa"/>
          </w:tcPr>
          <w:p w14:paraId="5A4C2567" w14:textId="0B7C9606" w:rsidR="00301386" w:rsidRPr="00277CFE" w:rsidRDefault="00301386" w:rsidP="00301386">
            <w:pPr>
              <w:jc w:val="right"/>
            </w:pPr>
            <w:r w:rsidRPr="00406233">
              <w:t>142mm</w:t>
            </w:r>
          </w:p>
        </w:tc>
        <w:tc>
          <w:tcPr>
            <w:tcW w:w="3083" w:type="dxa"/>
          </w:tcPr>
          <w:p w14:paraId="3643BD8E" w14:textId="6733E170" w:rsidR="00301386" w:rsidRPr="00277CFE" w:rsidRDefault="00301386" w:rsidP="00301386">
            <w:pPr>
              <w:jc w:val="center"/>
            </w:pPr>
            <w:r w:rsidRPr="00406233">
              <w:t>CS142C18</w:t>
            </w:r>
            <w:r w:rsidR="00FC6B54">
              <w:t>X</w:t>
            </w:r>
          </w:p>
        </w:tc>
        <w:tc>
          <w:tcPr>
            <w:tcW w:w="3083" w:type="dxa"/>
          </w:tcPr>
          <w:p w14:paraId="5FCBC1F5" w14:textId="5EEEC799" w:rsidR="00301386" w:rsidRPr="00277CFE" w:rsidRDefault="00301386" w:rsidP="00301386">
            <w:pPr>
              <w:jc w:val="center"/>
            </w:pPr>
            <w:r w:rsidRPr="00406233">
              <w:t>1.8mm</w:t>
            </w:r>
          </w:p>
        </w:tc>
      </w:tr>
      <w:tr w:rsidR="00301386" w14:paraId="301BDEF3" w14:textId="77777777" w:rsidTr="00E62976">
        <w:trPr>
          <w:trHeight w:val="273"/>
        </w:trPr>
        <w:tc>
          <w:tcPr>
            <w:tcW w:w="3082" w:type="dxa"/>
          </w:tcPr>
          <w:p w14:paraId="73829D02" w14:textId="096C107A" w:rsidR="00301386" w:rsidRPr="00277CFE" w:rsidRDefault="00301386" w:rsidP="00301386">
            <w:pPr>
              <w:jc w:val="right"/>
            </w:pPr>
            <w:r w:rsidRPr="00406233">
              <w:t>142mm</w:t>
            </w:r>
          </w:p>
        </w:tc>
        <w:tc>
          <w:tcPr>
            <w:tcW w:w="3083" w:type="dxa"/>
          </w:tcPr>
          <w:p w14:paraId="74CE4405" w14:textId="68DBA9E1" w:rsidR="00301386" w:rsidRPr="00277CFE" w:rsidRDefault="00301386" w:rsidP="00301386">
            <w:pPr>
              <w:jc w:val="center"/>
            </w:pPr>
            <w:r w:rsidRPr="00406233">
              <w:t>CS142C20</w:t>
            </w:r>
            <w:r w:rsidR="00FC6B54">
              <w:t>X</w:t>
            </w:r>
          </w:p>
        </w:tc>
        <w:tc>
          <w:tcPr>
            <w:tcW w:w="3083" w:type="dxa"/>
          </w:tcPr>
          <w:p w14:paraId="28145C0B" w14:textId="2CB5FE84" w:rsidR="00301386" w:rsidRPr="00277CFE" w:rsidRDefault="00301386" w:rsidP="00301386">
            <w:pPr>
              <w:jc w:val="center"/>
            </w:pPr>
            <w:r w:rsidRPr="00406233">
              <w:t>2.0mm</w:t>
            </w:r>
          </w:p>
        </w:tc>
      </w:tr>
      <w:tr w:rsidR="00301386" w14:paraId="10BC44A8" w14:textId="77777777" w:rsidTr="00E62976">
        <w:trPr>
          <w:trHeight w:val="273"/>
        </w:trPr>
        <w:tc>
          <w:tcPr>
            <w:tcW w:w="3082" w:type="dxa"/>
          </w:tcPr>
          <w:p w14:paraId="595534FF" w14:textId="5CF1D270" w:rsidR="00301386" w:rsidRPr="00277CFE" w:rsidRDefault="00301386" w:rsidP="00301386">
            <w:pPr>
              <w:jc w:val="right"/>
            </w:pPr>
            <w:r w:rsidRPr="00406233">
              <w:t>172mm</w:t>
            </w:r>
          </w:p>
        </w:tc>
        <w:tc>
          <w:tcPr>
            <w:tcW w:w="3083" w:type="dxa"/>
          </w:tcPr>
          <w:p w14:paraId="34DF0230" w14:textId="4811728E" w:rsidR="00301386" w:rsidRPr="00277CFE" w:rsidRDefault="00301386" w:rsidP="00301386">
            <w:pPr>
              <w:jc w:val="center"/>
            </w:pPr>
            <w:r w:rsidRPr="00406233">
              <w:t>CS172C13</w:t>
            </w:r>
            <w:r w:rsidR="00FC6B54">
              <w:t>X</w:t>
            </w:r>
          </w:p>
        </w:tc>
        <w:tc>
          <w:tcPr>
            <w:tcW w:w="3083" w:type="dxa"/>
          </w:tcPr>
          <w:p w14:paraId="6A63C653" w14:textId="0AF5876D" w:rsidR="00301386" w:rsidRPr="00277CFE" w:rsidRDefault="00301386" w:rsidP="00301386">
            <w:pPr>
              <w:jc w:val="center"/>
            </w:pPr>
            <w:r w:rsidRPr="00406233">
              <w:t>1.3mm</w:t>
            </w:r>
          </w:p>
        </w:tc>
      </w:tr>
      <w:tr w:rsidR="00301386" w14:paraId="4314F941" w14:textId="77777777" w:rsidTr="00E62976">
        <w:trPr>
          <w:trHeight w:val="273"/>
        </w:trPr>
        <w:tc>
          <w:tcPr>
            <w:tcW w:w="3082" w:type="dxa"/>
          </w:tcPr>
          <w:p w14:paraId="432C4CD0" w14:textId="085910C8" w:rsidR="00301386" w:rsidRPr="00277CFE" w:rsidRDefault="00301386" w:rsidP="00301386">
            <w:pPr>
              <w:jc w:val="right"/>
            </w:pPr>
            <w:r w:rsidRPr="00406233">
              <w:t>172mm</w:t>
            </w:r>
          </w:p>
        </w:tc>
        <w:tc>
          <w:tcPr>
            <w:tcW w:w="3083" w:type="dxa"/>
          </w:tcPr>
          <w:p w14:paraId="158BB230" w14:textId="4FB13FE8" w:rsidR="00301386" w:rsidRPr="00277CFE" w:rsidRDefault="00301386" w:rsidP="00301386">
            <w:pPr>
              <w:jc w:val="center"/>
            </w:pPr>
            <w:r w:rsidRPr="00406233">
              <w:t>CS172C14</w:t>
            </w:r>
            <w:r w:rsidR="00FC6B54">
              <w:t>X</w:t>
            </w:r>
          </w:p>
        </w:tc>
        <w:tc>
          <w:tcPr>
            <w:tcW w:w="3083" w:type="dxa"/>
          </w:tcPr>
          <w:p w14:paraId="2B3FA11F" w14:textId="0CAA239B" w:rsidR="00301386" w:rsidRPr="00277CFE" w:rsidRDefault="00301386" w:rsidP="00301386">
            <w:pPr>
              <w:jc w:val="center"/>
            </w:pPr>
            <w:r w:rsidRPr="00406233">
              <w:t>1.4mm</w:t>
            </w:r>
          </w:p>
        </w:tc>
      </w:tr>
      <w:tr w:rsidR="00301386" w14:paraId="2BFA1086" w14:textId="77777777" w:rsidTr="00E62976">
        <w:trPr>
          <w:trHeight w:val="273"/>
        </w:trPr>
        <w:tc>
          <w:tcPr>
            <w:tcW w:w="3082" w:type="dxa"/>
          </w:tcPr>
          <w:p w14:paraId="1E1BE329" w14:textId="785C52F8" w:rsidR="00301386" w:rsidRPr="00277CFE" w:rsidRDefault="00301386" w:rsidP="00301386">
            <w:pPr>
              <w:jc w:val="right"/>
            </w:pPr>
            <w:r w:rsidRPr="00406233">
              <w:t>172mm</w:t>
            </w:r>
          </w:p>
        </w:tc>
        <w:tc>
          <w:tcPr>
            <w:tcW w:w="3083" w:type="dxa"/>
          </w:tcPr>
          <w:p w14:paraId="2EE66494" w14:textId="34417FF7" w:rsidR="00301386" w:rsidRPr="00277CFE" w:rsidRDefault="00301386" w:rsidP="00301386">
            <w:pPr>
              <w:jc w:val="center"/>
            </w:pPr>
            <w:r w:rsidRPr="00406233">
              <w:t>CS172C15</w:t>
            </w:r>
            <w:r w:rsidR="00FC6B54">
              <w:t>X</w:t>
            </w:r>
          </w:p>
        </w:tc>
        <w:tc>
          <w:tcPr>
            <w:tcW w:w="3083" w:type="dxa"/>
          </w:tcPr>
          <w:p w14:paraId="57AD3C95" w14:textId="47264740" w:rsidR="00301386" w:rsidRPr="00277CFE" w:rsidRDefault="00301386" w:rsidP="00301386">
            <w:pPr>
              <w:jc w:val="center"/>
            </w:pPr>
            <w:r w:rsidRPr="00406233">
              <w:t>1.5mm</w:t>
            </w:r>
          </w:p>
        </w:tc>
      </w:tr>
      <w:tr w:rsidR="00301386" w14:paraId="5A785337" w14:textId="77777777" w:rsidTr="00E62976">
        <w:trPr>
          <w:trHeight w:val="273"/>
        </w:trPr>
        <w:tc>
          <w:tcPr>
            <w:tcW w:w="3082" w:type="dxa"/>
          </w:tcPr>
          <w:p w14:paraId="56052219" w14:textId="6036A75C" w:rsidR="00301386" w:rsidRPr="00277CFE" w:rsidRDefault="00301386" w:rsidP="00301386">
            <w:pPr>
              <w:jc w:val="right"/>
            </w:pPr>
            <w:r w:rsidRPr="00406233">
              <w:t>172mm</w:t>
            </w:r>
          </w:p>
        </w:tc>
        <w:tc>
          <w:tcPr>
            <w:tcW w:w="3083" w:type="dxa"/>
          </w:tcPr>
          <w:p w14:paraId="1DFA0C40" w14:textId="42E9746F" w:rsidR="00301386" w:rsidRPr="00277CFE" w:rsidRDefault="00301386" w:rsidP="00301386">
            <w:pPr>
              <w:jc w:val="center"/>
            </w:pPr>
            <w:r w:rsidRPr="00406233">
              <w:t>CS172C16</w:t>
            </w:r>
            <w:r w:rsidR="00FC6B54">
              <w:t>X</w:t>
            </w:r>
          </w:p>
        </w:tc>
        <w:tc>
          <w:tcPr>
            <w:tcW w:w="3083" w:type="dxa"/>
          </w:tcPr>
          <w:p w14:paraId="1CB4ADB2" w14:textId="0301FD08" w:rsidR="00301386" w:rsidRPr="00277CFE" w:rsidRDefault="00301386" w:rsidP="00301386">
            <w:pPr>
              <w:jc w:val="center"/>
            </w:pPr>
            <w:r w:rsidRPr="00406233">
              <w:t>1.6mm</w:t>
            </w:r>
          </w:p>
        </w:tc>
      </w:tr>
      <w:tr w:rsidR="00301386" w14:paraId="44B0E2F0" w14:textId="77777777" w:rsidTr="00E62976">
        <w:trPr>
          <w:trHeight w:val="273"/>
        </w:trPr>
        <w:tc>
          <w:tcPr>
            <w:tcW w:w="3082" w:type="dxa"/>
          </w:tcPr>
          <w:p w14:paraId="17A40A96" w14:textId="19427625" w:rsidR="00301386" w:rsidRPr="00277CFE" w:rsidRDefault="00301386" w:rsidP="00301386">
            <w:pPr>
              <w:jc w:val="right"/>
            </w:pPr>
            <w:r w:rsidRPr="00406233">
              <w:t>172mm</w:t>
            </w:r>
          </w:p>
        </w:tc>
        <w:tc>
          <w:tcPr>
            <w:tcW w:w="3083" w:type="dxa"/>
          </w:tcPr>
          <w:p w14:paraId="0B36D537" w14:textId="2A4CD714" w:rsidR="00301386" w:rsidRPr="00277CFE" w:rsidRDefault="00301386" w:rsidP="00301386">
            <w:pPr>
              <w:jc w:val="center"/>
            </w:pPr>
            <w:r w:rsidRPr="00406233">
              <w:t>CS172C18</w:t>
            </w:r>
            <w:r w:rsidR="00FC6B54">
              <w:t>X</w:t>
            </w:r>
          </w:p>
        </w:tc>
        <w:tc>
          <w:tcPr>
            <w:tcW w:w="3083" w:type="dxa"/>
          </w:tcPr>
          <w:p w14:paraId="519E65B6" w14:textId="4A5EFE2E" w:rsidR="00301386" w:rsidRPr="00277CFE" w:rsidRDefault="00301386" w:rsidP="00301386">
            <w:pPr>
              <w:jc w:val="center"/>
            </w:pPr>
            <w:r w:rsidRPr="00406233">
              <w:t>1.8mm</w:t>
            </w:r>
          </w:p>
        </w:tc>
      </w:tr>
      <w:tr w:rsidR="00301386" w14:paraId="144B50F7" w14:textId="77777777" w:rsidTr="00E62976">
        <w:trPr>
          <w:trHeight w:val="273"/>
        </w:trPr>
        <w:tc>
          <w:tcPr>
            <w:tcW w:w="3082" w:type="dxa"/>
          </w:tcPr>
          <w:p w14:paraId="3A32050A" w14:textId="69D0CD8B" w:rsidR="00301386" w:rsidRPr="00277CFE" w:rsidRDefault="00301386" w:rsidP="00301386">
            <w:pPr>
              <w:jc w:val="right"/>
            </w:pPr>
            <w:r w:rsidRPr="00406233">
              <w:t>172mm</w:t>
            </w:r>
          </w:p>
        </w:tc>
        <w:tc>
          <w:tcPr>
            <w:tcW w:w="3083" w:type="dxa"/>
          </w:tcPr>
          <w:p w14:paraId="2BF832A4" w14:textId="5FA7E04E" w:rsidR="00301386" w:rsidRPr="00277CFE" w:rsidRDefault="00301386" w:rsidP="00301386">
            <w:pPr>
              <w:jc w:val="center"/>
            </w:pPr>
            <w:r w:rsidRPr="00406233">
              <w:t>CS172C20</w:t>
            </w:r>
            <w:r w:rsidR="00FC6B54">
              <w:t>X</w:t>
            </w:r>
          </w:p>
        </w:tc>
        <w:tc>
          <w:tcPr>
            <w:tcW w:w="3083" w:type="dxa"/>
          </w:tcPr>
          <w:p w14:paraId="6BBB8788" w14:textId="155AF135" w:rsidR="00301386" w:rsidRPr="00277CFE" w:rsidRDefault="00301386" w:rsidP="00301386">
            <w:pPr>
              <w:jc w:val="center"/>
            </w:pPr>
            <w:r w:rsidRPr="00406233">
              <w:t>2.0mm</w:t>
            </w:r>
          </w:p>
        </w:tc>
      </w:tr>
      <w:tr w:rsidR="00301386" w14:paraId="08EACD98" w14:textId="77777777" w:rsidTr="00E62976">
        <w:trPr>
          <w:trHeight w:val="273"/>
        </w:trPr>
        <w:tc>
          <w:tcPr>
            <w:tcW w:w="3082" w:type="dxa"/>
          </w:tcPr>
          <w:p w14:paraId="2C79B699" w14:textId="37EA74E7" w:rsidR="00301386" w:rsidRPr="00277CFE" w:rsidRDefault="00301386" w:rsidP="00301386">
            <w:pPr>
              <w:jc w:val="right"/>
            </w:pPr>
            <w:r w:rsidRPr="00406233">
              <w:t>172mm</w:t>
            </w:r>
          </w:p>
        </w:tc>
        <w:tc>
          <w:tcPr>
            <w:tcW w:w="3083" w:type="dxa"/>
          </w:tcPr>
          <w:p w14:paraId="545EE20C" w14:textId="65161910" w:rsidR="00301386" w:rsidRPr="00277CFE" w:rsidRDefault="00301386" w:rsidP="00301386">
            <w:pPr>
              <w:jc w:val="center"/>
            </w:pPr>
            <w:r w:rsidRPr="00406233">
              <w:t>CS172C23</w:t>
            </w:r>
            <w:r w:rsidR="00FC6B54">
              <w:t>X</w:t>
            </w:r>
          </w:p>
        </w:tc>
        <w:tc>
          <w:tcPr>
            <w:tcW w:w="3083" w:type="dxa"/>
          </w:tcPr>
          <w:p w14:paraId="5712D7BA" w14:textId="16E864EB" w:rsidR="00301386" w:rsidRPr="00277CFE" w:rsidRDefault="00301386" w:rsidP="00301386">
            <w:pPr>
              <w:jc w:val="center"/>
            </w:pPr>
            <w:r w:rsidRPr="00406233">
              <w:t>2.3mm</w:t>
            </w:r>
          </w:p>
        </w:tc>
      </w:tr>
      <w:tr w:rsidR="00301386" w14:paraId="6C1A66ED" w14:textId="77777777" w:rsidTr="00E62976">
        <w:trPr>
          <w:trHeight w:val="273"/>
        </w:trPr>
        <w:tc>
          <w:tcPr>
            <w:tcW w:w="3082" w:type="dxa"/>
          </w:tcPr>
          <w:p w14:paraId="1D318C7C" w14:textId="42C9DA6F" w:rsidR="00301386" w:rsidRPr="00277CFE" w:rsidRDefault="00301386" w:rsidP="00301386">
            <w:pPr>
              <w:jc w:val="right"/>
            </w:pPr>
            <w:r w:rsidRPr="00406233">
              <w:t>172mm</w:t>
            </w:r>
          </w:p>
        </w:tc>
        <w:tc>
          <w:tcPr>
            <w:tcW w:w="3083" w:type="dxa"/>
          </w:tcPr>
          <w:p w14:paraId="10E72294" w14:textId="2DD62B44" w:rsidR="00301386" w:rsidRPr="00277CFE" w:rsidRDefault="00301386" w:rsidP="00301386">
            <w:pPr>
              <w:jc w:val="center"/>
            </w:pPr>
            <w:r w:rsidRPr="00406233">
              <w:t>CS172C25</w:t>
            </w:r>
            <w:r w:rsidR="00FC6B54">
              <w:t>X</w:t>
            </w:r>
          </w:p>
        </w:tc>
        <w:tc>
          <w:tcPr>
            <w:tcW w:w="3083" w:type="dxa"/>
          </w:tcPr>
          <w:p w14:paraId="0E263DB8" w14:textId="009C4EE3" w:rsidR="00301386" w:rsidRPr="00277CFE" w:rsidRDefault="00301386" w:rsidP="00301386">
            <w:pPr>
              <w:jc w:val="center"/>
            </w:pPr>
            <w:r w:rsidRPr="00406233">
              <w:t>2.5mm</w:t>
            </w:r>
          </w:p>
        </w:tc>
      </w:tr>
      <w:tr w:rsidR="00301386" w14:paraId="6EF76D92" w14:textId="77777777" w:rsidTr="00E62976">
        <w:trPr>
          <w:trHeight w:val="273"/>
        </w:trPr>
        <w:tc>
          <w:tcPr>
            <w:tcW w:w="3082" w:type="dxa"/>
          </w:tcPr>
          <w:p w14:paraId="21F7032E" w14:textId="7C6C0AAD" w:rsidR="00301386" w:rsidRPr="00277CFE" w:rsidRDefault="00301386" w:rsidP="00301386">
            <w:pPr>
              <w:jc w:val="right"/>
            </w:pPr>
            <w:r w:rsidRPr="00406233">
              <w:t>202mm</w:t>
            </w:r>
          </w:p>
        </w:tc>
        <w:tc>
          <w:tcPr>
            <w:tcW w:w="3083" w:type="dxa"/>
          </w:tcPr>
          <w:p w14:paraId="1C41C25F" w14:textId="5CDCC60A" w:rsidR="00301386" w:rsidRPr="00277CFE" w:rsidRDefault="00301386" w:rsidP="00301386">
            <w:pPr>
              <w:jc w:val="center"/>
            </w:pPr>
            <w:r w:rsidRPr="00406233">
              <w:t>CS202C13</w:t>
            </w:r>
            <w:r w:rsidR="00FC6B54">
              <w:t>X</w:t>
            </w:r>
          </w:p>
        </w:tc>
        <w:tc>
          <w:tcPr>
            <w:tcW w:w="3083" w:type="dxa"/>
          </w:tcPr>
          <w:p w14:paraId="21CA7501" w14:textId="33F12DF7" w:rsidR="00301386" w:rsidRPr="00277CFE" w:rsidRDefault="00301386" w:rsidP="00301386">
            <w:pPr>
              <w:jc w:val="center"/>
            </w:pPr>
            <w:r w:rsidRPr="00406233">
              <w:t>1.3mm</w:t>
            </w:r>
          </w:p>
        </w:tc>
      </w:tr>
      <w:tr w:rsidR="00301386" w14:paraId="5E021815" w14:textId="77777777" w:rsidTr="00E62976">
        <w:trPr>
          <w:trHeight w:val="273"/>
        </w:trPr>
        <w:tc>
          <w:tcPr>
            <w:tcW w:w="3082" w:type="dxa"/>
          </w:tcPr>
          <w:p w14:paraId="7118EE86" w14:textId="4D9D6576" w:rsidR="00301386" w:rsidRPr="00277CFE" w:rsidRDefault="00301386" w:rsidP="00301386">
            <w:pPr>
              <w:jc w:val="right"/>
            </w:pPr>
            <w:r w:rsidRPr="00406233">
              <w:t>202mm</w:t>
            </w:r>
          </w:p>
        </w:tc>
        <w:tc>
          <w:tcPr>
            <w:tcW w:w="3083" w:type="dxa"/>
          </w:tcPr>
          <w:p w14:paraId="648373A7" w14:textId="28980722" w:rsidR="00301386" w:rsidRPr="00277CFE" w:rsidRDefault="00301386" w:rsidP="00301386">
            <w:pPr>
              <w:jc w:val="center"/>
            </w:pPr>
            <w:r w:rsidRPr="00406233">
              <w:t>CS202C14</w:t>
            </w:r>
            <w:r w:rsidR="00FC6B54">
              <w:t>X</w:t>
            </w:r>
          </w:p>
        </w:tc>
        <w:tc>
          <w:tcPr>
            <w:tcW w:w="3083" w:type="dxa"/>
          </w:tcPr>
          <w:p w14:paraId="21F8B9F1" w14:textId="57576F2E" w:rsidR="00301386" w:rsidRPr="00277CFE" w:rsidRDefault="00301386" w:rsidP="00301386">
            <w:pPr>
              <w:jc w:val="center"/>
            </w:pPr>
            <w:r w:rsidRPr="00406233">
              <w:t>1.4mm</w:t>
            </w:r>
          </w:p>
        </w:tc>
      </w:tr>
      <w:tr w:rsidR="00301386" w14:paraId="69DEA887" w14:textId="77777777" w:rsidTr="00E62976">
        <w:trPr>
          <w:trHeight w:val="273"/>
        </w:trPr>
        <w:tc>
          <w:tcPr>
            <w:tcW w:w="3082" w:type="dxa"/>
          </w:tcPr>
          <w:p w14:paraId="50B827A6" w14:textId="4FED4D79" w:rsidR="00301386" w:rsidRPr="00277CFE" w:rsidRDefault="00301386" w:rsidP="00301386">
            <w:pPr>
              <w:jc w:val="right"/>
            </w:pPr>
            <w:r w:rsidRPr="00406233">
              <w:t>202mm</w:t>
            </w:r>
          </w:p>
        </w:tc>
        <w:tc>
          <w:tcPr>
            <w:tcW w:w="3083" w:type="dxa"/>
          </w:tcPr>
          <w:p w14:paraId="43D5DDE0" w14:textId="4EDD0DFF" w:rsidR="00301386" w:rsidRPr="00277CFE" w:rsidRDefault="00301386" w:rsidP="00301386">
            <w:pPr>
              <w:jc w:val="center"/>
            </w:pPr>
            <w:r w:rsidRPr="00406233">
              <w:t>CS202C15</w:t>
            </w:r>
            <w:r w:rsidR="00FC6B54">
              <w:t>X</w:t>
            </w:r>
          </w:p>
        </w:tc>
        <w:tc>
          <w:tcPr>
            <w:tcW w:w="3083" w:type="dxa"/>
          </w:tcPr>
          <w:p w14:paraId="7EADBAA8" w14:textId="4A314F83" w:rsidR="00301386" w:rsidRPr="00277CFE" w:rsidRDefault="00301386" w:rsidP="00301386">
            <w:pPr>
              <w:jc w:val="center"/>
            </w:pPr>
            <w:r w:rsidRPr="00406233">
              <w:t>1.5mm</w:t>
            </w:r>
          </w:p>
        </w:tc>
      </w:tr>
      <w:tr w:rsidR="00301386" w14:paraId="3B008417" w14:textId="77777777" w:rsidTr="00E62976">
        <w:trPr>
          <w:trHeight w:val="273"/>
        </w:trPr>
        <w:tc>
          <w:tcPr>
            <w:tcW w:w="3082" w:type="dxa"/>
          </w:tcPr>
          <w:p w14:paraId="42E2ABAB" w14:textId="63A007D3" w:rsidR="00301386" w:rsidRPr="00277CFE" w:rsidRDefault="00301386" w:rsidP="00301386">
            <w:pPr>
              <w:jc w:val="right"/>
            </w:pPr>
            <w:r w:rsidRPr="00406233">
              <w:t>202mm</w:t>
            </w:r>
          </w:p>
        </w:tc>
        <w:tc>
          <w:tcPr>
            <w:tcW w:w="3083" w:type="dxa"/>
          </w:tcPr>
          <w:p w14:paraId="0CE0845C" w14:textId="32DF7889" w:rsidR="00301386" w:rsidRPr="00277CFE" w:rsidRDefault="00301386" w:rsidP="00301386">
            <w:pPr>
              <w:jc w:val="center"/>
            </w:pPr>
            <w:r w:rsidRPr="00406233">
              <w:t>CS202C16</w:t>
            </w:r>
            <w:r w:rsidR="00FC6B54">
              <w:t>X</w:t>
            </w:r>
          </w:p>
        </w:tc>
        <w:tc>
          <w:tcPr>
            <w:tcW w:w="3083" w:type="dxa"/>
          </w:tcPr>
          <w:p w14:paraId="1C426A9B" w14:textId="4FB9E9BA" w:rsidR="00301386" w:rsidRPr="00277CFE" w:rsidRDefault="00301386" w:rsidP="00301386">
            <w:pPr>
              <w:jc w:val="center"/>
            </w:pPr>
            <w:r w:rsidRPr="00406233">
              <w:t>1.6mm</w:t>
            </w:r>
          </w:p>
        </w:tc>
      </w:tr>
      <w:tr w:rsidR="00301386" w14:paraId="257A1A30" w14:textId="77777777" w:rsidTr="00E62976">
        <w:trPr>
          <w:trHeight w:val="273"/>
        </w:trPr>
        <w:tc>
          <w:tcPr>
            <w:tcW w:w="3082" w:type="dxa"/>
          </w:tcPr>
          <w:p w14:paraId="7A17E5A0" w14:textId="338908C5" w:rsidR="00301386" w:rsidRPr="00277CFE" w:rsidRDefault="00301386" w:rsidP="00301386">
            <w:pPr>
              <w:jc w:val="right"/>
            </w:pPr>
            <w:r w:rsidRPr="00406233">
              <w:t>202mm</w:t>
            </w:r>
          </w:p>
        </w:tc>
        <w:tc>
          <w:tcPr>
            <w:tcW w:w="3083" w:type="dxa"/>
          </w:tcPr>
          <w:p w14:paraId="01D1373F" w14:textId="467084FE" w:rsidR="00301386" w:rsidRPr="00277CFE" w:rsidRDefault="00301386" w:rsidP="00301386">
            <w:pPr>
              <w:jc w:val="center"/>
            </w:pPr>
            <w:r w:rsidRPr="00406233">
              <w:t>CS202C18</w:t>
            </w:r>
            <w:r w:rsidR="00FC6B54">
              <w:t>X</w:t>
            </w:r>
          </w:p>
        </w:tc>
        <w:tc>
          <w:tcPr>
            <w:tcW w:w="3083" w:type="dxa"/>
          </w:tcPr>
          <w:p w14:paraId="524112C6" w14:textId="2B58215F" w:rsidR="00301386" w:rsidRPr="00277CFE" w:rsidRDefault="00301386" w:rsidP="00301386">
            <w:pPr>
              <w:jc w:val="center"/>
            </w:pPr>
            <w:r w:rsidRPr="00406233">
              <w:t>1.8mm</w:t>
            </w:r>
          </w:p>
        </w:tc>
      </w:tr>
      <w:tr w:rsidR="00301386" w14:paraId="0E3A61D1" w14:textId="77777777" w:rsidTr="00E62976">
        <w:trPr>
          <w:trHeight w:val="273"/>
        </w:trPr>
        <w:tc>
          <w:tcPr>
            <w:tcW w:w="3082" w:type="dxa"/>
          </w:tcPr>
          <w:p w14:paraId="6A3D4128" w14:textId="2C96E57A" w:rsidR="00301386" w:rsidRPr="00277CFE" w:rsidRDefault="00301386" w:rsidP="00301386">
            <w:pPr>
              <w:jc w:val="right"/>
            </w:pPr>
            <w:r w:rsidRPr="00406233">
              <w:t>202mm</w:t>
            </w:r>
          </w:p>
        </w:tc>
        <w:tc>
          <w:tcPr>
            <w:tcW w:w="3083" w:type="dxa"/>
          </w:tcPr>
          <w:p w14:paraId="4AF99B82" w14:textId="7BA5F66C" w:rsidR="00301386" w:rsidRPr="00277CFE" w:rsidRDefault="00301386" w:rsidP="00301386">
            <w:pPr>
              <w:jc w:val="center"/>
            </w:pPr>
            <w:r w:rsidRPr="00406233">
              <w:t>CS202C20</w:t>
            </w:r>
            <w:r w:rsidR="00FC6B54">
              <w:t>X</w:t>
            </w:r>
          </w:p>
        </w:tc>
        <w:tc>
          <w:tcPr>
            <w:tcW w:w="3083" w:type="dxa"/>
          </w:tcPr>
          <w:p w14:paraId="64CFAD5B" w14:textId="32705E89" w:rsidR="00301386" w:rsidRPr="00277CFE" w:rsidRDefault="00301386" w:rsidP="00301386">
            <w:pPr>
              <w:jc w:val="center"/>
            </w:pPr>
            <w:r w:rsidRPr="00406233">
              <w:t>2.0mm</w:t>
            </w:r>
          </w:p>
        </w:tc>
      </w:tr>
      <w:tr w:rsidR="00301386" w14:paraId="774A1767" w14:textId="77777777" w:rsidTr="00E62976">
        <w:trPr>
          <w:trHeight w:val="273"/>
        </w:trPr>
        <w:tc>
          <w:tcPr>
            <w:tcW w:w="3082" w:type="dxa"/>
          </w:tcPr>
          <w:p w14:paraId="35EF9FA9" w14:textId="1B58C836" w:rsidR="00301386" w:rsidRPr="00277CFE" w:rsidRDefault="00301386" w:rsidP="00301386">
            <w:pPr>
              <w:jc w:val="right"/>
            </w:pPr>
            <w:r w:rsidRPr="00406233">
              <w:t>202mm</w:t>
            </w:r>
          </w:p>
        </w:tc>
        <w:tc>
          <w:tcPr>
            <w:tcW w:w="3083" w:type="dxa"/>
          </w:tcPr>
          <w:p w14:paraId="44CCEF42" w14:textId="726594A4" w:rsidR="00301386" w:rsidRPr="00277CFE" w:rsidRDefault="00301386" w:rsidP="00301386">
            <w:pPr>
              <w:jc w:val="center"/>
            </w:pPr>
            <w:r w:rsidRPr="00406233">
              <w:t>CS202C23</w:t>
            </w:r>
            <w:r w:rsidR="00FC6B54">
              <w:t>X</w:t>
            </w:r>
          </w:p>
        </w:tc>
        <w:tc>
          <w:tcPr>
            <w:tcW w:w="3083" w:type="dxa"/>
          </w:tcPr>
          <w:p w14:paraId="0503A127" w14:textId="40C51C49" w:rsidR="00301386" w:rsidRPr="00277CFE" w:rsidRDefault="00301386" w:rsidP="00301386">
            <w:pPr>
              <w:jc w:val="center"/>
            </w:pPr>
            <w:r w:rsidRPr="00406233">
              <w:t>2.3mm</w:t>
            </w:r>
          </w:p>
        </w:tc>
      </w:tr>
      <w:tr w:rsidR="00301386" w14:paraId="0561713B" w14:textId="77777777" w:rsidTr="00E62976">
        <w:trPr>
          <w:trHeight w:val="273"/>
        </w:trPr>
        <w:tc>
          <w:tcPr>
            <w:tcW w:w="3082" w:type="dxa"/>
          </w:tcPr>
          <w:p w14:paraId="3B2DC66C" w14:textId="3FA2B3AA" w:rsidR="00301386" w:rsidRPr="00277CFE" w:rsidRDefault="00301386" w:rsidP="00301386">
            <w:pPr>
              <w:jc w:val="right"/>
            </w:pPr>
            <w:r w:rsidRPr="00406233">
              <w:t>202mm</w:t>
            </w:r>
          </w:p>
        </w:tc>
        <w:tc>
          <w:tcPr>
            <w:tcW w:w="3083" w:type="dxa"/>
          </w:tcPr>
          <w:p w14:paraId="6621F1FA" w14:textId="4FD03CF4" w:rsidR="00301386" w:rsidRPr="00277CFE" w:rsidRDefault="00301386" w:rsidP="00301386">
            <w:pPr>
              <w:jc w:val="center"/>
            </w:pPr>
            <w:r w:rsidRPr="00406233">
              <w:t>CS202C27</w:t>
            </w:r>
            <w:r w:rsidR="00FC6B54">
              <w:t>X</w:t>
            </w:r>
          </w:p>
        </w:tc>
        <w:tc>
          <w:tcPr>
            <w:tcW w:w="3083" w:type="dxa"/>
          </w:tcPr>
          <w:p w14:paraId="3F4CEE5E" w14:textId="384C923F" w:rsidR="00301386" w:rsidRPr="00277CFE" w:rsidRDefault="00301386" w:rsidP="00301386">
            <w:pPr>
              <w:jc w:val="center"/>
            </w:pPr>
            <w:r w:rsidRPr="00406233">
              <w:t>2.7mm</w:t>
            </w:r>
          </w:p>
        </w:tc>
      </w:tr>
      <w:tr w:rsidR="00301386" w14:paraId="3F62C55A" w14:textId="77777777" w:rsidTr="00E62976">
        <w:trPr>
          <w:trHeight w:val="273"/>
        </w:trPr>
        <w:tc>
          <w:tcPr>
            <w:tcW w:w="3082" w:type="dxa"/>
          </w:tcPr>
          <w:p w14:paraId="51AA9A15" w14:textId="6C7F25B8" w:rsidR="00301386" w:rsidRPr="00277CFE" w:rsidRDefault="00301386" w:rsidP="00301386">
            <w:pPr>
              <w:jc w:val="right"/>
            </w:pPr>
            <w:r w:rsidRPr="00406233">
              <w:t>232mm</w:t>
            </w:r>
          </w:p>
        </w:tc>
        <w:tc>
          <w:tcPr>
            <w:tcW w:w="3083" w:type="dxa"/>
          </w:tcPr>
          <w:p w14:paraId="18E6010E" w14:textId="259F37F9" w:rsidR="00301386" w:rsidRPr="00277CFE" w:rsidRDefault="00301386" w:rsidP="00301386">
            <w:pPr>
              <w:jc w:val="center"/>
            </w:pPr>
            <w:r w:rsidRPr="00406233">
              <w:t>CS232C14</w:t>
            </w:r>
            <w:r w:rsidR="00FC6B54">
              <w:t>X</w:t>
            </w:r>
          </w:p>
        </w:tc>
        <w:tc>
          <w:tcPr>
            <w:tcW w:w="3083" w:type="dxa"/>
          </w:tcPr>
          <w:p w14:paraId="4AC33F5E" w14:textId="49346445" w:rsidR="00301386" w:rsidRPr="00277CFE" w:rsidRDefault="00301386" w:rsidP="00301386">
            <w:pPr>
              <w:jc w:val="center"/>
            </w:pPr>
            <w:r w:rsidRPr="00406233">
              <w:t>1.4mm</w:t>
            </w:r>
          </w:p>
        </w:tc>
      </w:tr>
      <w:tr w:rsidR="00301386" w14:paraId="54383CA6" w14:textId="77777777" w:rsidTr="00E62976">
        <w:trPr>
          <w:trHeight w:val="273"/>
        </w:trPr>
        <w:tc>
          <w:tcPr>
            <w:tcW w:w="3082" w:type="dxa"/>
          </w:tcPr>
          <w:p w14:paraId="7B23E5DB" w14:textId="26F1F29F" w:rsidR="00301386" w:rsidRPr="00277CFE" w:rsidRDefault="00301386" w:rsidP="00301386">
            <w:pPr>
              <w:jc w:val="right"/>
            </w:pPr>
            <w:r w:rsidRPr="00406233">
              <w:t>232mm</w:t>
            </w:r>
          </w:p>
        </w:tc>
        <w:tc>
          <w:tcPr>
            <w:tcW w:w="3083" w:type="dxa"/>
          </w:tcPr>
          <w:p w14:paraId="2B360DC7" w14:textId="003E8ACA" w:rsidR="00301386" w:rsidRPr="00277CFE" w:rsidRDefault="00301386" w:rsidP="00301386">
            <w:pPr>
              <w:jc w:val="center"/>
            </w:pPr>
            <w:r w:rsidRPr="00406233">
              <w:t>CS232C15</w:t>
            </w:r>
            <w:r w:rsidR="00FC6B54">
              <w:t>X</w:t>
            </w:r>
          </w:p>
        </w:tc>
        <w:tc>
          <w:tcPr>
            <w:tcW w:w="3083" w:type="dxa"/>
          </w:tcPr>
          <w:p w14:paraId="53BB51A6" w14:textId="5B552D41" w:rsidR="00301386" w:rsidRPr="00277CFE" w:rsidRDefault="00301386" w:rsidP="00301386">
            <w:pPr>
              <w:jc w:val="center"/>
            </w:pPr>
            <w:r w:rsidRPr="00406233">
              <w:t>1.5mm</w:t>
            </w:r>
          </w:p>
        </w:tc>
      </w:tr>
      <w:tr w:rsidR="00301386" w14:paraId="2BF1903B" w14:textId="77777777" w:rsidTr="00E62976">
        <w:trPr>
          <w:trHeight w:val="273"/>
        </w:trPr>
        <w:tc>
          <w:tcPr>
            <w:tcW w:w="3082" w:type="dxa"/>
          </w:tcPr>
          <w:p w14:paraId="65B91065" w14:textId="7C8DAD7E" w:rsidR="00301386" w:rsidRPr="00277CFE" w:rsidRDefault="00301386" w:rsidP="00301386">
            <w:pPr>
              <w:jc w:val="right"/>
            </w:pPr>
            <w:r w:rsidRPr="00406233">
              <w:t>232mm</w:t>
            </w:r>
          </w:p>
        </w:tc>
        <w:tc>
          <w:tcPr>
            <w:tcW w:w="3083" w:type="dxa"/>
          </w:tcPr>
          <w:p w14:paraId="07B6E4D0" w14:textId="006A3848" w:rsidR="00301386" w:rsidRPr="00277CFE" w:rsidRDefault="00301386" w:rsidP="00301386">
            <w:pPr>
              <w:jc w:val="center"/>
            </w:pPr>
            <w:r w:rsidRPr="00406233">
              <w:t>CS232C16</w:t>
            </w:r>
            <w:r w:rsidR="00FC6B54">
              <w:t>X</w:t>
            </w:r>
          </w:p>
        </w:tc>
        <w:tc>
          <w:tcPr>
            <w:tcW w:w="3083" w:type="dxa"/>
          </w:tcPr>
          <w:p w14:paraId="0E74A52E" w14:textId="2ADD8F66" w:rsidR="00301386" w:rsidRPr="00277CFE" w:rsidRDefault="00301386" w:rsidP="00301386">
            <w:pPr>
              <w:jc w:val="center"/>
            </w:pPr>
            <w:r w:rsidRPr="00406233">
              <w:t>1.6mm</w:t>
            </w:r>
          </w:p>
        </w:tc>
      </w:tr>
      <w:tr w:rsidR="00301386" w14:paraId="7E8A893D" w14:textId="77777777" w:rsidTr="00E62976">
        <w:trPr>
          <w:trHeight w:val="273"/>
        </w:trPr>
        <w:tc>
          <w:tcPr>
            <w:tcW w:w="3082" w:type="dxa"/>
          </w:tcPr>
          <w:p w14:paraId="0784C5E6" w14:textId="029F0F4F" w:rsidR="00301386" w:rsidRPr="00277CFE" w:rsidRDefault="00301386" w:rsidP="00301386">
            <w:pPr>
              <w:jc w:val="right"/>
            </w:pPr>
            <w:r w:rsidRPr="00AA457D">
              <w:t>232mm</w:t>
            </w:r>
          </w:p>
        </w:tc>
        <w:tc>
          <w:tcPr>
            <w:tcW w:w="3083" w:type="dxa"/>
          </w:tcPr>
          <w:p w14:paraId="0BA8ACE6" w14:textId="06A98B78" w:rsidR="00301386" w:rsidRPr="00277CFE" w:rsidRDefault="00301386" w:rsidP="00301386">
            <w:pPr>
              <w:jc w:val="center"/>
            </w:pPr>
            <w:r w:rsidRPr="00AA457D">
              <w:t>CS232C18</w:t>
            </w:r>
            <w:r w:rsidR="00FC6B54">
              <w:t>X</w:t>
            </w:r>
          </w:p>
        </w:tc>
        <w:tc>
          <w:tcPr>
            <w:tcW w:w="3083" w:type="dxa"/>
          </w:tcPr>
          <w:p w14:paraId="60FDAAB3" w14:textId="45D4147F" w:rsidR="00301386" w:rsidRPr="00277CFE" w:rsidRDefault="00301386" w:rsidP="00301386">
            <w:pPr>
              <w:jc w:val="center"/>
            </w:pPr>
            <w:r w:rsidRPr="00AA457D">
              <w:t>1.8mm</w:t>
            </w:r>
          </w:p>
        </w:tc>
      </w:tr>
      <w:tr w:rsidR="00301386" w14:paraId="0F08C9D0" w14:textId="77777777" w:rsidTr="00E62976">
        <w:trPr>
          <w:trHeight w:val="273"/>
        </w:trPr>
        <w:tc>
          <w:tcPr>
            <w:tcW w:w="3082" w:type="dxa"/>
          </w:tcPr>
          <w:p w14:paraId="2098842E" w14:textId="74231F61" w:rsidR="00301386" w:rsidRPr="00277CFE" w:rsidRDefault="00301386" w:rsidP="00301386">
            <w:pPr>
              <w:jc w:val="right"/>
            </w:pPr>
            <w:r w:rsidRPr="00AA457D">
              <w:t>232mm</w:t>
            </w:r>
          </w:p>
        </w:tc>
        <w:tc>
          <w:tcPr>
            <w:tcW w:w="3083" w:type="dxa"/>
          </w:tcPr>
          <w:p w14:paraId="1613A97D" w14:textId="78E0ABA8" w:rsidR="00301386" w:rsidRPr="00277CFE" w:rsidRDefault="00301386" w:rsidP="00301386">
            <w:pPr>
              <w:jc w:val="center"/>
            </w:pPr>
            <w:r w:rsidRPr="00AA457D">
              <w:t>CS232C20</w:t>
            </w:r>
            <w:r w:rsidR="00FC6B54">
              <w:t>X</w:t>
            </w:r>
          </w:p>
        </w:tc>
        <w:tc>
          <w:tcPr>
            <w:tcW w:w="3083" w:type="dxa"/>
          </w:tcPr>
          <w:p w14:paraId="0B59CC8C" w14:textId="47C889EF" w:rsidR="00301386" w:rsidRPr="00277CFE" w:rsidRDefault="00301386" w:rsidP="00301386">
            <w:pPr>
              <w:jc w:val="center"/>
            </w:pPr>
            <w:r w:rsidRPr="00AA457D">
              <w:t>2.0mm</w:t>
            </w:r>
          </w:p>
        </w:tc>
      </w:tr>
      <w:tr w:rsidR="00301386" w14:paraId="022C4278" w14:textId="77777777" w:rsidTr="00E62976">
        <w:trPr>
          <w:trHeight w:val="273"/>
        </w:trPr>
        <w:tc>
          <w:tcPr>
            <w:tcW w:w="3082" w:type="dxa"/>
          </w:tcPr>
          <w:p w14:paraId="5A0173B1" w14:textId="73607761" w:rsidR="00301386" w:rsidRPr="00277CFE" w:rsidRDefault="00301386" w:rsidP="00301386">
            <w:pPr>
              <w:jc w:val="right"/>
            </w:pPr>
            <w:r w:rsidRPr="00AA457D">
              <w:t>232mm</w:t>
            </w:r>
          </w:p>
        </w:tc>
        <w:tc>
          <w:tcPr>
            <w:tcW w:w="3083" w:type="dxa"/>
          </w:tcPr>
          <w:p w14:paraId="04C03E39" w14:textId="5E936A62" w:rsidR="00301386" w:rsidRPr="00277CFE" w:rsidRDefault="00301386" w:rsidP="00301386">
            <w:pPr>
              <w:jc w:val="center"/>
            </w:pPr>
            <w:r w:rsidRPr="00AA457D">
              <w:t>CS232C23</w:t>
            </w:r>
            <w:r w:rsidR="00FC6B54">
              <w:t>X</w:t>
            </w:r>
          </w:p>
        </w:tc>
        <w:tc>
          <w:tcPr>
            <w:tcW w:w="3083" w:type="dxa"/>
          </w:tcPr>
          <w:p w14:paraId="5E1FB9EB" w14:textId="2299CE63" w:rsidR="00301386" w:rsidRPr="00277CFE" w:rsidRDefault="00301386" w:rsidP="00301386">
            <w:pPr>
              <w:jc w:val="center"/>
            </w:pPr>
            <w:r w:rsidRPr="00AA457D">
              <w:t>2.3mm</w:t>
            </w:r>
          </w:p>
        </w:tc>
      </w:tr>
      <w:tr w:rsidR="00301386" w14:paraId="304007AD" w14:textId="77777777" w:rsidTr="00E62976">
        <w:trPr>
          <w:trHeight w:val="273"/>
        </w:trPr>
        <w:tc>
          <w:tcPr>
            <w:tcW w:w="3082" w:type="dxa"/>
          </w:tcPr>
          <w:p w14:paraId="2C30D655" w14:textId="018F7B3E" w:rsidR="00301386" w:rsidRPr="00277CFE" w:rsidRDefault="00301386" w:rsidP="00301386">
            <w:pPr>
              <w:jc w:val="right"/>
            </w:pPr>
            <w:r w:rsidRPr="00AA457D">
              <w:t>232mm</w:t>
            </w:r>
          </w:p>
        </w:tc>
        <w:tc>
          <w:tcPr>
            <w:tcW w:w="3083" w:type="dxa"/>
          </w:tcPr>
          <w:p w14:paraId="689B3D30" w14:textId="068A0865" w:rsidR="00301386" w:rsidRPr="00277CFE" w:rsidRDefault="00301386" w:rsidP="00301386">
            <w:pPr>
              <w:jc w:val="center"/>
            </w:pPr>
            <w:r w:rsidRPr="00AA457D">
              <w:t>CS232C25</w:t>
            </w:r>
            <w:r w:rsidR="00FC6B54">
              <w:t>X</w:t>
            </w:r>
          </w:p>
        </w:tc>
        <w:tc>
          <w:tcPr>
            <w:tcW w:w="3083" w:type="dxa"/>
          </w:tcPr>
          <w:p w14:paraId="26875120" w14:textId="23375F09" w:rsidR="00301386" w:rsidRPr="00277CFE" w:rsidRDefault="00301386" w:rsidP="00301386">
            <w:pPr>
              <w:jc w:val="center"/>
            </w:pPr>
            <w:r w:rsidRPr="00AA457D">
              <w:t>2.5mm</w:t>
            </w:r>
          </w:p>
        </w:tc>
      </w:tr>
      <w:tr w:rsidR="00301386" w14:paraId="05511167" w14:textId="77777777" w:rsidTr="00E62976">
        <w:trPr>
          <w:trHeight w:val="273"/>
        </w:trPr>
        <w:tc>
          <w:tcPr>
            <w:tcW w:w="3082" w:type="dxa"/>
          </w:tcPr>
          <w:p w14:paraId="735788A6" w14:textId="1E45A793" w:rsidR="00301386" w:rsidRPr="00277CFE" w:rsidRDefault="00301386" w:rsidP="00301386">
            <w:pPr>
              <w:jc w:val="right"/>
            </w:pPr>
            <w:r w:rsidRPr="00AA457D">
              <w:t>262mm</w:t>
            </w:r>
          </w:p>
        </w:tc>
        <w:tc>
          <w:tcPr>
            <w:tcW w:w="3083" w:type="dxa"/>
          </w:tcPr>
          <w:p w14:paraId="0022322F" w14:textId="74BD68D4" w:rsidR="00301386" w:rsidRPr="00277CFE" w:rsidRDefault="00301386" w:rsidP="00301386">
            <w:pPr>
              <w:jc w:val="center"/>
            </w:pPr>
            <w:r w:rsidRPr="00AA457D">
              <w:t>CS262C15</w:t>
            </w:r>
            <w:r w:rsidR="00FC6B54">
              <w:t>X</w:t>
            </w:r>
          </w:p>
        </w:tc>
        <w:tc>
          <w:tcPr>
            <w:tcW w:w="3083" w:type="dxa"/>
          </w:tcPr>
          <w:p w14:paraId="3AEBDB83" w14:textId="6B8AF611" w:rsidR="00301386" w:rsidRPr="00277CFE" w:rsidRDefault="00301386" w:rsidP="00301386">
            <w:pPr>
              <w:jc w:val="center"/>
            </w:pPr>
            <w:r w:rsidRPr="00AA457D">
              <w:t>1.5mm</w:t>
            </w:r>
          </w:p>
        </w:tc>
      </w:tr>
      <w:tr w:rsidR="00301386" w14:paraId="7C6EC6EA" w14:textId="77777777" w:rsidTr="00E62976">
        <w:trPr>
          <w:trHeight w:val="273"/>
        </w:trPr>
        <w:tc>
          <w:tcPr>
            <w:tcW w:w="3082" w:type="dxa"/>
          </w:tcPr>
          <w:p w14:paraId="43064A9F" w14:textId="4D0EE2E3" w:rsidR="00301386" w:rsidRPr="00277CFE" w:rsidRDefault="00301386" w:rsidP="00301386">
            <w:pPr>
              <w:jc w:val="right"/>
            </w:pPr>
            <w:r w:rsidRPr="00AA457D">
              <w:t>262mm</w:t>
            </w:r>
          </w:p>
        </w:tc>
        <w:tc>
          <w:tcPr>
            <w:tcW w:w="3083" w:type="dxa"/>
          </w:tcPr>
          <w:p w14:paraId="636994FE" w14:textId="209FFEA2" w:rsidR="00301386" w:rsidRPr="00277CFE" w:rsidRDefault="00301386" w:rsidP="00301386">
            <w:pPr>
              <w:jc w:val="center"/>
            </w:pPr>
            <w:r w:rsidRPr="00AA457D">
              <w:t>CS262C16</w:t>
            </w:r>
            <w:r w:rsidR="00FC6B54">
              <w:t>X</w:t>
            </w:r>
          </w:p>
        </w:tc>
        <w:tc>
          <w:tcPr>
            <w:tcW w:w="3083" w:type="dxa"/>
          </w:tcPr>
          <w:p w14:paraId="6485CF4E" w14:textId="0974B2D8" w:rsidR="00301386" w:rsidRPr="00277CFE" w:rsidRDefault="00301386" w:rsidP="00301386">
            <w:pPr>
              <w:jc w:val="center"/>
            </w:pPr>
            <w:r w:rsidRPr="00AA457D">
              <w:t>1.6mm</w:t>
            </w:r>
          </w:p>
        </w:tc>
      </w:tr>
      <w:tr w:rsidR="00301386" w14:paraId="3383FA76" w14:textId="77777777" w:rsidTr="00E62976">
        <w:trPr>
          <w:trHeight w:val="273"/>
        </w:trPr>
        <w:tc>
          <w:tcPr>
            <w:tcW w:w="3082" w:type="dxa"/>
          </w:tcPr>
          <w:p w14:paraId="3BF4447A" w14:textId="5CFDAD1B" w:rsidR="00301386" w:rsidRPr="00277CFE" w:rsidRDefault="00301386" w:rsidP="00301386">
            <w:pPr>
              <w:jc w:val="right"/>
            </w:pPr>
            <w:r w:rsidRPr="00AA457D">
              <w:t>262mm</w:t>
            </w:r>
          </w:p>
        </w:tc>
        <w:tc>
          <w:tcPr>
            <w:tcW w:w="3083" w:type="dxa"/>
          </w:tcPr>
          <w:p w14:paraId="24F3C155" w14:textId="270FF21E" w:rsidR="00301386" w:rsidRPr="00277CFE" w:rsidRDefault="00301386" w:rsidP="00301386">
            <w:pPr>
              <w:jc w:val="center"/>
            </w:pPr>
            <w:r w:rsidRPr="00AA457D">
              <w:t>CS262C18</w:t>
            </w:r>
            <w:r w:rsidR="00FC6B54">
              <w:t>X</w:t>
            </w:r>
          </w:p>
        </w:tc>
        <w:tc>
          <w:tcPr>
            <w:tcW w:w="3083" w:type="dxa"/>
          </w:tcPr>
          <w:p w14:paraId="364C9885" w14:textId="55E6E188" w:rsidR="00301386" w:rsidRPr="00277CFE" w:rsidRDefault="00301386" w:rsidP="00301386">
            <w:pPr>
              <w:jc w:val="center"/>
            </w:pPr>
            <w:r w:rsidRPr="00AA457D">
              <w:t>1.8mm</w:t>
            </w:r>
          </w:p>
        </w:tc>
      </w:tr>
      <w:tr w:rsidR="00301386" w14:paraId="3295AA89" w14:textId="77777777" w:rsidTr="00E62976">
        <w:trPr>
          <w:trHeight w:val="273"/>
        </w:trPr>
        <w:tc>
          <w:tcPr>
            <w:tcW w:w="3082" w:type="dxa"/>
          </w:tcPr>
          <w:p w14:paraId="48A257D0" w14:textId="1566EF2F" w:rsidR="00301386" w:rsidRPr="00277CFE" w:rsidRDefault="00301386" w:rsidP="00301386">
            <w:pPr>
              <w:jc w:val="right"/>
            </w:pPr>
            <w:r w:rsidRPr="00AA457D">
              <w:t>262mm</w:t>
            </w:r>
          </w:p>
        </w:tc>
        <w:tc>
          <w:tcPr>
            <w:tcW w:w="3083" w:type="dxa"/>
          </w:tcPr>
          <w:p w14:paraId="170F92D8" w14:textId="46E17187" w:rsidR="00301386" w:rsidRPr="00277CFE" w:rsidRDefault="00301386" w:rsidP="00301386">
            <w:pPr>
              <w:jc w:val="center"/>
            </w:pPr>
            <w:r w:rsidRPr="00AA457D">
              <w:t>CS262C20</w:t>
            </w:r>
            <w:r w:rsidR="00FC6B54">
              <w:t>X</w:t>
            </w:r>
          </w:p>
        </w:tc>
        <w:tc>
          <w:tcPr>
            <w:tcW w:w="3083" w:type="dxa"/>
          </w:tcPr>
          <w:p w14:paraId="4B81187F" w14:textId="7BACEC91" w:rsidR="00301386" w:rsidRPr="00277CFE" w:rsidRDefault="00301386" w:rsidP="00301386">
            <w:pPr>
              <w:jc w:val="center"/>
            </w:pPr>
            <w:r w:rsidRPr="00AA457D">
              <w:t>2.0mm</w:t>
            </w:r>
          </w:p>
        </w:tc>
      </w:tr>
      <w:tr w:rsidR="00301386" w14:paraId="1775042D" w14:textId="77777777" w:rsidTr="00E62976">
        <w:trPr>
          <w:trHeight w:val="273"/>
        </w:trPr>
        <w:tc>
          <w:tcPr>
            <w:tcW w:w="3082" w:type="dxa"/>
          </w:tcPr>
          <w:p w14:paraId="756BB66B" w14:textId="33FC644C" w:rsidR="00301386" w:rsidRPr="00277CFE" w:rsidRDefault="00301386" w:rsidP="00301386">
            <w:pPr>
              <w:jc w:val="right"/>
            </w:pPr>
            <w:r w:rsidRPr="00AA457D">
              <w:t>262mm</w:t>
            </w:r>
          </w:p>
        </w:tc>
        <w:tc>
          <w:tcPr>
            <w:tcW w:w="3083" w:type="dxa"/>
          </w:tcPr>
          <w:p w14:paraId="4042165D" w14:textId="443F9588" w:rsidR="00301386" w:rsidRPr="00277CFE" w:rsidRDefault="00301386" w:rsidP="00301386">
            <w:pPr>
              <w:jc w:val="center"/>
            </w:pPr>
            <w:r w:rsidRPr="00AA457D">
              <w:t>CS262C23</w:t>
            </w:r>
            <w:r w:rsidR="00FC6B54">
              <w:t>X</w:t>
            </w:r>
          </w:p>
        </w:tc>
        <w:tc>
          <w:tcPr>
            <w:tcW w:w="3083" w:type="dxa"/>
          </w:tcPr>
          <w:p w14:paraId="4260D26A" w14:textId="4D7D4B85" w:rsidR="00301386" w:rsidRPr="00277CFE" w:rsidRDefault="00301386" w:rsidP="00301386">
            <w:pPr>
              <w:jc w:val="center"/>
            </w:pPr>
            <w:r w:rsidRPr="00AA457D">
              <w:t>2.3mm</w:t>
            </w:r>
          </w:p>
        </w:tc>
      </w:tr>
    </w:tbl>
    <w:p w14:paraId="11FD48FA" w14:textId="2BAF7BD1" w:rsidR="00E62976" w:rsidRDefault="00E62976" w:rsidP="00AF7D67"/>
    <w:p w14:paraId="062DBDFF" w14:textId="3BD183FE" w:rsidR="008E2F57" w:rsidRDefault="008E2F57" w:rsidP="00AF7D67"/>
    <w:p w14:paraId="6FC16875" w14:textId="35D64E9D" w:rsidR="008E2F57" w:rsidRDefault="008E2F57" w:rsidP="00AF7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3093"/>
        <w:gridCol w:w="3093"/>
      </w:tblGrid>
      <w:tr w:rsidR="008E2F57" w14:paraId="682A32D7" w14:textId="77777777" w:rsidTr="008E2F57">
        <w:trPr>
          <w:trHeight w:val="496"/>
        </w:trPr>
        <w:tc>
          <w:tcPr>
            <w:tcW w:w="3092" w:type="dxa"/>
          </w:tcPr>
          <w:p w14:paraId="048F61EB" w14:textId="3D7FFC71" w:rsidR="008E2F57" w:rsidRPr="008E2F57" w:rsidRDefault="008E2F57" w:rsidP="008E2F57">
            <w:pPr>
              <w:jc w:val="center"/>
              <w:rPr>
                <w:b/>
                <w:bCs/>
              </w:rPr>
            </w:pPr>
            <w:r w:rsidRPr="008E2F57">
              <w:rPr>
                <w:b/>
                <w:bCs/>
              </w:rPr>
              <w:lastRenderedPageBreak/>
              <w:t>Part Description</w:t>
            </w:r>
          </w:p>
        </w:tc>
        <w:tc>
          <w:tcPr>
            <w:tcW w:w="3093" w:type="dxa"/>
          </w:tcPr>
          <w:p w14:paraId="0BAC1FE8" w14:textId="15D26D12" w:rsidR="008E2F57" w:rsidRPr="008E2F57" w:rsidRDefault="008E2F57" w:rsidP="008E2F57">
            <w:pPr>
              <w:jc w:val="center"/>
              <w:rPr>
                <w:b/>
                <w:bCs/>
              </w:rPr>
            </w:pPr>
            <w:r w:rsidRPr="008E2F57">
              <w:rPr>
                <w:b/>
                <w:bCs/>
              </w:rPr>
              <w:t>Part Code</w:t>
            </w:r>
          </w:p>
        </w:tc>
        <w:tc>
          <w:tcPr>
            <w:tcW w:w="3093" w:type="dxa"/>
          </w:tcPr>
          <w:p w14:paraId="6550CF36" w14:textId="38D4F791" w:rsidR="008E2F57" w:rsidRPr="008E2F57" w:rsidRDefault="008E2F57" w:rsidP="008E2F57">
            <w:pPr>
              <w:jc w:val="center"/>
              <w:rPr>
                <w:b/>
                <w:bCs/>
              </w:rPr>
            </w:pPr>
            <w:r w:rsidRPr="008E2F57">
              <w:rPr>
                <w:b/>
                <w:bCs/>
              </w:rPr>
              <w:t>Material Thickness</w:t>
            </w:r>
          </w:p>
        </w:tc>
      </w:tr>
      <w:tr w:rsidR="008E2F57" w14:paraId="5928AC10" w14:textId="77777777" w:rsidTr="008E2F57">
        <w:trPr>
          <w:trHeight w:val="270"/>
        </w:trPr>
        <w:tc>
          <w:tcPr>
            <w:tcW w:w="3092" w:type="dxa"/>
          </w:tcPr>
          <w:p w14:paraId="35ED5559" w14:textId="0691E6D5" w:rsidR="008E2F57" w:rsidRDefault="008E2F57" w:rsidP="00AF7D67">
            <w:r>
              <w:t>C Sleeves</w:t>
            </w:r>
          </w:p>
        </w:tc>
        <w:tc>
          <w:tcPr>
            <w:tcW w:w="3093" w:type="dxa"/>
          </w:tcPr>
          <w:p w14:paraId="6CEFF8BE" w14:textId="77777777" w:rsidR="008E2F57" w:rsidRDefault="008E2F57" w:rsidP="00AF7D67"/>
        </w:tc>
        <w:tc>
          <w:tcPr>
            <w:tcW w:w="3093" w:type="dxa"/>
          </w:tcPr>
          <w:p w14:paraId="4D2680D1" w14:textId="77777777" w:rsidR="008E2F57" w:rsidRDefault="008E2F57" w:rsidP="00AF7D67"/>
        </w:tc>
      </w:tr>
      <w:tr w:rsidR="00301386" w14:paraId="1CA7C331" w14:textId="77777777" w:rsidTr="008E2F57">
        <w:trPr>
          <w:trHeight w:val="284"/>
        </w:trPr>
        <w:tc>
          <w:tcPr>
            <w:tcW w:w="3092" w:type="dxa"/>
          </w:tcPr>
          <w:p w14:paraId="085DCF5D" w14:textId="7D6222FA" w:rsidR="00301386" w:rsidRDefault="00301386" w:rsidP="00301386">
            <w:pPr>
              <w:jc w:val="right"/>
            </w:pPr>
            <w:r w:rsidRPr="00637F15">
              <w:t>262mm</w:t>
            </w:r>
          </w:p>
        </w:tc>
        <w:tc>
          <w:tcPr>
            <w:tcW w:w="3093" w:type="dxa"/>
          </w:tcPr>
          <w:p w14:paraId="11E8C555" w14:textId="75C1D9DE" w:rsidR="00301386" w:rsidRDefault="00301386" w:rsidP="00301386">
            <w:pPr>
              <w:jc w:val="center"/>
            </w:pPr>
            <w:r w:rsidRPr="00637F15">
              <w:t>CS262C25</w:t>
            </w:r>
            <w:r w:rsidR="00FC6B54">
              <w:t>X</w:t>
            </w:r>
          </w:p>
        </w:tc>
        <w:tc>
          <w:tcPr>
            <w:tcW w:w="3093" w:type="dxa"/>
          </w:tcPr>
          <w:p w14:paraId="29E6F73E" w14:textId="778C5724" w:rsidR="00301386" w:rsidRDefault="00301386" w:rsidP="00301386">
            <w:pPr>
              <w:jc w:val="center"/>
            </w:pPr>
            <w:r w:rsidRPr="00637F15">
              <w:t>2.5mm</w:t>
            </w:r>
          </w:p>
        </w:tc>
      </w:tr>
      <w:tr w:rsidR="00301386" w14:paraId="2626A1C1" w14:textId="77777777" w:rsidTr="008E2F57">
        <w:trPr>
          <w:trHeight w:val="270"/>
        </w:trPr>
        <w:tc>
          <w:tcPr>
            <w:tcW w:w="3092" w:type="dxa"/>
          </w:tcPr>
          <w:p w14:paraId="6AF7F515" w14:textId="24C8BB16" w:rsidR="00301386" w:rsidRDefault="00301386" w:rsidP="00301386">
            <w:pPr>
              <w:jc w:val="right"/>
            </w:pPr>
            <w:r w:rsidRPr="006E4093">
              <w:t>262mm</w:t>
            </w:r>
          </w:p>
        </w:tc>
        <w:tc>
          <w:tcPr>
            <w:tcW w:w="3093" w:type="dxa"/>
          </w:tcPr>
          <w:p w14:paraId="45820F01" w14:textId="2BBD92C0" w:rsidR="00301386" w:rsidRDefault="00301386" w:rsidP="00301386">
            <w:pPr>
              <w:jc w:val="center"/>
            </w:pPr>
            <w:r w:rsidRPr="006E4093">
              <w:t>CS262C29</w:t>
            </w:r>
            <w:r w:rsidR="00FC6B54">
              <w:t>X</w:t>
            </w:r>
          </w:p>
        </w:tc>
        <w:tc>
          <w:tcPr>
            <w:tcW w:w="3093" w:type="dxa"/>
          </w:tcPr>
          <w:p w14:paraId="29867441" w14:textId="73EB46D6" w:rsidR="00301386" w:rsidRDefault="00301386" w:rsidP="00301386">
            <w:pPr>
              <w:jc w:val="center"/>
            </w:pPr>
            <w:r w:rsidRPr="006E4093">
              <w:t>2.9mm</w:t>
            </w:r>
          </w:p>
        </w:tc>
      </w:tr>
      <w:tr w:rsidR="00301386" w14:paraId="025E74D7" w14:textId="77777777" w:rsidTr="008E2F57">
        <w:trPr>
          <w:trHeight w:val="284"/>
        </w:trPr>
        <w:tc>
          <w:tcPr>
            <w:tcW w:w="3092" w:type="dxa"/>
          </w:tcPr>
          <w:p w14:paraId="33182F2C" w14:textId="192573C4" w:rsidR="00301386" w:rsidRDefault="00301386" w:rsidP="00301386">
            <w:pPr>
              <w:jc w:val="right"/>
            </w:pPr>
            <w:r w:rsidRPr="006E4093">
              <w:t>302mm</w:t>
            </w:r>
          </w:p>
        </w:tc>
        <w:tc>
          <w:tcPr>
            <w:tcW w:w="3093" w:type="dxa"/>
          </w:tcPr>
          <w:p w14:paraId="41D67E74" w14:textId="1AFBB12C" w:rsidR="00301386" w:rsidRDefault="00301386" w:rsidP="00301386">
            <w:pPr>
              <w:jc w:val="center"/>
            </w:pPr>
            <w:r w:rsidRPr="006E4093">
              <w:t>CS302C18</w:t>
            </w:r>
            <w:r w:rsidR="00FC6B54">
              <w:t>X</w:t>
            </w:r>
          </w:p>
        </w:tc>
        <w:tc>
          <w:tcPr>
            <w:tcW w:w="3093" w:type="dxa"/>
          </w:tcPr>
          <w:p w14:paraId="5CBE0F51" w14:textId="0E5E2F57" w:rsidR="00301386" w:rsidRDefault="00301386" w:rsidP="00301386">
            <w:pPr>
              <w:jc w:val="center"/>
            </w:pPr>
            <w:r w:rsidRPr="006E4093">
              <w:t>1.8mm</w:t>
            </w:r>
          </w:p>
        </w:tc>
      </w:tr>
      <w:tr w:rsidR="00301386" w14:paraId="30E1FBE4" w14:textId="77777777" w:rsidTr="008E2F57">
        <w:trPr>
          <w:trHeight w:val="270"/>
        </w:trPr>
        <w:tc>
          <w:tcPr>
            <w:tcW w:w="3092" w:type="dxa"/>
          </w:tcPr>
          <w:p w14:paraId="7CB50A7C" w14:textId="2690ADA4" w:rsidR="00301386" w:rsidRDefault="00301386" w:rsidP="00301386">
            <w:pPr>
              <w:jc w:val="right"/>
            </w:pPr>
            <w:r w:rsidRPr="006E4093">
              <w:t>302mm</w:t>
            </w:r>
          </w:p>
        </w:tc>
        <w:tc>
          <w:tcPr>
            <w:tcW w:w="3093" w:type="dxa"/>
          </w:tcPr>
          <w:p w14:paraId="48602199" w14:textId="16A08C2E" w:rsidR="00301386" w:rsidRDefault="00301386" w:rsidP="00301386">
            <w:pPr>
              <w:jc w:val="center"/>
            </w:pPr>
            <w:r w:rsidRPr="006E4093">
              <w:t>CS302C20</w:t>
            </w:r>
            <w:r w:rsidR="00FC6B54">
              <w:t>X</w:t>
            </w:r>
          </w:p>
        </w:tc>
        <w:tc>
          <w:tcPr>
            <w:tcW w:w="3093" w:type="dxa"/>
          </w:tcPr>
          <w:p w14:paraId="2AF5C060" w14:textId="31213608" w:rsidR="00301386" w:rsidRDefault="00301386" w:rsidP="00301386">
            <w:pPr>
              <w:jc w:val="center"/>
            </w:pPr>
            <w:r w:rsidRPr="006E4093">
              <w:t>2.0mm</w:t>
            </w:r>
          </w:p>
        </w:tc>
      </w:tr>
      <w:tr w:rsidR="00301386" w14:paraId="46F8001E" w14:textId="77777777" w:rsidTr="008E2F57">
        <w:trPr>
          <w:trHeight w:val="284"/>
        </w:trPr>
        <w:tc>
          <w:tcPr>
            <w:tcW w:w="3092" w:type="dxa"/>
          </w:tcPr>
          <w:p w14:paraId="68892B93" w14:textId="65C9A0E5" w:rsidR="00301386" w:rsidRDefault="00301386" w:rsidP="00301386">
            <w:pPr>
              <w:jc w:val="right"/>
            </w:pPr>
            <w:r w:rsidRPr="006E4093">
              <w:t>302mm</w:t>
            </w:r>
          </w:p>
        </w:tc>
        <w:tc>
          <w:tcPr>
            <w:tcW w:w="3093" w:type="dxa"/>
          </w:tcPr>
          <w:p w14:paraId="715986C2" w14:textId="160B5294" w:rsidR="00301386" w:rsidRDefault="00301386" w:rsidP="00301386">
            <w:pPr>
              <w:jc w:val="center"/>
            </w:pPr>
            <w:r w:rsidRPr="006E4093">
              <w:t>CS302C23</w:t>
            </w:r>
            <w:r w:rsidR="00FC6B54">
              <w:t>X</w:t>
            </w:r>
          </w:p>
        </w:tc>
        <w:tc>
          <w:tcPr>
            <w:tcW w:w="3093" w:type="dxa"/>
          </w:tcPr>
          <w:p w14:paraId="1293B0F2" w14:textId="76EC6BD7" w:rsidR="00301386" w:rsidRDefault="00301386" w:rsidP="00301386">
            <w:pPr>
              <w:jc w:val="center"/>
            </w:pPr>
            <w:r w:rsidRPr="006E4093">
              <w:t>2.3mm</w:t>
            </w:r>
          </w:p>
        </w:tc>
      </w:tr>
      <w:tr w:rsidR="00301386" w14:paraId="58A7131B" w14:textId="77777777" w:rsidTr="008E2F57">
        <w:trPr>
          <w:trHeight w:val="270"/>
        </w:trPr>
        <w:tc>
          <w:tcPr>
            <w:tcW w:w="3092" w:type="dxa"/>
          </w:tcPr>
          <w:p w14:paraId="33294E53" w14:textId="6EDCD5CF" w:rsidR="00301386" w:rsidRDefault="00301386" w:rsidP="00301386">
            <w:pPr>
              <w:jc w:val="right"/>
            </w:pPr>
            <w:r w:rsidRPr="006E4093">
              <w:t>302mm</w:t>
            </w:r>
          </w:p>
        </w:tc>
        <w:tc>
          <w:tcPr>
            <w:tcW w:w="3093" w:type="dxa"/>
          </w:tcPr>
          <w:p w14:paraId="52AE8E4F" w14:textId="2CB97A51" w:rsidR="00301386" w:rsidRDefault="00301386" w:rsidP="00301386">
            <w:pPr>
              <w:jc w:val="center"/>
            </w:pPr>
            <w:r w:rsidRPr="006E4093">
              <w:t>CS302C25</w:t>
            </w:r>
            <w:r w:rsidR="00FC6B54">
              <w:t>X</w:t>
            </w:r>
          </w:p>
        </w:tc>
        <w:tc>
          <w:tcPr>
            <w:tcW w:w="3093" w:type="dxa"/>
          </w:tcPr>
          <w:p w14:paraId="0D964378" w14:textId="393347F2" w:rsidR="00301386" w:rsidRDefault="00301386" w:rsidP="00301386">
            <w:pPr>
              <w:jc w:val="center"/>
            </w:pPr>
            <w:r w:rsidRPr="006E4093">
              <w:t>2.5mm</w:t>
            </w:r>
          </w:p>
        </w:tc>
      </w:tr>
      <w:tr w:rsidR="00301386" w14:paraId="1F6FF785" w14:textId="77777777" w:rsidTr="008E2F57">
        <w:trPr>
          <w:trHeight w:val="270"/>
        </w:trPr>
        <w:tc>
          <w:tcPr>
            <w:tcW w:w="3092" w:type="dxa"/>
          </w:tcPr>
          <w:p w14:paraId="474C05D4" w14:textId="046D20BF" w:rsidR="00301386" w:rsidRDefault="00301386" w:rsidP="00301386">
            <w:pPr>
              <w:jc w:val="right"/>
            </w:pPr>
            <w:r w:rsidRPr="006E4093">
              <w:t>302mm</w:t>
            </w:r>
          </w:p>
        </w:tc>
        <w:tc>
          <w:tcPr>
            <w:tcW w:w="3093" w:type="dxa"/>
          </w:tcPr>
          <w:p w14:paraId="4A887A58" w14:textId="77C6C885" w:rsidR="00301386" w:rsidRDefault="00301386" w:rsidP="00301386">
            <w:pPr>
              <w:jc w:val="center"/>
            </w:pPr>
            <w:r w:rsidRPr="006E4093">
              <w:t>CS302C29</w:t>
            </w:r>
            <w:r w:rsidR="00FC6B54">
              <w:t>X</w:t>
            </w:r>
          </w:p>
        </w:tc>
        <w:tc>
          <w:tcPr>
            <w:tcW w:w="3093" w:type="dxa"/>
          </w:tcPr>
          <w:p w14:paraId="70CA641F" w14:textId="036EAD3D" w:rsidR="00301386" w:rsidRDefault="00301386" w:rsidP="00301386">
            <w:pPr>
              <w:jc w:val="center"/>
            </w:pPr>
            <w:r w:rsidRPr="006E4093">
              <w:t>2.9mm</w:t>
            </w:r>
          </w:p>
        </w:tc>
      </w:tr>
      <w:tr w:rsidR="00301386" w14:paraId="647891A5" w14:textId="77777777" w:rsidTr="008E2F57">
        <w:trPr>
          <w:trHeight w:val="270"/>
        </w:trPr>
        <w:tc>
          <w:tcPr>
            <w:tcW w:w="3092" w:type="dxa"/>
          </w:tcPr>
          <w:p w14:paraId="4133FC36" w14:textId="2A976F26" w:rsidR="00301386" w:rsidRDefault="00301386" w:rsidP="00301386">
            <w:pPr>
              <w:jc w:val="right"/>
            </w:pPr>
            <w:r w:rsidRPr="006E4093">
              <w:t>342mm</w:t>
            </w:r>
          </w:p>
        </w:tc>
        <w:tc>
          <w:tcPr>
            <w:tcW w:w="3093" w:type="dxa"/>
          </w:tcPr>
          <w:p w14:paraId="025F7E36" w14:textId="25E27A1E" w:rsidR="00301386" w:rsidRDefault="00301386" w:rsidP="00301386">
            <w:pPr>
              <w:jc w:val="center"/>
            </w:pPr>
            <w:r w:rsidRPr="006E4093">
              <w:t>CS342C20</w:t>
            </w:r>
            <w:r w:rsidR="00FC6B54">
              <w:t>X</w:t>
            </w:r>
          </w:p>
        </w:tc>
        <w:tc>
          <w:tcPr>
            <w:tcW w:w="3093" w:type="dxa"/>
          </w:tcPr>
          <w:p w14:paraId="247981E2" w14:textId="014CAA19" w:rsidR="00301386" w:rsidRDefault="00301386" w:rsidP="00301386">
            <w:pPr>
              <w:jc w:val="center"/>
            </w:pPr>
            <w:r w:rsidRPr="006E4093">
              <w:t>2.0mm</w:t>
            </w:r>
          </w:p>
        </w:tc>
      </w:tr>
      <w:tr w:rsidR="00301386" w14:paraId="6DE97811" w14:textId="77777777" w:rsidTr="008E2F57">
        <w:trPr>
          <w:trHeight w:val="270"/>
        </w:trPr>
        <w:tc>
          <w:tcPr>
            <w:tcW w:w="3092" w:type="dxa"/>
          </w:tcPr>
          <w:p w14:paraId="06C9B072" w14:textId="56399DEE" w:rsidR="00301386" w:rsidRDefault="00301386" w:rsidP="00301386">
            <w:pPr>
              <w:jc w:val="right"/>
            </w:pPr>
            <w:r w:rsidRPr="006E4093">
              <w:t>342mm</w:t>
            </w:r>
          </w:p>
        </w:tc>
        <w:tc>
          <w:tcPr>
            <w:tcW w:w="3093" w:type="dxa"/>
          </w:tcPr>
          <w:p w14:paraId="0282C51B" w14:textId="7314B77B" w:rsidR="00301386" w:rsidRDefault="00301386" w:rsidP="00301386">
            <w:pPr>
              <w:jc w:val="center"/>
            </w:pPr>
            <w:r w:rsidRPr="006E4093">
              <w:t>CS342C23</w:t>
            </w:r>
            <w:r w:rsidR="00FC6B54">
              <w:t>X</w:t>
            </w:r>
          </w:p>
        </w:tc>
        <w:tc>
          <w:tcPr>
            <w:tcW w:w="3093" w:type="dxa"/>
          </w:tcPr>
          <w:p w14:paraId="6DD05F6B" w14:textId="5607203E" w:rsidR="00301386" w:rsidRDefault="00301386" w:rsidP="00301386">
            <w:pPr>
              <w:jc w:val="center"/>
            </w:pPr>
            <w:r w:rsidRPr="006E4093">
              <w:t>2.3mm</w:t>
            </w:r>
          </w:p>
        </w:tc>
      </w:tr>
      <w:tr w:rsidR="00301386" w14:paraId="49CC2CB0" w14:textId="77777777" w:rsidTr="008E2F57">
        <w:trPr>
          <w:trHeight w:val="270"/>
        </w:trPr>
        <w:tc>
          <w:tcPr>
            <w:tcW w:w="3092" w:type="dxa"/>
          </w:tcPr>
          <w:p w14:paraId="157AA38D" w14:textId="699936BF" w:rsidR="00301386" w:rsidRDefault="00301386" w:rsidP="00301386">
            <w:pPr>
              <w:jc w:val="right"/>
            </w:pPr>
            <w:r w:rsidRPr="006E4093">
              <w:t>342mm</w:t>
            </w:r>
          </w:p>
        </w:tc>
        <w:tc>
          <w:tcPr>
            <w:tcW w:w="3093" w:type="dxa"/>
          </w:tcPr>
          <w:p w14:paraId="1CE1172A" w14:textId="0A5AE1F5" w:rsidR="00301386" w:rsidRDefault="00301386" w:rsidP="00301386">
            <w:pPr>
              <w:jc w:val="center"/>
            </w:pPr>
            <w:r w:rsidRPr="006E4093">
              <w:t>CS342C25</w:t>
            </w:r>
            <w:r w:rsidR="00FC6B54">
              <w:t>X</w:t>
            </w:r>
          </w:p>
        </w:tc>
        <w:tc>
          <w:tcPr>
            <w:tcW w:w="3093" w:type="dxa"/>
          </w:tcPr>
          <w:p w14:paraId="02426FEB" w14:textId="04796E1E" w:rsidR="00301386" w:rsidRDefault="00301386" w:rsidP="00301386">
            <w:pPr>
              <w:jc w:val="center"/>
            </w:pPr>
            <w:r w:rsidRPr="006E4093">
              <w:t>2.5mm</w:t>
            </w:r>
          </w:p>
        </w:tc>
      </w:tr>
      <w:tr w:rsidR="00301386" w14:paraId="75DFB912" w14:textId="77777777" w:rsidTr="008E2F57">
        <w:trPr>
          <w:trHeight w:val="270"/>
        </w:trPr>
        <w:tc>
          <w:tcPr>
            <w:tcW w:w="3092" w:type="dxa"/>
          </w:tcPr>
          <w:p w14:paraId="71C3C345" w14:textId="38A18491" w:rsidR="00301386" w:rsidRDefault="00301386" w:rsidP="00301386">
            <w:pPr>
              <w:jc w:val="right"/>
            </w:pPr>
            <w:r w:rsidRPr="006E4093">
              <w:t>342mm</w:t>
            </w:r>
          </w:p>
        </w:tc>
        <w:tc>
          <w:tcPr>
            <w:tcW w:w="3093" w:type="dxa"/>
          </w:tcPr>
          <w:p w14:paraId="7E2710BE" w14:textId="1D882AE9" w:rsidR="00301386" w:rsidRDefault="00301386" w:rsidP="00301386">
            <w:pPr>
              <w:jc w:val="center"/>
            </w:pPr>
            <w:r w:rsidRPr="006E4093">
              <w:t>CS342C27</w:t>
            </w:r>
            <w:r w:rsidR="00FC6B54">
              <w:t>X</w:t>
            </w:r>
          </w:p>
        </w:tc>
        <w:tc>
          <w:tcPr>
            <w:tcW w:w="3093" w:type="dxa"/>
          </w:tcPr>
          <w:p w14:paraId="3BBA51C5" w14:textId="60FDA1AE" w:rsidR="00301386" w:rsidRDefault="00301386" w:rsidP="00301386">
            <w:pPr>
              <w:jc w:val="center"/>
            </w:pPr>
            <w:r w:rsidRPr="006E4093">
              <w:t>2.7mm</w:t>
            </w:r>
          </w:p>
        </w:tc>
      </w:tr>
      <w:tr w:rsidR="00301386" w14:paraId="35265077" w14:textId="77777777" w:rsidTr="008E2F57">
        <w:trPr>
          <w:trHeight w:val="270"/>
        </w:trPr>
        <w:tc>
          <w:tcPr>
            <w:tcW w:w="3092" w:type="dxa"/>
          </w:tcPr>
          <w:p w14:paraId="659AEC41" w14:textId="46473C0C" w:rsidR="00301386" w:rsidRDefault="00301386" w:rsidP="00301386">
            <w:pPr>
              <w:jc w:val="right"/>
            </w:pPr>
            <w:r w:rsidRPr="006E4093">
              <w:t>342mm</w:t>
            </w:r>
          </w:p>
        </w:tc>
        <w:tc>
          <w:tcPr>
            <w:tcW w:w="3093" w:type="dxa"/>
          </w:tcPr>
          <w:p w14:paraId="03666DD5" w14:textId="54A59EBE" w:rsidR="00301386" w:rsidRDefault="00301386" w:rsidP="00301386">
            <w:pPr>
              <w:jc w:val="center"/>
            </w:pPr>
            <w:r w:rsidRPr="006E4093">
              <w:t>CS342C30</w:t>
            </w:r>
            <w:r w:rsidR="00FC6B54">
              <w:t>X</w:t>
            </w:r>
          </w:p>
        </w:tc>
        <w:tc>
          <w:tcPr>
            <w:tcW w:w="3093" w:type="dxa"/>
          </w:tcPr>
          <w:p w14:paraId="0B902D4B" w14:textId="597337F6" w:rsidR="00301386" w:rsidRDefault="00301386" w:rsidP="00301386">
            <w:pPr>
              <w:jc w:val="center"/>
            </w:pPr>
            <w:r w:rsidRPr="006E4093">
              <w:t>3.0mm</w:t>
            </w:r>
          </w:p>
        </w:tc>
      </w:tr>
      <w:tr w:rsidR="00301386" w14:paraId="33FE3FE8" w14:textId="77777777" w:rsidTr="008E2F57">
        <w:trPr>
          <w:trHeight w:val="270"/>
        </w:trPr>
        <w:tc>
          <w:tcPr>
            <w:tcW w:w="3092" w:type="dxa"/>
          </w:tcPr>
          <w:p w14:paraId="5C80EAC9" w14:textId="30D57322" w:rsidR="00301386" w:rsidRDefault="00301386" w:rsidP="00301386">
            <w:pPr>
              <w:jc w:val="right"/>
            </w:pPr>
            <w:r w:rsidRPr="006E4093">
              <w:t>402mm</w:t>
            </w:r>
          </w:p>
        </w:tc>
        <w:tc>
          <w:tcPr>
            <w:tcW w:w="3093" w:type="dxa"/>
          </w:tcPr>
          <w:p w14:paraId="58BBF949" w14:textId="033CF263" w:rsidR="00301386" w:rsidRDefault="00301386" w:rsidP="00301386">
            <w:pPr>
              <w:jc w:val="center"/>
            </w:pPr>
            <w:r w:rsidRPr="006E4093">
              <w:t>CS402C30</w:t>
            </w:r>
            <w:r w:rsidR="00FC6B54">
              <w:t>X</w:t>
            </w:r>
          </w:p>
        </w:tc>
        <w:tc>
          <w:tcPr>
            <w:tcW w:w="3093" w:type="dxa"/>
          </w:tcPr>
          <w:p w14:paraId="3E573E4F" w14:textId="60B7508F" w:rsidR="00301386" w:rsidRDefault="00301386" w:rsidP="00301386">
            <w:pPr>
              <w:jc w:val="center"/>
            </w:pPr>
            <w:r w:rsidRPr="006E4093">
              <w:t>3.0mm</w:t>
            </w:r>
          </w:p>
        </w:tc>
      </w:tr>
      <w:tr w:rsidR="00301386" w14:paraId="491352FF" w14:textId="77777777" w:rsidTr="008E2F57">
        <w:trPr>
          <w:trHeight w:val="270"/>
        </w:trPr>
        <w:tc>
          <w:tcPr>
            <w:tcW w:w="3092" w:type="dxa"/>
          </w:tcPr>
          <w:p w14:paraId="6C1B7164" w14:textId="685D03B6" w:rsidR="00301386" w:rsidRDefault="00301386" w:rsidP="00123554">
            <w:r w:rsidRPr="00784640">
              <w:t>HEBS</w:t>
            </w:r>
          </w:p>
        </w:tc>
        <w:tc>
          <w:tcPr>
            <w:tcW w:w="3093" w:type="dxa"/>
          </w:tcPr>
          <w:p w14:paraId="73D9F4B3" w14:textId="25D08C8D" w:rsidR="00301386" w:rsidRDefault="00301386" w:rsidP="00301386">
            <w:pPr>
              <w:jc w:val="center"/>
            </w:pPr>
          </w:p>
        </w:tc>
        <w:tc>
          <w:tcPr>
            <w:tcW w:w="3093" w:type="dxa"/>
          </w:tcPr>
          <w:p w14:paraId="0B8D5C1C" w14:textId="0965EA0C" w:rsidR="00301386" w:rsidRDefault="00301386" w:rsidP="00301386">
            <w:pPr>
              <w:jc w:val="center"/>
            </w:pPr>
          </w:p>
        </w:tc>
      </w:tr>
      <w:tr w:rsidR="00301386" w14:paraId="67F2CE3B" w14:textId="77777777" w:rsidTr="008E2F57">
        <w:trPr>
          <w:trHeight w:val="270"/>
        </w:trPr>
        <w:tc>
          <w:tcPr>
            <w:tcW w:w="3092" w:type="dxa"/>
          </w:tcPr>
          <w:p w14:paraId="67EF0EFA" w14:textId="53643934" w:rsidR="00301386" w:rsidRDefault="00301386" w:rsidP="00301386">
            <w:pPr>
              <w:jc w:val="right"/>
            </w:pPr>
            <w:r w:rsidRPr="00784640">
              <w:t>142mm</w:t>
            </w:r>
          </w:p>
        </w:tc>
        <w:tc>
          <w:tcPr>
            <w:tcW w:w="3093" w:type="dxa"/>
          </w:tcPr>
          <w:p w14:paraId="591E7E30" w14:textId="2F6309B3" w:rsidR="00301386" w:rsidRDefault="00301386" w:rsidP="00301386">
            <w:pPr>
              <w:jc w:val="center"/>
            </w:pPr>
            <w:r w:rsidRPr="00784640">
              <w:t>HEBS142Z14</w:t>
            </w:r>
            <w:r w:rsidR="00FC6B54">
              <w:t>X</w:t>
            </w:r>
          </w:p>
        </w:tc>
        <w:tc>
          <w:tcPr>
            <w:tcW w:w="3093" w:type="dxa"/>
          </w:tcPr>
          <w:p w14:paraId="01DBCA76" w14:textId="0221FCF6" w:rsidR="00301386" w:rsidRDefault="00301386" w:rsidP="00301386">
            <w:pPr>
              <w:jc w:val="center"/>
            </w:pPr>
            <w:r w:rsidRPr="00784640">
              <w:t>1.4mm</w:t>
            </w:r>
          </w:p>
        </w:tc>
      </w:tr>
      <w:tr w:rsidR="00301386" w14:paraId="2B774791" w14:textId="77777777" w:rsidTr="008E2F57">
        <w:trPr>
          <w:trHeight w:val="270"/>
        </w:trPr>
        <w:tc>
          <w:tcPr>
            <w:tcW w:w="3092" w:type="dxa"/>
          </w:tcPr>
          <w:p w14:paraId="5A1BB287" w14:textId="6CF21C77" w:rsidR="00301386" w:rsidRDefault="00301386" w:rsidP="00301386">
            <w:pPr>
              <w:jc w:val="right"/>
            </w:pPr>
            <w:r w:rsidRPr="00784640">
              <w:t>142mm</w:t>
            </w:r>
          </w:p>
        </w:tc>
        <w:tc>
          <w:tcPr>
            <w:tcW w:w="3093" w:type="dxa"/>
          </w:tcPr>
          <w:p w14:paraId="739CBCB5" w14:textId="68BA479C" w:rsidR="00301386" w:rsidRDefault="00301386" w:rsidP="00301386">
            <w:pPr>
              <w:jc w:val="center"/>
            </w:pPr>
            <w:r w:rsidRPr="00784640">
              <w:t>HEBS142Z15</w:t>
            </w:r>
            <w:r w:rsidR="00FC6B54">
              <w:t>X</w:t>
            </w:r>
          </w:p>
        </w:tc>
        <w:tc>
          <w:tcPr>
            <w:tcW w:w="3093" w:type="dxa"/>
          </w:tcPr>
          <w:p w14:paraId="5F005986" w14:textId="3500B005" w:rsidR="00301386" w:rsidRDefault="00301386" w:rsidP="00301386">
            <w:pPr>
              <w:jc w:val="center"/>
            </w:pPr>
            <w:r w:rsidRPr="00784640">
              <w:t>1.5mm</w:t>
            </w:r>
          </w:p>
        </w:tc>
      </w:tr>
      <w:tr w:rsidR="00301386" w14:paraId="56B51577" w14:textId="77777777" w:rsidTr="008E2F57">
        <w:trPr>
          <w:trHeight w:val="270"/>
        </w:trPr>
        <w:tc>
          <w:tcPr>
            <w:tcW w:w="3092" w:type="dxa"/>
          </w:tcPr>
          <w:p w14:paraId="20B6208D" w14:textId="766D7319" w:rsidR="00301386" w:rsidRDefault="00301386" w:rsidP="00301386">
            <w:pPr>
              <w:jc w:val="right"/>
            </w:pPr>
            <w:r w:rsidRPr="00784640">
              <w:t>142mm</w:t>
            </w:r>
          </w:p>
        </w:tc>
        <w:tc>
          <w:tcPr>
            <w:tcW w:w="3093" w:type="dxa"/>
          </w:tcPr>
          <w:p w14:paraId="060B979E" w14:textId="11261CEC" w:rsidR="00301386" w:rsidRDefault="00301386" w:rsidP="00301386">
            <w:pPr>
              <w:jc w:val="center"/>
            </w:pPr>
            <w:r w:rsidRPr="00784640">
              <w:t>HEBS142Z16</w:t>
            </w:r>
            <w:r w:rsidR="00FC6B54">
              <w:t>X</w:t>
            </w:r>
          </w:p>
        </w:tc>
        <w:tc>
          <w:tcPr>
            <w:tcW w:w="3093" w:type="dxa"/>
          </w:tcPr>
          <w:p w14:paraId="05C44C70" w14:textId="040428C5" w:rsidR="00301386" w:rsidRDefault="00301386" w:rsidP="00301386">
            <w:pPr>
              <w:jc w:val="center"/>
            </w:pPr>
            <w:r w:rsidRPr="00784640">
              <w:t>1.6mm</w:t>
            </w:r>
          </w:p>
        </w:tc>
      </w:tr>
      <w:tr w:rsidR="00301386" w14:paraId="3F2A00EF" w14:textId="77777777" w:rsidTr="008E2F57">
        <w:trPr>
          <w:trHeight w:val="270"/>
        </w:trPr>
        <w:tc>
          <w:tcPr>
            <w:tcW w:w="3092" w:type="dxa"/>
          </w:tcPr>
          <w:p w14:paraId="01A734AE" w14:textId="2E9CBEB9" w:rsidR="00301386" w:rsidRDefault="00301386" w:rsidP="00301386">
            <w:pPr>
              <w:jc w:val="right"/>
            </w:pPr>
            <w:r w:rsidRPr="00784640">
              <w:t>142mm</w:t>
            </w:r>
          </w:p>
        </w:tc>
        <w:tc>
          <w:tcPr>
            <w:tcW w:w="3093" w:type="dxa"/>
          </w:tcPr>
          <w:p w14:paraId="069CA7B2" w14:textId="16BE6F94" w:rsidR="00301386" w:rsidRDefault="00301386" w:rsidP="00301386">
            <w:pPr>
              <w:jc w:val="center"/>
            </w:pPr>
            <w:r w:rsidRPr="00784640">
              <w:t>HEBS142Z18</w:t>
            </w:r>
            <w:r w:rsidR="00FC6B54">
              <w:t>X</w:t>
            </w:r>
          </w:p>
        </w:tc>
        <w:tc>
          <w:tcPr>
            <w:tcW w:w="3093" w:type="dxa"/>
          </w:tcPr>
          <w:p w14:paraId="42D9F8C9" w14:textId="0D1B6AE7" w:rsidR="00301386" w:rsidRDefault="00301386" w:rsidP="00301386">
            <w:pPr>
              <w:jc w:val="center"/>
            </w:pPr>
            <w:r w:rsidRPr="00784640">
              <w:t>1.8mm</w:t>
            </w:r>
          </w:p>
        </w:tc>
      </w:tr>
      <w:tr w:rsidR="00301386" w14:paraId="6551DEFD" w14:textId="77777777" w:rsidTr="008E2F57">
        <w:trPr>
          <w:trHeight w:val="270"/>
        </w:trPr>
        <w:tc>
          <w:tcPr>
            <w:tcW w:w="3092" w:type="dxa"/>
          </w:tcPr>
          <w:p w14:paraId="294C9C65" w14:textId="6FE0E287" w:rsidR="00301386" w:rsidRDefault="00301386" w:rsidP="00301386">
            <w:pPr>
              <w:jc w:val="right"/>
            </w:pPr>
            <w:r w:rsidRPr="00784640">
              <w:t>142mm</w:t>
            </w:r>
          </w:p>
        </w:tc>
        <w:tc>
          <w:tcPr>
            <w:tcW w:w="3093" w:type="dxa"/>
          </w:tcPr>
          <w:p w14:paraId="7B1895CC" w14:textId="6350BA78" w:rsidR="00301386" w:rsidRDefault="00301386" w:rsidP="00301386">
            <w:pPr>
              <w:jc w:val="center"/>
            </w:pPr>
            <w:r w:rsidRPr="00784640">
              <w:t>HEBS142Z20</w:t>
            </w:r>
            <w:r w:rsidR="00FC6B54">
              <w:t>X</w:t>
            </w:r>
          </w:p>
        </w:tc>
        <w:tc>
          <w:tcPr>
            <w:tcW w:w="3093" w:type="dxa"/>
          </w:tcPr>
          <w:p w14:paraId="79379B68" w14:textId="5E56A616" w:rsidR="00301386" w:rsidRDefault="00301386" w:rsidP="00301386">
            <w:pPr>
              <w:jc w:val="center"/>
            </w:pPr>
            <w:r w:rsidRPr="00784640">
              <w:t>2.0mm</w:t>
            </w:r>
          </w:p>
        </w:tc>
      </w:tr>
      <w:tr w:rsidR="00301386" w14:paraId="00CEF479" w14:textId="77777777" w:rsidTr="008E2F57">
        <w:trPr>
          <w:trHeight w:val="270"/>
        </w:trPr>
        <w:tc>
          <w:tcPr>
            <w:tcW w:w="3092" w:type="dxa"/>
          </w:tcPr>
          <w:p w14:paraId="082751B2" w14:textId="3D2E8D88" w:rsidR="00301386" w:rsidRDefault="00301386" w:rsidP="00301386">
            <w:pPr>
              <w:jc w:val="right"/>
            </w:pPr>
            <w:r w:rsidRPr="00784640">
              <w:t>172mm</w:t>
            </w:r>
          </w:p>
        </w:tc>
        <w:tc>
          <w:tcPr>
            <w:tcW w:w="3093" w:type="dxa"/>
          </w:tcPr>
          <w:p w14:paraId="6775CCEA" w14:textId="7AE85B86" w:rsidR="00301386" w:rsidRDefault="00301386" w:rsidP="00301386">
            <w:pPr>
              <w:jc w:val="center"/>
            </w:pPr>
            <w:r w:rsidRPr="00784640">
              <w:t>HEBS172Z14</w:t>
            </w:r>
            <w:r w:rsidR="00FC6B54">
              <w:t>X</w:t>
            </w:r>
          </w:p>
        </w:tc>
        <w:tc>
          <w:tcPr>
            <w:tcW w:w="3093" w:type="dxa"/>
          </w:tcPr>
          <w:p w14:paraId="2D431024" w14:textId="0014A09D" w:rsidR="00301386" w:rsidRDefault="00301386" w:rsidP="00301386">
            <w:pPr>
              <w:jc w:val="center"/>
            </w:pPr>
            <w:r w:rsidRPr="00784640">
              <w:t>1.4mm</w:t>
            </w:r>
          </w:p>
        </w:tc>
      </w:tr>
      <w:tr w:rsidR="00301386" w14:paraId="33618EDD" w14:textId="77777777" w:rsidTr="008E2F57">
        <w:trPr>
          <w:trHeight w:val="270"/>
        </w:trPr>
        <w:tc>
          <w:tcPr>
            <w:tcW w:w="3092" w:type="dxa"/>
          </w:tcPr>
          <w:p w14:paraId="3A65DAA8" w14:textId="32625C4F" w:rsidR="00301386" w:rsidRDefault="00301386" w:rsidP="00301386">
            <w:pPr>
              <w:jc w:val="right"/>
            </w:pPr>
            <w:r w:rsidRPr="00784640">
              <w:t>172mm</w:t>
            </w:r>
          </w:p>
        </w:tc>
        <w:tc>
          <w:tcPr>
            <w:tcW w:w="3093" w:type="dxa"/>
          </w:tcPr>
          <w:p w14:paraId="70822B3B" w14:textId="3A8C1CC5" w:rsidR="00301386" w:rsidRDefault="00301386" w:rsidP="00301386">
            <w:pPr>
              <w:jc w:val="center"/>
            </w:pPr>
            <w:r w:rsidRPr="00784640">
              <w:t>HEBS172Z15</w:t>
            </w:r>
            <w:r w:rsidR="00FC6B54">
              <w:t>X</w:t>
            </w:r>
          </w:p>
        </w:tc>
        <w:tc>
          <w:tcPr>
            <w:tcW w:w="3093" w:type="dxa"/>
          </w:tcPr>
          <w:p w14:paraId="4CC16C38" w14:textId="6F374FBD" w:rsidR="00301386" w:rsidRDefault="00301386" w:rsidP="00301386">
            <w:pPr>
              <w:jc w:val="center"/>
            </w:pPr>
            <w:r w:rsidRPr="00784640">
              <w:t>1.5mm</w:t>
            </w:r>
          </w:p>
        </w:tc>
      </w:tr>
      <w:tr w:rsidR="00301386" w14:paraId="502D24D2" w14:textId="77777777" w:rsidTr="008E2F57">
        <w:trPr>
          <w:trHeight w:val="270"/>
        </w:trPr>
        <w:tc>
          <w:tcPr>
            <w:tcW w:w="3092" w:type="dxa"/>
          </w:tcPr>
          <w:p w14:paraId="523890B2" w14:textId="37FB057E" w:rsidR="00301386" w:rsidRDefault="00301386" w:rsidP="00301386">
            <w:pPr>
              <w:jc w:val="right"/>
            </w:pPr>
            <w:r w:rsidRPr="00784640">
              <w:t>172mm</w:t>
            </w:r>
          </w:p>
        </w:tc>
        <w:tc>
          <w:tcPr>
            <w:tcW w:w="3093" w:type="dxa"/>
          </w:tcPr>
          <w:p w14:paraId="5F13E470" w14:textId="03A5A1D2" w:rsidR="00301386" w:rsidRDefault="00301386" w:rsidP="00301386">
            <w:pPr>
              <w:jc w:val="center"/>
            </w:pPr>
            <w:r w:rsidRPr="00784640">
              <w:t>HEBS172Z16</w:t>
            </w:r>
            <w:r w:rsidR="00FC6B54">
              <w:t>X</w:t>
            </w:r>
          </w:p>
        </w:tc>
        <w:tc>
          <w:tcPr>
            <w:tcW w:w="3093" w:type="dxa"/>
          </w:tcPr>
          <w:p w14:paraId="192F8C7C" w14:textId="2A38971C" w:rsidR="00301386" w:rsidRDefault="00301386" w:rsidP="00301386">
            <w:pPr>
              <w:jc w:val="center"/>
            </w:pPr>
            <w:r w:rsidRPr="00784640">
              <w:t>1.6mm</w:t>
            </w:r>
          </w:p>
        </w:tc>
      </w:tr>
      <w:tr w:rsidR="00301386" w14:paraId="3284F699" w14:textId="77777777" w:rsidTr="008E2F57">
        <w:trPr>
          <w:trHeight w:val="270"/>
        </w:trPr>
        <w:tc>
          <w:tcPr>
            <w:tcW w:w="3092" w:type="dxa"/>
          </w:tcPr>
          <w:p w14:paraId="00520481" w14:textId="0C6C4CBC" w:rsidR="00301386" w:rsidRDefault="00301386" w:rsidP="00F02DC2">
            <w:pPr>
              <w:jc w:val="right"/>
            </w:pPr>
            <w:r w:rsidRPr="00784640">
              <w:t>172mm</w:t>
            </w:r>
          </w:p>
        </w:tc>
        <w:tc>
          <w:tcPr>
            <w:tcW w:w="3093" w:type="dxa"/>
          </w:tcPr>
          <w:p w14:paraId="65837418" w14:textId="782C49C8" w:rsidR="00301386" w:rsidRDefault="00301386" w:rsidP="00301386">
            <w:pPr>
              <w:jc w:val="center"/>
            </w:pPr>
            <w:r w:rsidRPr="00784640">
              <w:t>HEBS172Z18</w:t>
            </w:r>
            <w:r w:rsidR="00FC6B54">
              <w:t>X</w:t>
            </w:r>
          </w:p>
        </w:tc>
        <w:tc>
          <w:tcPr>
            <w:tcW w:w="3093" w:type="dxa"/>
          </w:tcPr>
          <w:p w14:paraId="7F09B580" w14:textId="738BE93C" w:rsidR="00301386" w:rsidRDefault="00301386" w:rsidP="00301386">
            <w:pPr>
              <w:jc w:val="center"/>
            </w:pPr>
            <w:r w:rsidRPr="00784640">
              <w:t>1.8mm</w:t>
            </w:r>
          </w:p>
        </w:tc>
      </w:tr>
      <w:tr w:rsidR="00301386" w14:paraId="11305261" w14:textId="77777777" w:rsidTr="008E2F57">
        <w:trPr>
          <w:trHeight w:val="270"/>
        </w:trPr>
        <w:tc>
          <w:tcPr>
            <w:tcW w:w="3092" w:type="dxa"/>
          </w:tcPr>
          <w:p w14:paraId="042D66A4" w14:textId="11BC7BD1" w:rsidR="00301386" w:rsidRDefault="00301386" w:rsidP="00301386">
            <w:pPr>
              <w:jc w:val="right"/>
            </w:pPr>
            <w:r w:rsidRPr="00784640">
              <w:t>172mm</w:t>
            </w:r>
          </w:p>
        </w:tc>
        <w:tc>
          <w:tcPr>
            <w:tcW w:w="3093" w:type="dxa"/>
          </w:tcPr>
          <w:p w14:paraId="5CC765D6" w14:textId="623E0EE4" w:rsidR="00301386" w:rsidRDefault="00301386" w:rsidP="00301386">
            <w:pPr>
              <w:jc w:val="center"/>
            </w:pPr>
            <w:r w:rsidRPr="00784640">
              <w:t>HEBS172Z20</w:t>
            </w:r>
            <w:r w:rsidR="00FC6B54">
              <w:t>X</w:t>
            </w:r>
          </w:p>
        </w:tc>
        <w:tc>
          <w:tcPr>
            <w:tcW w:w="3093" w:type="dxa"/>
          </w:tcPr>
          <w:p w14:paraId="689AAEC9" w14:textId="0CCCD605" w:rsidR="00301386" w:rsidRDefault="00301386" w:rsidP="00301386">
            <w:pPr>
              <w:jc w:val="center"/>
            </w:pPr>
            <w:r w:rsidRPr="00784640">
              <w:t>2.0mm</w:t>
            </w:r>
          </w:p>
        </w:tc>
      </w:tr>
      <w:tr w:rsidR="00301386" w14:paraId="26FC163E" w14:textId="77777777" w:rsidTr="008E2F57">
        <w:trPr>
          <w:trHeight w:val="270"/>
        </w:trPr>
        <w:tc>
          <w:tcPr>
            <w:tcW w:w="3092" w:type="dxa"/>
          </w:tcPr>
          <w:p w14:paraId="1827DAA5" w14:textId="61E9D8DE" w:rsidR="00301386" w:rsidRDefault="00301386" w:rsidP="00301386">
            <w:pPr>
              <w:jc w:val="right"/>
            </w:pPr>
            <w:r w:rsidRPr="00784640">
              <w:t>172mm</w:t>
            </w:r>
          </w:p>
        </w:tc>
        <w:tc>
          <w:tcPr>
            <w:tcW w:w="3093" w:type="dxa"/>
          </w:tcPr>
          <w:p w14:paraId="4BFBB30C" w14:textId="023542FE" w:rsidR="00301386" w:rsidRDefault="00301386" w:rsidP="00301386">
            <w:pPr>
              <w:jc w:val="center"/>
            </w:pPr>
            <w:r w:rsidRPr="00784640">
              <w:t>HEBS172Z23</w:t>
            </w:r>
            <w:r w:rsidR="00FC6B54">
              <w:t>X</w:t>
            </w:r>
          </w:p>
        </w:tc>
        <w:tc>
          <w:tcPr>
            <w:tcW w:w="3093" w:type="dxa"/>
          </w:tcPr>
          <w:p w14:paraId="1210BBAA" w14:textId="31967F16" w:rsidR="00301386" w:rsidRDefault="00301386" w:rsidP="00301386">
            <w:pPr>
              <w:jc w:val="center"/>
            </w:pPr>
            <w:r w:rsidRPr="00784640">
              <w:t>2.3mm</w:t>
            </w:r>
          </w:p>
        </w:tc>
      </w:tr>
      <w:tr w:rsidR="00301386" w14:paraId="46BEEF55" w14:textId="77777777" w:rsidTr="008E2F57">
        <w:trPr>
          <w:trHeight w:val="270"/>
        </w:trPr>
        <w:tc>
          <w:tcPr>
            <w:tcW w:w="3092" w:type="dxa"/>
          </w:tcPr>
          <w:p w14:paraId="00606A29" w14:textId="1E1C4B98" w:rsidR="00301386" w:rsidRDefault="00301386" w:rsidP="00301386">
            <w:pPr>
              <w:jc w:val="right"/>
            </w:pPr>
            <w:r w:rsidRPr="00784640">
              <w:t>172mm</w:t>
            </w:r>
          </w:p>
        </w:tc>
        <w:tc>
          <w:tcPr>
            <w:tcW w:w="3093" w:type="dxa"/>
          </w:tcPr>
          <w:p w14:paraId="0DD55CC5" w14:textId="63F2D4A9" w:rsidR="00301386" w:rsidRDefault="00301386" w:rsidP="00301386">
            <w:pPr>
              <w:jc w:val="center"/>
            </w:pPr>
            <w:r w:rsidRPr="00784640">
              <w:t>HEBS172Z25</w:t>
            </w:r>
            <w:r w:rsidR="00FC6B54">
              <w:t>X</w:t>
            </w:r>
          </w:p>
        </w:tc>
        <w:tc>
          <w:tcPr>
            <w:tcW w:w="3093" w:type="dxa"/>
          </w:tcPr>
          <w:p w14:paraId="4D54BC0C" w14:textId="65B5EC13" w:rsidR="00301386" w:rsidRDefault="00301386" w:rsidP="00301386">
            <w:pPr>
              <w:jc w:val="center"/>
            </w:pPr>
            <w:r w:rsidRPr="00784640">
              <w:t>2.5mm</w:t>
            </w:r>
          </w:p>
        </w:tc>
      </w:tr>
      <w:tr w:rsidR="00301386" w14:paraId="6716C961" w14:textId="77777777" w:rsidTr="008E2F57">
        <w:trPr>
          <w:trHeight w:val="270"/>
        </w:trPr>
        <w:tc>
          <w:tcPr>
            <w:tcW w:w="3092" w:type="dxa"/>
          </w:tcPr>
          <w:p w14:paraId="239AF761" w14:textId="06FE96CC" w:rsidR="00301386" w:rsidRDefault="00301386" w:rsidP="00301386">
            <w:pPr>
              <w:jc w:val="right"/>
            </w:pPr>
            <w:r w:rsidRPr="00784640">
              <w:t>202mm</w:t>
            </w:r>
          </w:p>
        </w:tc>
        <w:tc>
          <w:tcPr>
            <w:tcW w:w="3093" w:type="dxa"/>
          </w:tcPr>
          <w:p w14:paraId="0B111131" w14:textId="04751E06" w:rsidR="00301386" w:rsidRDefault="00301386" w:rsidP="00301386">
            <w:pPr>
              <w:jc w:val="center"/>
            </w:pPr>
            <w:r w:rsidRPr="00784640">
              <w:t>HEBS202Z14</w:t>
            </w:r>
            <w:r w:rsidR="00FC6B54">
              <w:t>X</w:t>
            </w:r>
          </w:p>
        </w:tc>
        <w:tc>
          <w:tcPr>
            <w:tcW w:w="3093" w:type="dxa"/>
          </w:tcPr>
          <w:p w14:paraId="28CD4D2F" w14:textId="293CB097" w:rsidR="00301386" w:rsidRDefault="00301386" w:rsidP="00301386">
            <w:pPr>
              <w:jc w:val="center"/>
            </w:pPr>
            <w:r w:rsidRPr="00784640">
              <w:t>1.4mm</w:t>
            </w:r>
          </w:p>
        </w:tc>
      </w:tr>
      <w:tr w:rsidR="00301386" w14:paraId="33150697" w14:textId="77777777" w:rsidTr="008E2F57">
        <w:trPr>
          <w:trHeight w:val="270"/>
        </w:trPr>
        <w:tc>
          <w:tcPr>
            <w:tcW w:w="3092" w:type="dxa"/>
          </w:tcPr>
          <w:p w14:paraId="420D3556" w14:textId="39C2C014" w:rsidR="00301386" w:rsidRDefault="00301386" w:rsidP="00301386">
            <w:pPr>
              <w:jc w:val="right"/>
            </w:pPr>
            <w:r w:rsidRPr="00784640">
              <w:t>202mm</w:t>
            </w:r>
          </w:p>
        </w:tc>
        <w:tc>
          <w:tcPr>
            <w:tcW w:w="3093" w:type="dxa"/>
          </w:tcPr>
          <w:p w14:paraId="0FC3F039" w14:textId="59C23C05" w:rsidR="00301386" w:rsidRDefault="00301386" w:rsidP="00301386">
            <w:pPr>
              <w:jc w:val="center"/>
            </w:pPr>
            <w:r w:rsidRPr="00784640">
              <w:t>HEBS202Z15</w:t>
            </w:r>
            <w:r w:rsidR="00FC6B54">
              <w:t>X</w:t>
            </w:r>
          </w:p>
        </w:tc>
        <w:tc>
          <w:tcPr>
            <w:tcW w:w="3093" w:type="dxa"/>
          </w:tcPr>
          <w:p w14:paraId="6AE37539" w14:textId="790AB958" w:rsidR="00301386" w:rsidRDefault="00301386" w:rsidP="00301386">
            <w:pPr>
              <w:jc w:val="center"/>
            </w:pPr>
            <w:r w:rsidRPr="00784640">
              <w:t>1.5mm</w:t>
            </w:r>
          </w:p>
        </w:tc>
      </w:tr>
      <w:tr w:rsidR="00301386" w14:paraId="56D81EB7" w14:textId="77777777" w:rsidTr="008E2F57">
        <w:trPr>
          <w:trHeight w:val="270"/>
        </w:trPr>
        <w:tc>
          <w:tcPr>
            <w:tcW w:w="3092" w:type="dxa"/>
          </w:tcPr>
          <w:p w14:paraId="40C9DE19" w14:textId="5218D655" w:rsidR="00301386" w:rsidRDefault="00301386" w:rsidP="00301386">
            <w:pPr>
              <w:jc w:val="right"/>
            </w:pPr>
            <w:r w:rsidRPr="00784640">
              <w:t>202mm</w:t>
            </w:r>
          </w:p>
        </w:tc>
        <w:tc>
          <w:tcPr>
            <w:tcW w:w="3093" w:type="dxa"/>
          </w:tcPr>
          <w:p w14:paraId="1B5A3E8D" w14:textId="5D31BEE2" w:rsidR="00301386" w:rsidRDefault="00301386" w:rsidP="00301386">
            <w:pPr>
              <w:jc w:val="center"/>
            </w:pPr>
            <w:r w:rsidRPr="00784640">
              <w:t>HEBS202Z16</w:t>
            </w:r>
            <w:r w:rsidR="00FC6B54">
              <w:t>X</w:t>
            </w:r>
          </w:p>
        </w:tc>
        <w:tc>
          <w:tcPr>
            <w:tcW w:w="3093" w:type="dxa"/>
          </w:tcPr>
          <w:p w14:paraId="701E560D" w14:textId="6374A8ED" w:rsidR="00301386" w:rsidRDefault="00301386" w:rsidP="00301386">
            <w:pPr>
              <w:jc w:val="center"/>
            </w:pPr>
            <w:r w:rsidRPr="00784640">
              <w:t>1.6mm</w:t>
            </w:r>
          </w:p>
        </w:tc>
      </w:tr>
      <w:tr w:rsidR="00301386" w14:paraId="4C130B3E" w14:textId="77777777" w:rsidTr="008E2F57">
        <w:trPr>
          <w:trHeight w:val="270"/>
        </w:trPr>
        <w:tc>
          <w:tcPr>
            <w:tcW w:w="3092" w:type="dxa"/>
          </w:tcPr>
          <w:p w14:paraId="33B177C1" w14:textId="39F3C58E" w:rsidR="00301386" w:rsidRDefault="00301386" w:rsidP="00301386">
            <w:pPr>
              <w:jc w:val="right"/>
            </w:pPr>
            <w:r w:rsidRPr="00784640">
              <w:t>202mm</w:t>
            </w:r>
          </w:p>
        </w:tc>
        <w:tc>
          <w:tcPr>
            <w:tcW w:w="3093" w:type="dxa"/>
          </w:tcPr>
          <w:p w14:paraId="3A4BF830" w14:textId="67FA0DB5" w:rsidR="00301386" w:rsidRDefault="00301386" w:rsidP="00301386">
            <w:pPr>
              <w:jc w:val="center"/>
            </w:pPr>
            <w:r w:rsidRPr="00784640">
              <w:t>HEBS202Z18</w:t>
            </w:r>
            <w:r w:rsidR="00FC6B54">
              <w:t>X</w:t>
            </w:r>
          </w:p>
        </w:tc>
        <w:tc>
          <w:tcPr>
            <w:tcW w:w="3093" w:type="dxa"/>
          </w:tcPr>
          <w:p w14:paraId="0F7D1172" w14:textId="04DA9C82" w:rsidR="00301386" w:rsidRDefault="00301386" w:rsidP="00301386">
            <w:pPr>
              <w:jc w:val="center"/>
            </w:pPr>
            <w:r w:rsidRPr="00784640">
              <w:t>1.8mm</w:t>
            </w:r>
          </w:p>
        </w:tc>
      </w:tr>
      <w:tr w:rsidR="00301386" w14:paraId="75735DE6" w14:textId="77777777" w:rsidTr="008E2F57">
        <w:trPr>
          <w:trHeight w:val="270"/>
        </w:trPr>
        <w:tc>
          <w:tcPr>
            <w:tcW w:w="3092" w:type="dxa"/>
          </w:tcPr>
          <w:p w14:paraId="2FB71AB0" w14:textId="54A286E4" w:rsidR="00301386" w:rsidRDefault="00301386" w:rsidP="00301386">
            <w:pPr>
              <w:jc w:val="right"/>
            </w:pPr>
            <w:r w:rsidRPr="00784640">
              <w:t>202mm</w:t>
            </w:r>
          </w:p>
        </w:tc>
        <w:tc>
          <w:tcPr>
            <w:tcW w:w="3093" w:type="dxa"/>
          </w:tcPr>
          <w:p w14:paraId="1E879860" w14:textId="5D20ACE5" w:rsidR="00301386" w:rsidRDefault="00301386" w:rsidP="00301386">
            <w:pPr>
              <w:jc w:val="center"/>
            </w:pPr>
            <w:r w:rsidRPr="00784640">
              <w:t>HEBS202Z20</w:t>
            </w:r>
            <w:r w:rsidR="00FC6B54">
              <w:t>X</w:t>
            </w:r>
          </w:p>
        </w:tc>
        <w:tc>
          <w:tcPr>
            <w:tcW w:w="3093" w:type="dxa"/>
          </w:tcPr>
          <w:p w14:paraId="52ED5219" w14:textId="3488C0C2" w:rsidR="00301386" w:rsidRDefault="00301386" w:rsidP="00301386">
            <w:pPr>
              <w:jc w:val="center"/>
            </w:pPr>
            <w:r w:rsidRPr="00784640">
              <w:t>2.0mm</w:t>
            </w:r>
          </w:p>
        </w:tc>
      </w:tr>
      <w:tr w:rsidR="00301386" w14:paraId="60A7F6D7" w14:textId="77777777" w:rsidTr="008E2F57">
        <w:trPr>
          <w:trHeight w:val="270"/>
        </w:trPr>
        <w:tc>
          <w:tcPr>
            <w:tcW w:w="3092" w:type="dxa"/>
          </w:tcPr>
          <w:p w14:paraId="332D3938" w14:textId="24725405" w:rsidR="00301386" w:rsidRDefault="00301386" w:rsidP="00301386">
            <w:pPr>
              <w:jc w:val="right"/>
            </w:pPr>
            <w:r w:rsidRPr="00784640">
              <w:t>202mm</w:t>
            </w:r>
          </w:p>
        </w:tc>
        <w:tc>
          <w:tcPr>
            <w:tcW w:w="3093" w:type="dxa"/>
          </w:tcPr>
          <w:p w14:paraId="68F8D9C8" w14:textId="537F80BB" w:rsidR="00301386" w:rsidRDefault="00301386" w:rsidP="00301386">
            <w:pPr>
              <w:jc w:val="center"/>
            </w:pPr>
            <w:r w:rsidRPr="00784640">
              <w:t>HEBS202Z23</w:t>
            </w:r>
            <w:r w:rsidR="00FC6B54">
              <w:t>X</w:t>
            </w:r>
          </w:p>
        </w:tc>
        <w:tc>
          <w:tcPr>
            <w:tcW w:w="3093" w:type="dxa"/>
          </w:tcPr>
          <w:p w14:paraId="2DC7AF97" w14:textId="1E456742" w:rsidR="00301386" w:rsidRDefault="00301386" w:rsidP="00301386">
            <w:pPr>
              <w:jc w:val="center"/>
            </w:pPr>
            <w:r w:rsidRPr="00784640">
              <w:t>2.3mm</w:t>
            </w:r>
          </w:p>
        </w:tc>
      </w:tr>
      <w:tr w:rsidR="00301386" w14:paraId="7E61E106" w14:textId="77777777" w:rsidTr="008E2F57">
        <w:trPr>
          <w:trHeight w:val="270"/>
        </w:trPr>
        <w:tc>
          <w:tcPr>
            <w:tcW w:w="3092" w:type="dxa"/>
          </w:tcPr>
          <w:p w14:paraId="4CFBE6F2" w14:textId="2745EDD0" w:rsidR="00301386" w:rsidRDefault="00301386" w:rsidP="00301386">
            <w:pPr>
              <w:jc w:val="right"/>
            </w:pPr>
            <w:r w:rsidRPr="00784640">
              <w:t>202mm</w:t>
            </w:r>
          </w:p>
        </w:tc>
        <w:tc>
          <w:tcPr>
            <w:tcW w:w="3093" w:type="dxa"/>
          </w:tcPr>
          <w:p w14:paraId="76D7A1C9" w14:textId="6F3F6BDF" w:rsidR="00301386" w:rsidRDefault="00301386" w:rsidP="00301386">
            <w:pPr>
              <w:jc w:val="center"/>
            </w:pPr>
            <w:r w:rsidRPr="00784640">
              <w:t>HEBS202Z27</w:t>
            </w:r>
            <w:r w:rsidR="00FC6B54">
              <w:t>X</w:t>
            </w:r>
          </w:p>
        </w:tc>
        <w:tc>
          <w:tcPr>
            <w:tcW w:w="3093" w:type="dxa"/>
          </w:tcPr>
          <w:p w14:paraId="49668DFC" w14:textId="48CE6A65" w:rsidR="00301386" w:rsidRDefault="00301386" w:rsidP="00301386">
            <w:pPr>
              <w:jc w:val="center"/>
            </w:pPr>
            <w:r w:rsidRPr="00784640">
              <w:t>2.7mm</w:t>
            </w:r>
          </w:p>
        </w:tc>
      </w:tr>
      <w:tr w:rsidR="00301386" w14:paraId="6A365514" w14:textId="77777777" w:rsidTr="008E2F57">
        <w:trPr>
          <w:trHeight w:val="270"/>
        </w:trPr>
        <w:tc>
          <w:tcPr>
            <w:tcW w:w="3092" w:type="dxa"/>
          </w:tcPr>
          <w:p w14:paraId="5DF98CD1" w14:textId="41152CEC" w:rsidR="00301386" w:rsidRDefault="00301386" w:rsidP="00301386">
            <w:pPr>
              <w:jc w:val="right"/>
            </w:pPr>
            <w:r w:rsidRPr="00784640">
              <w:t>232mm</w:t>
            </w:r>
          </w:p>
        </w:tc>
        <w:tc>
          <w:tcPr>
            <w:tcW w:w="3093" w:type="dxa"/>
          </w:tcPr>
          <w:p w14:paraId="499C1075" w14:textId="3C9EF66C" w:rsidR="00301386" w:rsidRDefault="00301386" w:rsidP="00301386">
            <w:pPr>
              <w:jc w:val="center"/>
            </w:pPr>
            <w:r w:rsidRPr="00784640">
              <w:t>HEBS232Z15</w:t>
            </w:r>
            <w:r w:rsidR="00FC6B54">
              <w:t>X</w:t>
            </w:r>
          </w:p>
        </w:tc>
        <w:tc>
          <w:tcPr>
            <w:tcW w:w="3093" w:type="dxa"/>
          </w:tcPr>
          <w:p w14:paraId="03302CE1" w14:textId="29FD8A1E" w:rsidR="00301386" w:rsidRDefault="00301386" w:rsidP="00301386">
            <w:pPr>
              <w:jc w:val="center"/>
            </w:pPr>
            <w:r w:rsidRPr="00784640">
              <w:t>1.5mm</w:t>
            </w:r>
          </w:p>
        </w:tc>
      </w:tr>
      <w:tr w:rsidR="00301386" w14:paraId="5F734CC2" w14:textId="77777777" w:rsidTr="008E2F57">
        <w:trPr>
          <w:trHeight w:val="270"/>
        </w:trPr>
        <w:tc>
          <w:tcPr>
            <w:tcW w:w="3092" w:type="dxa"/>
          </w:tcPr>
          <w:p w14:paraId="279642B8" w14:textId="15163B3F" w:rsidR="00301386" w:rsidRDefault="00301386" w:rsidP="00301386">
            <w:pPr>
              <w:jc w:val="right"/>
            </w:pPr>
            <w:r w:rsidRPr="00C45D06">
              <w:t>232mm</w:t>
            </w:r>
          </w:p>
        </w:tc>
        <w:tc>
          <w:tcPr>
            <w:tcW w:w="3093" w:type="dxa"/>
          </w:tcPr>
          <w:p w14:paraId="4A8A4783" w14:textId="18325043" w:rsidR="00301386" w:rsidRDefault="00301386" w:rsidP="00301386">
            <w:pPr>
              <w:jc w:val="center"/>
            </w:pPr>
            <w:r w:rsidRPr="00C45D06">
              <w:t>HEBS232Z16</w:t>
            </w:r>
            <w:r w:rsidR="00FC6B54">
              <w:t>X</w:t>
            </w:r>
          </w:p>
        </w:tc>
        <w:tc>
          <w:tcPr>
            <w:tcW w:w="3093" w:type="dxa"/>
          </w:tcPr>
          <w:p w14:paraId="35E64F0C" w14:textId="3B30298C" w:rsidR="00301386" w:rsidRDefault="00301386" w:rsidP="00301386">
            <w:pPr>
              <w:jc w:val="center"/>
            </w:pPr>
            <w:r w:rsidRPr="00C45D06">
              <w:t>1.6mm</w:t>
            </w:r>
          </w:p>
        </w:tc>
      </w:tr>
      <w:tr w:rsidR="00301386" w14:paraId="014FF376" w14:textId="77777777" w:rsidTr="008E2F57">
        <w:trPr>
          <w:trHeight w:val="270"/>
        </w:trPr>
        <w:tc>
          <w:tcPr>
            <w:tcW w:w="3092" w:type="dxa"/>
          </w:tcPr>
          <w:p w14:paraId="1D51F864" w14:textId="41B6C5C3" w:rsidR="00301386" w:rsidRDefault="00301386" w:rsidP="00301386">
            <w:pPr>
              <w:jc w:val="right"/>
            </w:pPr>
            <w:r w:rsidRPr="00C45D06">
              <w:t>232mm</w:t>
            </w:r>
          </w:p>
        </w:tc>
        <w:tc>
          <w:tcPr>
            <w:tcW w:w="3093" w:type="dxa"/>
          </w:tcPr>
          <w:p w14:paraId="6CB2CD7F" w14:textId="58D4BB55" w:rsidR="00301386" w:rsidRDefault="00301386" w:rsidP="00301386">
            <w:pPr>
              <w:jc w:val="center"/>
            </w:pPr>
            <w:r w:rsidRPr="00C45D06">
              <w:t>HEBS232Z18</w:t>
            </w:r>
            <w:r w:rsidR="00FC6B54">
              <w:t>X</w:t>
            </w:r>
          </w:p>
        </w:tc>
        <w:tc>
          <w:tcPr>
            <w:tcW w:w="3093" w:type="dxa"/>
          </w:tcPr>
          <w:p w14:paraId="228271AE" w14:textId="3B3B19D0" w:rsidR="00301386" w:rsidRDefault="00301386" w:rsidP="00301386">
            <w:pPr>
              <w:jc w:val="center"/>
            </w:pPr>
            <w:r w:rsidRPr="00C45D06">
              <w:t>1.8mm</w:t>
            </w:r>
          </w:p>
        </w:tc>
      </w:tr>
      <w:tr w:rsidR="00301386" w14:paraId="66B5392F" w14:textId="77777777" w:rsidTr="008E2F57">
        <w:trPr>
          <w:trHeight w:val="270"/>
        </w:trPr>
        <w:tc>
          <w:tcPr>
            <w:tcW w:w="3092" w:type="dxa"/>
          </w:tcPr>
          <w:p w14:paraId="60BF62B1" w14:textId="655A24BD" w:rsidR="00301386" w:rsidRDefault="00301386" w:rsidP="00301386">
            <w:pPr>
              <w:jc w:val="right"/>
            </w:pPr>
            <w:r w:rsidRPr="00C45D06">
              <w:t>232mm</w:t>
            </w:r>
          </w:p>
        </w:tc>
        <w:tc>
          <w:tcPr>
            <w:tcW w:w="3093" w:type="dxa"/>
          </w:tcPr>
          <w:p w14:paraId="2939F75F" w14:textId="2E51733A" w:rsidR="00301386" w:rsidRDefault="00301386" w:rsidP="00301386">
            <w:pPr>
              <w:jc w:val="center"/>
            </w:pPr>
            <w:r w:rsidRPr="00C45D06">
              <w:t>HEBS232Z20</w:t>
            </w:r>
            <w:r w:rsidR="00FC6B54">
              <w:t>X</w:t>
            </w:r>
          </w:p>
        </w:tc>
        <w:tc>
          <w:tcPr>
            <w:tcW w:w="3093" w:type="dxa"/>
          </w:tcPr>
          <w:p w14:paraId="2FD3AD89" w14:textId="16DF67A9" w:rsidR="00301386" w:rsidRDefault="00301386" w:rsidP="00301386">
            <w:pPr>
              <w:jc w:val="center"/>
            </w:pPr>
            <w:r w:rsidRPr="00C45D06">
              <w:t>2.0mm</w:t>
            </w:r>
          </w:p>
        </w:tc>
      </w:tr>
      <w:tr w:rsidR="00301386" w14:paraId="094EF90A" w14:textId="77777777" w:rsidTr="008E2F57">
        <w:trPr>
          <w:trHeight w:val="270"/>
        </w:trPr>
        <w:tc>
          <w:tcPr>
            <w:tcW w:w="3092" w:type="dxa"/>
          </w:tcPr>
          <w:p w14:paraId="71C5DA6D" w14:textId="13987399" w:rsidR="00301386" w:rsidRDefault="00301386" w:rsidP="00301386">
            <w:pPr>
              <w:jc w:val="right"/>
            </w:pPr>
            <w:r w:rsidRPr="00C45D06">
              <w:t>232mm</w:t>
            </w:r>
          </w:p>
        </w:tc>
        <w:tc>
          <w:tcPr>
            <w:tcW w:w="3093" w:type="dxa"/>
          </w:tcPr>
          <w:p w14:paraId="4E5986FA" w14:textId="318A697B" w:rsidR="00301386" w:rsidRDefault="00301386" w:rsidP="00301386">
            <w:pPr>
              <w:jc w:val="center"/>
            </w:pPr>
            <w:r w:rsidRPr="00C45D06">
              <w:t>HEBS232Z23</w:t>
            </w:r>
            <w:r w:rsidR="00FC6B54">
              <w:t>X</w:t>
            </w:r>
          </w:p>
        </w:tc>
        <w:tc>
          <w:tcPr>
            <w:tcW w:w="3093" w:type="dxa"/>
          </w:tcPr>
          <w:p w14:paraId="5B9BF691" w14:textId="7D4C1B72" w:rsidR="00301386" w:rsidRDefault="00301386" w:rsidP="00301386">
            <w:pPr>
              <w:jc w:val="center"/>
            </w:pPr>
            <w:r w:rsidRPr="00C45D06">
              <w:t>2.3mm</w:t>
            </w:r>
          </w:p>
        </w:tc>
      </w:tr>
      <w:tr w:rsidR="00301386" w14:paraId="59BD6B07" w14:textId="77777777" w:rsidTr="008E2F57">
        <w:trPr>
          <w:trHeight w:val="270"/>
        </w:trPr>
        <w:tc>
          <w:tcPr>
            <w:tcW w:w="3092" w:type="dxa"/>
          </w:tcPr>
          <w:p w14:paraId="46ED263C" w14:textId="6BC5E19E" w:rsidR="00301386" w:rsidRDefault="00301386" w:rsidP="00301386">
            <w:pPr>
              <w:jc w:val="right"/>
            </w:pPr>
            <w:r w:rsidRPr="00C45D06">
              <w:t>232mm</w:t>
            </w:r>
          </w:p>
        </w:tc>
        <w:tc>
          <w:tcPr>
            <w:tcW w:w="3093" w:type="dxa"/>
          </w:tcPr>
          <w:p w14:paraId="12E0A843" w14:textId="3DF2FAB9" w:rsidR="00301386" w:rsidRDefault="00301386" w:rsidP="00301386">
            <w:pPr>
              <w:jc w:val="center"/>
            </w:pPr>
            <w:r w:rsidRPr="00C45D06">
              <w:t>HEBS232Z25</w:t>
            </w:r>
            <w:r w:rsidR="00FC6B54">
              <w:t>X</w:t>
            </w:r>
          </w:p>
        </w:tc>
        <w:tc>
          <w:tcPr>
            <w:tcW w:w="3093" w:type="dxa"/>
          </w:tcPr>
          <w:p w14:paraId="4FA3CB5C" w14:textId="7AE2073F" w:rsidR="00301386" w:rsidRDefault="00301386" w:rsidP="00301386">
            <w:pPr>
              <w:jc w:val="center"/>
            </w:pPr>
            <w:r w:rsidRPr="00C45D06">
              <w:t>2.5mm</w:t>
            </w:r>
          </w:p>
        </w:tc>
      </w:tr>
      <w:tr w:rsidR="00301386" w14:paraId="0DBC5FF5" w14:textId="77777777" w:rsidTr="008E2F57">
        <w:trPr>
          <w:trHeight w:val="270"/>
        </w:trPr>
        <w:tc>
          <w:tcPr>
            <w:tcW w:w="3092" w:type="dxa"/>
          </w:tcPr>
          <w:p w14:paraId="5699EB0E" w14:textId="4C3CE456" w:rsidR="00301386" w:rsidRDefault="00301386" w:rsidP="00301386">
            <w:pPr>
              <w:jc w:val="right"/>
            </w:pPr>
            <w:r w:rsidRPr="00C45D06">
              <w:t>262mm</w:t>
            </w:r>
          </w:p>
        </w:tc>
        <w:tc>
          <w:tcPr>
            <w:tcW w:w="3093" w:type="dxa"/>
          </w:tcPr>
          <w:p w14:paraId="69DB4D21" w14:textId="2E1EE30C" w:rsidR="00301386" w:rsidRDefault="00301386" w:rsidP="00301386">
            <w:pPr>
              <w:jc w:val="center"/>
            </w:pPr>
            <w:r w:rsidRPr="00C45D06">
              <w:t>HEBS262Z16</w:t>
            </w:r>
            <w:r w:rsidR="00FC6B54">
              <w:t>X</w:t>
            </w:r>
          </w:p>
        </w:tc>
        <w:tc>
          <w:tcPr>
            <w:tcW w:w="3093" w:type="dxa"/>
          </w:tcPr>
          <w:p w14:paraId="1D2ACB0C" w14:textId="32D11656" w:rsidR="00301386" w:rsidRDefault="00301386" w:rsidP="00301386">
            <w:pPr>
              <w:jc w:val="center"/>
            </w:pPr>
            <w:r w:rsidRPr="00C45D06">
              <w:t>1.6mm</w:t>
            </w:r>
          </w:p>
        </w:tc>
      </w:tr>
      <w:tr w:rsidR="00301386" w14:paraId="03135B59" w14:textId="77777777" w:rsidTr="008E2F57">
        <w:trPr>
          <w:trHeight w:val="270"/>
        </w:trPr>
        <w:tc>
          <w:tcPr>
            <w:tcW w:w="3092" w:type="dxa"/>
          </w:tcPr>
          <w:p w14:paraId="3C6A9901" w14:textId="1A52A38E" w:rsidR="00301386" w:rsidRDefault="00301386" w:rsidP="00301386">
            <w:pPr>
              <w:jc w:val="right"/>
            </w:pPr>
            <w:r w:rsidRPr="00C45D06">
              <w:t>262mm</w:t>
            </w:r>
          </w:p>
        </w:tc>
        <w:tc>
          <w:tcPr>
            <w:tcW w:w="3093" w:type="dxa"/>
          </w:tcPr>
          <w:p w14:paraId="607C98DF" w14:textId="26375BC4" w:rsidR="00301386" w:rsidRDefault="00301386" w:rsidP="00301386">
            <w:pPr>
              <w:jc w:val="center"/>
            </w:pPr>
            <w:r w:rsidRPr="00C45D06">
              <w:t>HEBS262Z18</w:t>
            </w:r>
            <w:r w:rsidR="00FC6B54">
              <w:t>X</w:t>
            </w:r>
          </w:p>
        </w:tc>
        <w:tc>
          <w:tcPr>
            <w:tcW w:w="3093" w:type="dxa"/>
          </w:tcPr>
          <w:p w14:paraId="2701973A" w14:textId="50350FB1" w:rsidR="00301386" w:rsidRDefault="00301386" w:rsidP="00301386">
            <w:pPr>
              <w:jc w:val="center"/>
            </w:pPr>
            <w:r w:rsidRPr="00C45D06">
              <w:t>1.8mm</w:t>
            </w:r>
          </w:p>
        </w:tc>
      </w:tr>
      <w:tr w:rsidR="00301386" w14:paraId="6B3BF057" w14:textId="77777777" w:rsidTr="008E2F57">
        <w:trPr>
          <w:trHeight w:val="270"/>
        </w:trPr>
        <w:tc>
          <w:tcPr>
            <w:tcW w:w="3092" w:type="dxa"/>
          </w:tcPr>
          <w:p w14:paraId="2F81C424" w14:textId="1EA7EB6B" w:rsidR="00301386" w:rsidRDefault="00301386" w:rsidP="00301386">
            <w:pPr>
              <w:jc w:val="right"/>
            </w:pPr>
            <w:r w:rsidRPr="00C45D06">
              <w:t>262mm</w:t>
            </w:r>
          </w:p>
        </w:tc>
        <w:tc>
          <w:tcPr>
            <w:tcW w:w="3093" w:type="dxa"/>
          </w:tcPr>
          <w:p w14:paraId="204E5E64" w14:textId="4EB97B54" w:rsidR="00301386" w:rsidRDefault="00301386" w:rsidP="00301386">
            <w:pPr>
              <w:jc w:val="center"/>
            </w:pPr>
            <w:r w:rsidRPr="00C45D06">
              <w:t>HEBS262Z20</w:t>
            </w:r>
            <w:r w:rsidR="00FC6B54">
              <w:t>X</w:t>
            </w:r>
          </w:p>
        </w:tc>
        <w:tc>
          <w:tcPr>
            <w:tcW w:w="3093" w:type="dxa"/>
          </w:tcPr>
          <w:p w14:paraId="7987D67A" w14:textId="1B74ECB8" w:rsidR="00301386" w:rsidRDefault="00301386" w:rsidP="00301386">
            <w:pPr>
              <w:jc w:val="center"/>
            </w:pPr>
            <w:r w:rsidRPr="00C45D06">
              <w:t>2.0mm</w:t>
            </w:r>
          </w:p>
        </w:tc>
      </w:tr>
      <w:tr w:rsidR="00301386" w14:paraId="38BDC595" w14:textId="77777777" w:rsidTr="008E2F57">
        <w:trPr>
          <w:trHeight w:val="270"/>
        </w:trPr>
        <w:tc>
          <w:tcPr>
            <w:tcW w:w="3092" w:type="dxa"/>
          </w:tcPr>
          <w:p w14:paraId="1FB6CDC5" w14:textId="6FA9FCFF" w:rsidR="00301386" w:rsidRDefault="00301386" w:rsidP="00301386">
            <w:pPr>
              <w:jc w:val="right"/>
            </w:pPr>
            <w:r w:rsidRPr="00C45D06">
              <w:t>262mm</w:t>
            </w:r>
          </w:p>
        </w:tc>
        <w:tc>
          <w:tcPr>
            <w:tcW w:w="3093" w:type="dxa"/>
          </w:tcPr>
          <w:p w14:paraId="4300C320" w14:textId="0C59E7D1" w:rsidR="00301386" w:rsidRDefault="00301386" w:rsidP="00301386">
            <w:pPr>
              <w:jc w:val="center"/>
            </w:pPr>
            <w:r w:rsidRPr="00C45D06">
              <w:t>HEBS262Z23</w:t>
            </w:r>
            <w:r w:rsidR="00FC6B54">
              <w:t>X</w:t>
            </w:r>
          </w:p>
        </w:tc>
        <w:tc>
          <w:tcPr>
            <w:tcW w:w="3093" w:type="dxa"/>
          </w:tcPr>
          <w:p w14:paraId="0F4A842F" w14:textId="45AD8B18" w:rsidR="00301386" w:rsidRDefault="00301386" w:rsidP="00301386">
            <w:pPr>
              <w:jc w:val="center"/>
            </w:pPr>
            <w:r w:rsidRPr="00C45D06">
              <w:t>2.3mm</w:t>
            </w:r>
          </w:p>
        </w:tc>
      </w:tr>
      <w:tr w:rsidR="008E2F57" w14:paraId="69D9F001" w14:textId="77777777" w:rsidTr="008E2F57">
        <w:trPr>
          <w:trHeight w:val="496"/>
        </w:trPr>
        <w:tc>
          <w:tcPr>
            <w:tcW w:w="3092" w:type="dxa"/>
          </w:tcPr>
          <w:p w14:paraId="1D68DC97" w14:textId="646BA2C2" w:rsidR="008E2F57" w:rsidRPr="008E2F57" w:rsidRDefault="008E2F57" w:rsidP="008E2F57">
            <w:pPr>
              <w:jc w:val="center"/>
              <w:rPr>
                <w:b/>
                <w:bCs/>
              </w:rPr>
            </w:pPr>
            <w:r w:rsidRPr="008E2F57">
              <w:rPr>
                <w:b/>
                <w:bCs/>
              </w:rPr>
              <w:lastRenderedPageBreak/>
              <w:t>Product Description</w:t>
            </w:r>
          </w:p>
        </w:tc>
        <w:tc>
          <w:tcPr>
            <w:tcW w:w="3093" w:type="dxa"/>
          </w:tcPr>
          <w:p w14:paraId="5AE34799" w14:textId="70C1A3AD" w:rsidR="008E2F57" w:rsidRPr="008E2F57" w:rsidRDefault="008E2F57" w:rsidP="008E2F57">
            <w:pPr>
              <w:jc w:val="center"/>
              <w:rPr>
                <w:b/>
                <w:bCs/>
              </w:rPr>
            </w:pPr>
            <w:r w:rsidRPr="008E2F57">
              <w:rPr>
                <w:b/>
                <w:bCs/>
              </w:rPr>
              <w:t>Product Code</w:t>
            </w:r>
          </w:p>
        </w:tc>
        <w:tc>
          <w:tcPr>
            <w:tcW w:w="3093" w:type="dxa"/>
          </w:tcPr>
          <w:p w14:paraId="5C3EA201" w14:textId="4F7F4183" w:rsidR="008E2F57" w:rsidRPr="008E2F57" w:rsidRDefault="008E2F57" w:rsidP="008E2F57">
            <w:pPr>
              <w:jc w:val="center"/>
              <w:rPr>
                <w:b/>
                <w:bCs/>
              </w:rPr>
            </w:pPr>
            <w:r w:rsidRPr="008E2F57">
              <w:rPr>
                <w:b/>
                <w:bCs/>
              </w:rPr>
              <w:t>Material Thickness</w:t>
            </w:r>
          </w:p>
        </w:tc>
      </w:tr>
      <w:tr w:rsidR="008E2F57" w14:paraId="0C94325B" w14:textId="77777777" w:rsidTr="008E2F57">
        <w:trPr>
          <w:trHeight w:val="270"/>
        </w:trPr>
        <w:tc>
          <w:tcPr>
            <w:tcW w:w="3092" w:type="dxa"/>
          </w:tcPr>
          <w:p w14:paraId="2096EDD8" w14:textId="1D4CBED2" w:rsidR="008E2F57" w:rsidRDefault="008E2F57" w:rsidP="00AF7D67">
            <w:r>
              <w:t>HEBS</w:t>
            </w:r>
          </w:p>
        </w:tc>
        <w:tc>
          <w:tcPr>
            <w:tcW w:w="3093" w:type="dxa"/>
          </w:tcPr>
          <w:p w14:paraId="592F30CA" w14:textId="77777777" w:rsidR="008E2F57" w:rsidRDefault="008E2F57" w:rsidP="00AF7D67"/>
        </w:tc>
        <w:tc>
          <w:tcPr>
            <w:tcW w:w="3093" w:type="dxa"/>
          </w:tcPr>
          <w:p w14:paraId="026F8D81" w14:textId="77777777" w:rsidR="008E2F57" w:rsidRDefault="008E2F57" w:rsidP="00AF7D67"/>
        </w:tc>
      </w:tr>
      <w:tr w:rsidR="00F02DC2" w14:paraId="73E0EF41" w14:textId="77777777" w:rsidTr="008E2F57">
        <w:trPr>
          <w:trHeight w:val="270"/>
        </w:trPr>
        <w:tc>
          <w:tcPr>
            <w:tcW w:w="3092" w:type="dxa"/>
          </w:tcPr>
          <w:p w14:paraId="305026EF" w14:textId="37DEB96D" w:rsidR="00F02DC2" w:rsidRDefault="00F02DC2" w:rsidP="00F02DC2">
            <w:pPr>
              <w:jc w:val="right"/>
            </w:pPr>
            <w:r w:rsidRPr="00C1122F">
              <w:t>262mm</w:t>
            </w:r>
          </w:p>
        </w:tc>
        <w:tc>
          <w:tcPr>
            <w:tcW w:w="3093" w:type="dxa"/>
          </w:tcPr>
          <w:p w14:paraId="0DF2796A" w14:textId="620DB47C" w:rsidR="00F02DC2" w:rsidRDefault="00F02DC2" w:rsidP="00F02DC2">
            <w:pPr>
              <w:jc w:val="center"/>
            </w:pPr>
            <w:r w:rsidRPr="00C1122F">
              <w:t>HEBS262Z25</w:t>
            </w:r>
            <w:r w:rsidR="00FC6B54">
              <w:t>X</w:t>
            </w:r>
          </w:p>
        </w:tc>
        <w:tc>
          <w:tcPr>
            <w:tcW w:w="3093" w:type="dxa"/>
          </w:tcPr>
          <w:p w14:paraId="2A28A223" w14:textId="1D98E930" w:rsidR="00F02DC2" w:rsidRDefault="00F02DC2" w:rsidP="00F02DC2">
            <w:pPr>
              <w:jc w:val="center"/>
            </w:pPr>
            <w:r w:rsidRPr="00C1122F">
              <w:t>2.5mm</w:t>
            </w:r>
          </w:p>
        </w:tc>
      </w:tr>
      <w:tr w:rsidR="00F02DC2" w14:paraId="6A17B63D" w14:textId="77777777" w:rsidTr="008E2F57">
        <w:trPr>
          <w:trHeight w:val="270"/>
        </w:trPr>
        <w:tc>
          <w:tcPr>
            <w:tcW w:w="3092" w:type="dxa"/>
          </w:tcPr>
          <w:p w14:paraId="37C512C2" w14:textId="0E36A497" w:rsidR="00F02DC2" w:rsidRDefault="00F02DC2" w:rsidP="00F02DC2">
            <w:pPr>
              <w:jc w:val="right"/>
            </w:pPr>
            <w:r w:rsidRPr="00C1122F">
              <w:t>262mm</w:t>
            </w:r>
          </w:p>
        </w:tc>
        <w:tc>
          <w:tcPr>
            <w:tcW w:w="3093" w:type="dxa"/>
          </w:tcPr>
          <w:p w14:paraId="1E6D5E7E" w14:textId="57B06E7C" w:rsidR="00F02DC2" w:rsidRDefault="00F02DC2" w:rsidP="00F02DC2">
            <w:pPr>
              <w:jc w:val="center"/>
            </w:pPr>
            <w:r w:rsidRPr="00C1122F">
              <w:t>HEBS262Z29</w:t>
            </w:r>
            <w:r w:rsidR="00FC6B54">
              <w:t>X</w:t>
            </w:r>
          </w:p>
        </w:tc>
        <w:tc>
          <w:tcPr>
            <w:tcW w:w="3093" w:type="dxa"/>
          </w:tcPr>
          <w:p w14:paraId="64CEBC39" w14:textId="13F9D8AE" w:rsidR="00F02DC2" w:rsidRDefault="00F02DC2" w:rsidP="00F02DC2">
            <w:pPr>
              <w:jc w:val="center"/>
            </w:pPr>
            <w:r w:rsidRPr="00C1122F">
              <w:t>2.9mm</w:t>
            </w:r>
          </w:p>
        </w:tc>
      </w:tr>
      <w:tr w:rsidR="00F02DC2" w14:paraId="37AE847F" w14:textId="77777777" w:rsidTr="008E2F57">
        <w:trPr>
          <w:trHeight w:val="270"/>
        </w:trPr>
        <w:tc>
          <w:tcPr>
            <w:tcW w:w="3092" w:type="dxa"/>
          </w:tcPr>
          <w:p w14:paraId="383DE7CB" w14:textId="72FA455A" w:rsidR="00F02DC2" w:rsidRDefault="00F02DC2" w:rsidP="00F02DC2">
            <w:pPr>
              <w:jc w:val="right"/>
            </w:pPr>
            <w:r w:rsidRPr="00C1122F">
              <w:t>302mm</w:t>
            </w:r>
          </w:p>
        </w:tc>
        <w:tc>
          <w:tcPr>
            <w:tcW w:w="3093" w:type="dxa"/>
          </w:tcPr>
          <w:p w14:paraId="39F21C21" w14:textId="4985F55D" w:rsidR="00F02DC2" w:rsidRDefault="00F02DC2" w:rsidP="00F02DC2">
            <w:pPr>
              <w:jc w:val="center"/>
            </w:pPr>
            <w:r w:rsidRPr="00C1122F">
              <w:t>HEBS302Z20</w:t>
            </w:r>
            <w:r w:rsidR="00FC6B54">
              <w:t>X</w:t>
            </w:r>
          </w:p>
        </w:tc>
        <w:tc>
          <w:tcPr>
            <w:tcW w:w="3093" w:type="dxa"/>
          </w:tcPr>
          <w:p w14:paraId="182DFF79" w14:textId="68628567" w:rsidR="00F02DC2" w:rsidRDefault="00F02DC2" w:rsidP="00F02DC2">
            <w:pPr>
              <w:jc w:val="center"/>
            </w:pPr>
            <w:r w:rsidRPr="00C1122F">
              <w:t>2.0mm</w:t>
            </w:r>
          </w:p>
        </w:tc>
      </w:tr>
      <w:tr w:rsidR="00F02DC2" w14:paraId="02BE71D1" w14:textId="77777777" w:rsidTr="008E2F57">
        <w:trPr>
          <w:trHeight w:val="270"/>
        </w:trPr>
        <w:tc>
          <w:tcPr>
            <w:tcW w:w="3092" w:type="dxa"/>
          </w:tcPr>
          <w:p w14:paraId="5ECA2E41" w14:textId="26A4B6F5" w:rsidR="00F02DC2" w:rsidRDefault="00F02DC2" w:rsidP="00F02DC2">
            <w:pPr>
              <w:jc w:val="right"/>
            </w:pPr>
            <w:r w:rsidRPr="00C1122F">
              <w:t>302mm</w:t>
            </w:r>
          </w:p>
        </w:tc>
        <w:tc>
          <w:tcPr>
            <w:tcW w:w="3093" w:type="dxa"/>
          </w:tcPr>
          <w:p w14:paraId="0D5D50FA" w14:textId="703CA730" w:rsidR="00F02DC2" w:rsidRDefault="00F02DC2" w:rsidP="00F02DC2">
            <w:pPr>
              <w:jc w:val="center"/>
            </w:pPr>
            <w:r w:rsidRPr="00C1122F">
              <w:t>HEBS302Z23</w:t>
            </w:r>
            <w:r w:rsidR="00FC6B54">
              <w:t>X</w:t>
            </w:r>
          </w:p>
        </w:tc>
        <w:tc>
          <w:tcPr>
            <w:tcW w:w="3093" w:type="dxa"/>
          </w:tcPr>
          <w:p w14:paraId="4FF846BC" w14:textId="0F8AD0D2" w:rsidR="00F02DC2" w:rsidRDefault="00F02DC2" w:rsidP="00F02DC2">
            <w:pPr>
              <w:jc w:val="center"/>
            </w:pPr>
            <w:r w:rsidRPr="00C1122F">
              <w:t>2.3mm</w:t>
            </w:r>
          </w:p>
        </w:tc>
      </w:tr>
      <w:tr w:rsidR="00F02DC2" w14:paraId="33651A56" w14:textId="77777777" w:rsidTr="008E2F57">
        <w:trPr>
          <w:trHeight w:val="270"/>
        </w:trPr>
        <w:tc>
          <w:tcPr>
            <w:tcW w:w="3092" w:type="dxa"/>
          </w:tcPr>
          <w:p w14:paraId="11330567" w14:textId="5B79CC8C" w:rsidR="00F02DC2" w:rsidRDefault="00F02DC2" w:rsidP="00F02DC2">
            <w:pPr>
              <w:jc w:val="right"/>
            </w:pPr>
            <w:r w:rsidRPr="00C1122F">
              <w:t>302mm</w:t>
            </w:r>
          </w:p>
        </w:tc>
        <w:tc>
          <w:tcPr>
            <w:tcW w:w="3093" w:type="dxa"/>
          </w:tcPr>
          <w:p w14:paraId="6D62F83D" w14:textId="7A4FD4FD" w:rsidR="00F02DC2" w:rsidRDefault="00F02DC2" w:rsidP="00F02DC2">
            <w:pPr>
              <w:jc w:val="center"/>
            </w:pPr>
            <w:r w:rsidRPr="00C1122F">
              <w:t>HEBS302Z25</w:t>
            </w:r>
            <w:r w:rsidR="00FC6B54">
              <w:t>X</w:t>
            </w:r>
          </w:p>
        </w:tc>
        <w:tc>
          <w:tcPr>
            <w:tcW w:w="3093" w:type="dxa"/>
          </w:tcPr>
          <w:p w14:paraId="08DA225E" w14:textId="70E15545" w:rsidR="00F02DC2" w:rsidRDefault="00F02DC2" w:rsidP="00F02DC2">
            <w:pPr>
              <w:jc w:val="center"/>
            </w:pPr>
            <w:r w:rsidRPr="00C1122F">
              <w:t>2.5mm</w:t>
            </w:r>
          </w:p>
        </w:tc>
      </w:tr>
      <w:tr w:rsidR="00F02DC2" w14:paraId="544BD4F1" w14:textId="77777777" w:rsidTr="008E2F57">
        <w:trPr>
          <w:trHeight w:val="270"/>
        </w:trPr>
        <w:tc>
          <w:tcPr>
            <w:tcW w:w="3092" w:type="dxa"/>
          </w:tcPr>
          <w:p w14:paraId="7685519D" w14:textId="0F9133DA" w:rsidR="00F02DC2" w:rsidRDefault="00F02DC2" w:rsidP="00F02DC2">
            <w:pPr>
              <w:jc w:val="right"/>
            </w:pPr>
            <w:r w:rsidRPr="00C1122F">
              <w:t>302mm</w:t>
            </w:r>
          </w:p>
        </w:tc>
        <w:tc>
          <w:tcPr>
            <w:tcW w:w="3093" w:type="dxa"/>
          </w:tcPr>
          <w:p w14:paraId="7398F090" w14:textId="7D51628B" w:rsidR="00F02DC2" w:rsidRDefault="00F02DC2" w:rsidP="00F02DC2">
            <w:pPr>
              <w:jc w:val="center"/>
            </w:pPr>
            <w:r w:rsidRPr="00C1122F">
              <w:t>HEBS302Z29</w:t>
            </w:r>
            <w:r w:rsidR="00FC6B54">
              <w:t>X</w:t>
            </w:r>
          </w:p>
        </w:tc>
        <w:tc>
          <w:tcPr>
            <w:tcW w:w="3093" w:type="dxa"/>
          </w:tcPr>
          <w:p w14:paraId="4D51C051" w14:textId="2FA54480" w:rsidR="00F02DC2" w:rsidRDefault="00F02DC2" w:rsidP="00F02DC2">
            <w:pPr>
              <w:jc w:val="center"/>
            </w:pPr>
            <w:r w:rsidRPr="00C1122F">
              <w:t>2.9mm</w:t>
            </w:r>
          </w:p>
        </w:tc>
      </w:tr>
      <w:tr w:rsidR="00F02DC2" w14:paraId="2229EEA2" w14:textId="77777777" w:rsidTr="008E2F57">
        <w:trPr>
          <w:trHeight w:val="270"/>
        </w:trPr>
        <w:tc>
          <w:tcPr>
            <w:tcW w:w="3092" w:type="dxa"/>
          </w:tcPr>
          <w:p w14:paraId="7040E7A6" w14:textId="7241C0FB" w:rsidR="00F02DC2" w:rsidRDefault="00F02DC2" w:rsidP="00F02DC2">
            <w:pPr>
              <w:jc w:val="right"/>
            </w:pPr>
            <w:r w:rsidRPr="00C1122F">
              <w:t>342mm</w:t>
            </w:r>
          </w:p>
        </w:tc>
        <w:tc>
          <w:tcPr>
            <w:tcW w:w="3093" w:type="dxa"/>
          </w:tcPr>
          <w:p w14:paraId="0503D1CE" w14:textId="70B3B605" w:rsidR="00F02DC2" w:rsidRDefault="00F02DC2" w:rsidP="00F02DC2">
            <w:pPr>
              <w:jc w:val="center"/>
            </w:pPr>
            <w:r w:rsidRPr="00C1122F">
              <w:t>HEBS342Z23</w:t>
            </w:r>
            <w:r w:rsidR="00FC6B54">
              <w:t>X</w:t>
            </w:r>
          </w:p>
        </w:tc>
        <w:tc>
          <w:tcPr>
            <w:tcW w:w="3093" w:type="dxa"/>
          </w:tcPr>
          <w:p w14:paraId="7E94811B" w14:textId="00744D68" w:rsidR="00F02DC2" w:rsidRDefault="00F02DC2" w:rsidP="00F02DC2">
            <w:pPr>
              <w:jc w:val="center"/>
            </w:pPr>
            <w:r w:rsidRPr="00C1122F">
              <w:t>2.3mm</w:t>
            </w:r>
          </w:p>
        </w:tc>
      </w:tr>
      <w:tr w:rsidR="00F02DC2" w14:paraId="6F5ED7F9" w14:textId="77777777" w:rsidTr="008E2F57">
        <w:trPr>
          <w:trHeight w:val="270"/>
        </w:trPr>
        <w:tc>
          <w:tcPr>
            <w:tcW w:w="3092" w:type="dxa"/>
          </w:tcPr>
          <w:p w14:paraId="146237D5" w14:textId="08CA4DE0" w:rsidR="00F02DC2" w:rsidRDefault="00F02DC2" w:rsidP="00F02DC2">
            <w:pPr>
              <w:jc w:val="right"/>
            </w:pPr>
            <w:r w:rsidRPr="00C1122F">
              <w:t>342mm</w:t>
            </w:r>
          </w:p>
        </w:tc>
        <w:tc>
          <w:tcPr>
            <w:tcW w:w="3093" w:type="dxa"/>
          </w:tcPr>
          <w:p w14:paraId="17049237" w14:textId="0A858897" w:rsidR="00F02DC2" w:rsidRDefault="00F02DC2" w:rsidP="00F02DC2">
            <w:pPr>
              <w:jc w:val="center"/>
            </w:pPr>
            <w:r w:rsidRPr="00C1122F">
              <w:t>HEBS342Z25</w:t>
            </w:r>
            <w:r w:rsidR="00FC6B54">
              <w:t>X</w:t>
            </w:r>
          </w:p>
        </w:tc>
        <w:tc>
          <w:tcPr>
            <w:tcW w:w="3093" w:type="dxa"/>
          </w:tcPr>
          <w:p w14:paraId="256A056C" w14:textId="0D6D7540" w:rsidR="00F02DC2" w:rsidRDefault="00F02DC2" w:rsidP="00F02DC2">
            <w:pPr>
              <w:jc w:val="center"/>
            </w:pPr>
            <w:r w:rsidRPr="00C1122F">
              <w:t>2.5mm</w:t>
            </w:r>
          </w:p>
        </w:tc>
      </w:tr>
      <w:tr w:rsidR="00F02DC2" w14:paraId="4B04F47D" w14:textId="77777777" w:rsidTr="008E2F57">
        <w:trPr>
          <w:trHeight w:val="270"/>
        </w:trPr>
        <w:tc>
          <w:tcPr>
            <w:tcW w:w="3092" w:type="dxa"/>
          </w:tcPr>
          <w:p w14:paraId="024B0AF0" w14:textId="3B37E26E" w:rsidR="00F02DC2" w:rsidRDefault="00F02DC2" w:rsidP="00F02DC2">
            <w:pPr>
              <w:jc w:val="right"/>
            </w:pPr>
            <w:r w:rsidRPr="00C1122F">
              <w:t>342mm</w:t>
            </w:r>
          </w:p>
        </w:tc>
        <w:tc>
          <w:tcPr>
            <w:tcW w:w="3093" w:type="dxa"/>
          </w:tcPr>
          <w:p w14:paraId="13EF3F8E" w14:textId="4CE3DACC" w:rsidR="00F02DC2" w:rsidRDefault="00F02DC2" w:rsidP="00F02DC2">
            <w:pPr>
              <w:jc w:val="center"/>
            </w:pPr>
            <w:r w:rsidRPr="00C1122F">
              <w:t>HEBS342Z27</w:t>
            </w:r>
            <w:r w:rsidR="00FC6B54">
              <w:t>X</w:t>
            </w:r>
          </w:p>
        </w:tc>
        <w:tc>
          <w:tcPr>
            <w:tcW w:w="3093" w:type="dxa"/>
          </w:tcPr>
          <w:p w14:paraId="5C65DE10" w14:textId="2D2928C9" w:rsidR="00F02DC2" w:rsidRDefault="00F02DC2" w:rsidP="00F02DC2">
            <w:pPr>
              <w:jc w:val="center"/>
            </w:pPr>
            <w:r w:rsidRPr="00C1122F">
              <w:t>2.7mm</w:t>
            </w:r>
          </w:p>
        </w:tc>
      </w:tr>
      <w:tr w:rsidR="00F02DC2" w14:paraId="2F17642D" w14:textId="77777777" w:rsidTr="008E2F57">
        <w:trPr>
          <w:trHeight w:val="270"/>
        </w:trPr>
        <w:tc>
          <w:tcPr>
            <w:tcW w:w="3092" w:type="dxa"/>
          </w:tcPr>
          <w:p w14:paraId="3C2BF578" w14:textId="0878605C" w:rsidR="00F02DC2" w:rsidRDefault="00F02DC2" w:rsidP="00F02DC2">
            <w:pPr>
              <w:jc w:val="right"/>
            </w:pPr>
            <w:r w:rsidRPr="00C1122F">
              <w:t>342mm</w:t>
            </w:r>
          </w:p>
        </w:tc>
        <w:tc>
          <w:tcPr>
            <w:tcW w:w="3093" w:type="dxa"/>
          </w:tcPr>
          <w:p w14:paraId="7D74D1A2" w14:textId="2868FFBA" w:rsidR="00F02DC2" w:rsidRDefault="00F02DC2" w:rsidP="00F02DC2">
            <w:pPr>
              <w:jc w:val="center"/>
            </w:pPr>
            <w:r w:rsidRPr="00C1122F">
              <w:t>HEBS342Z30</w:t>
            </w:r>
            <w:r w:rsidR="00FC6B54">
              <w:t>X</w:t>
            </w:r>
          </w:p>
        </w:tc>
        <w:tc>
          <w:tcPr>
            <w:tcW w:w="3093" w:type="dxa"/>
          </w:tcPr>
          <w:p w14:paraId="059B3A47" w14:textId="6FA4D124" w:rsidR="00F02DC2" w:rsidRDefault="00F02DC2" w:rsidP="00F02DC2">
            <w:pPr>
              <w:jc w:val="center"/>
            </w:pPr>
            <w:r w:rsidRPr="00C1122F">
              <w:t>3.0mm</w:t>
            </w:r>
          </w:p>
        </w:tc>
      </w:tr>
      <w:tr w:rsidR="00F02DC2" w14:paraId="7D5B8FB5" w14:textId="77777777" w:rsidTr="008E2F57">
        <w:trPr>
          <w:trHeight w:val="270"/>
        </w:trPr>
        <w:tc>
          <w:tcPr>
            <w:tcW w:w="3092" w:type="dxa"/>
          </w:tcPr>
          <w:p w14:paraId="46C26D25" w14:textId="6D7CF08A" w:rsidR="00F02DC2" w:rsidRDefault="00F02DC2" w:rsidP="00F02DC2">
            <w:r w:rsidRPr="002F32E7">
              <w:t>Purlins Wide Sleeves</w:t>
            </w:r>
          </w:p>
        </w:tc>
        <w:tc>
          <w:tcPr>
            <w:tcW w:w="3093" w:type="dxa"/>
          </w:tcPr>
          <w:p w14:paraId="2BE20FE4" w14:textId="5FECFE8C" w:rsidR="00F02DC2" w:rsidRDefault="00F02DC2" w:rsidP="00F02DC2">
            <w:pPr>
              <w:jc w:val="center"/>
            </w:pPr>
          </w:p>
        </w:tc>
        <w:tc>
          <w:tcPr>
            <w:tcW w:w="3093" w:type="dxa"/>
          </w:tcPr>
          <w:p w14:paraId="1A886370" w14:textId="6222959D" w:rsidR="00F02DC2" w:rsidRDefault="00F02DC2" w:rsidP="00F02DC2">
            <w:pPr>
              <w:jc w:val="center"/>
            </w:pPr>
          </w:p>
        </w:tc>
      </w:tr>
      <w:tr w:rsidR="00F02DC2" w14:paraId="7733C332" w14:textId="77777777" w:rsidTr="008E2F57">
        <w:trPr>
          <w:trHeight w:val="270"/>
        </w:trPr>
        <w:tc>
          <w:tcPr>
            <w:tcW w:w="3092" w:type="dxa"/>
          </w:tcPr>
          <w:p w14:paraId="1161595C" w14:textId="6D24D604" w:rsidR="00F02DC2" w:rsidRDefault="00F02DC2" w:rsidP="00F02DC2">
            <w:pPr>
              <w:jc w:val="right"/>
            </w:pPr>
            <w:r w:rsidRPr="002F32E7">
              <w:t>202mm</w:t>
            </w:r>
          </w:p>
        </w:tc>
        <w:tc>
          <w:tcPr>
            <w:tcW w:w="3093" w:type="dxa"/>
          </w:tcPr>
          <w:p w14:paraId="5EADD99D" w14:textId="2DBCC4AA" w:rsidR="00F02DC2" w:rsidRDefault="00F02DC2" w:rsidP="00F02DC2">
            <w:pPr>
              <w:jc w:val="center"/>
            </w:pPr>
            <w:r w:rsidRPr="002F32E7">
              <w:t>PS202Z14/87</w:t>
            </w:r>
            <w:r w:rsidR="00FC6B54">
              <w:t>X</w:t>
            </w:r>
          </w:p>
        </w:tc>
        <w:tc>
          <w:tcPr>
            <w:tcW w:w="3093" w:type="dxa"/>
          </w:tcPr>
          <w:p w14:paraId="4E8248E8" w14:textId="7F8EB29B" w:rsidR="00F02DC2" w:rsidRDefault="00F02DC2" w:rsidP="00F02DC2">
            <w:pPr>
              <w:jc w:val="center"/>
            </w:pPr>
            <w:r w:rsidRPr="002F32E7">
              <w:t>1.4mm</w:t>
            </w:r>
          </w:p>
        </w:tc>
      </w:tr>
      <w:tr w:rsidR="00F02DC2" w14:paraId="228639F5" w14:textId="77777777" w:rsidTr="008E2F57">
        <w:trPr>
          <w:trHeight w:val="270"/>
        </w:trPr>
        <w:tc>
          <w:tcPr>
            <w:tcW w:w="3092" w:type="dxa"/>
          </w:tcPr>
          <w:p w14:paraId="51583E92" w14:textId="2066DCA5" w:rsidR="00F02DC2" w:rsidRDefault="00F02DC2" w:rsidP="00F02DC2">
            <w:pPr>
              <w:jc w:val="right"/>
            </w:pPr>
            <w:r w:rsidRPr="002F32E7">
              <w:t>202mm</w:t>
            </w:r>
          </w:p>
        </w:tc>
        <w:tc>
          <w:tcPr>
            <w:tcW w:w="3093" w:type="dxa"/>
          </w:tcPr>
          <w:p w14:paraId="41653FE7" w14:textId="45292E2E" w:rsidR="00F02DC2" w:rsidRDefault="00F02DC2" w:rsidP="00F02DC2">
            <w:pPr>
              <w:jc w:val="center"/>
            </w:pPr>
            <w:r w:rsidRPr="002F32E7">
              <w:t>PS202Z15/8</w:t>
            </w:r>
            <w:r w:rsidR="00FC6B54">
              <w:t>7X</w:t>
            </w:r>
          </w:p>
        </w:tc>
        <w:tc>
          <w:tcPr>
            <w:tcW w:w="3093" w:type="dxa"/>
          </w:tcPr>
          <w:p w14:paraId="64516B17" w14:textId="0F33FFF4" w:rsidR="00F02DC2" w:rsidRDefault="00F02DC2" w:rsidP="00F02DC2">
            <w:pPr>
              <w:jc w:val="center"/>
            </w:pPr>
            <w:r w:rsidRPr="002F32E7">
              <w:t>1.5mm</w:t>
            </w:r>
          </w:p>
        </w:tc>
      </w:tr>
      <w:tr w:rsidR="00F02DC2" w14:paraId="35E4601C" w14:textId="77777777" w:rsidTr="008E2F57">
        <w:trPr>
          <w:trHeight w:val="270"/>
        </w:trPr>
        <w:tc>
          <w:tcPr>
            <w:tcW w:w="3092" w:type="dxa"/>
          </w:tcPr>
          <w:p w14:paraId="32A22291" w14:textId="58EEF8A6" w:rsidR="00F02DC2" w:rsidRDefault="00F02DC2" w:rsidP="00F02DC2">
            <w:pPr>
              <w:jc w:val="right"/>
            </w:pPr>
            <w:r w:rsidRPr="002F32E7">
              <w:t>202mm</w:t>
            </w:r>
          </w:p>
        </w:tc>
        <w:tc>
          <w:tcPr>
            <w:tcW w:w="3093" w:type="dxa"/>
          </w:tcPr>
          <w:p w14:paraId="1114F02B" w14:textId="7ECDD9C8" w:rsidR="00F02DC2" w:rsidRDefault="00F02DC2" w:rsidP="00F02DC2">
            <w:pPr>
              <w:jc w:val="center"/>
            </w:pPr>
            <w:r w:rsidRPr="002F32E7">
              <w:t>PS202Z16/87</w:t>
            </w:r>
            <w:r w:rsidR="00FC6B54">
              <w:t>X</w:t>
            </w:r>
          </w:p>
        </w:tc>
        <w:tc>
          <w:tcPr>
            <w:tcW w:w="3093" w:type="dxa"/>
          </w:tcPr>
          <w:p w14:paraId="6B4E4CC7" w14:textId="5BC7F3D8" w:rsidR="00F02DC2" w:rsidRDefault="00F02DC2" w:rsidP="00F02DC2">
            <w:pPr>
              <w:jc w:val="center"/>
            </w:pPr>
            <w:r w:rsidRPr="002F32E7">
              <w:t>1.6mm</w:t>
            </w:r>
          </w:p>
        </w:tc>
      </w:tr>
      <w:tr w:rsidR="00F02DC2" w14:paraId="5524D4AF" w14:textId="77777777" w:rsidTr="008E2F57">
        <w:trPr>
          <w:trHeight w:val="270"/>
        </w:trPr>
        <w:tc>
          <w:tcPr>
            <w:tcW w:w="3092" w:type="dxa"/>
          </w:tcPr>
          <w:p w14:paraId="54331086" w14:textId="20E27EA3" w:rsidR="00F02DC2" w:rsidRDefault="00F02DC2" w:rsidP="00F02DC2">
            <w:pPr>
              <w:jc w:val="right"/>
            </w:pPr>
            <w:r w:rsidRPr="002F32E7">
              <w:t>202mm</w:t>
            </w:r>
          </w:p>
        </w:tc>
        <w:tc>
          <w:tcPr>
            <w:tcW w:w="3093" w:type="dxa"/>
          </w:tcPr>
          <w:p w14:paraId="460DD047" w14:textId="50C94E43" w:rsidR="00F02DC2" w:rsidRDefault="00F02DC2" w:rsidP="00F02DC2">
            <w:pPr>
              <w:jc w:val="center"/>
            </w:pPr>
            <w:r w:rsidRPr="002F32E7">
              <w:t>PS202Z18/87</w:t>
            </w:r>
            <w:r w:rsidR="00FC6B54">
              <w:t>X</w:t>
            </w:r>
          </w:p>
        </w:tc>
        <w:tc>
          <w:tcPr>
            <w:tcW w:w="3093" w:type="dxa"/>
          </w:tcPr>
          <w:p w14:paraId="1AFC1E58" w14:textId="061F1BE4" w:rsidR="00F02DC2" w:rsidRDefault="00F02DC2" w:rsidP="00F02DC2">
            <w:pPr>
              <w:jc w:val="center"/>
            </w:pPr>
            <w:r w:rsidRPr="002F32E7">
              <w:t>1.8mm</w:t>
            </w:r>
          </w:p>
        </w:tc>
      </w:tr>
      <w:tr w:rsidR="00F02DC2" w14:paraId="66A6D055" w14:textId="77777777" w:rsidTr="008E2F57">
        <w:trPr>
          <w:trHeight w:val="270"/>
        </w:trPr>
        <w:tc>
          <w:tcPr>
            <w:tcW w:w="3092" w:type="dxa"/>
          </w:tcPr>
          <w:p w14:paraId="584E7593" w14:textId="727D9E51" w:rsidR="00F02DC2" w:rsidRDefault="00F02DC2" w:rsidP="00F02DC2">
            <w:pPr>
              <w:jc w:val="right"/>
            </w:pPr>
            <w:r w:rsidRPr="002F32E7">
              <w:t>202mm</w:t>
            </w:r>
          </w:p>
        </w:tc>
        <w:tc>
          <w:tcPr>
            <w:tcW w:w="3093" w:type="dxa"/>
          </w:tcPr>
          <w:p w14:paraId="55015D98" w14:textId="756CA1C7" w:rsidR="00F02DC2" w:rsidRDefault="00F02DC2" w:rsidP="00F02DC2">
            <w:pPr>
              <w:jc w:val="center"/>
            </w:pPr>
            <w:r w:rsidRPr="002F32E7">
              <w:t>PS202Z20/87</w:t>
            </w:r>
            <w:r w:rsidR="00FC6B54">
              <w:t>X</w:t>
            </w:r>
          </w:p>
        </w:tc>
        <w:tc>
          <w:tcPr>
            <w:tcW w:w="3093" w:type="dxa"/>
          </w:tcPr>
          <w:p w14:paraId="30707E37" w14:textId="2FA37B22" w:rsidR="00F02DC2" w:rsidRDefault="00F02DC2" w:rsidP="00F02DC2">
            <w:pPr>
              <w:jc w:val="center"/>
            </w:pPr>
            <w:r w:rsidRPr="002F32E7">
              <w:t>2.0mm</w:t>
            </w:r>
          </w:p>
        </w:tc>
      </w:tr>
      <w:tr w:rsidR="00F02DC2" w14:paraId="08B248F0" w14:textId="77777777" w:rsidTr="008E2F57">
        <w:trPr>
          <w:trHeight w:val="270"/>
        </w:trPr>
        <w:tc>
          <w:tcPr>
            <w:tcW w:w="3092" w:type="dxa"/>
          </w:tcPr>
          <w:p w14:paraId="2C68A8D9" w14:textId="2DB7A550" w:rsidR="00F02DC2" w:rsidRDefault="00F02DC2" w:rsidP="00F02DC2">
            <w:pPr>
              <w:jc w:val="right"/>
            </w:pPr>
            <w:r w:rsidRPr="002F32E7">
              <w:t>202mm</w:t>
            </w:r>
          </w:p>
        </w:tc>
        <w:tc>
          <w:tcPr>
            <w:tcW w:w="3093" w:type="dxa"/>
          </w:tcPr>
          <w:p w14:paraId="46224674" w14:textId="37EC0ADA" w:rsidR="00F02DC2" w:rsidRDefault="00F02DC2" w:rsidP="00F02DC2">
            <w:pPr>
              <w:jc w:val="center"/>
            </w:pPr>
            <w:r w:rsidRPr="002F32E7">
              <w:t>PS202Z23/87</w:t>
            </w:r>
            <w:r w:rsidR="00FC6B54">
              <w:t>X</w:t>
            </w:r>
          </w:p>
        </w:tc>
        <w:tc>
          <w:tcPr>
            <w:tcW w:w="3093" w:type="dxa"/>
          </w:tcPr>
          <w:p w14:paraId="2BF59DC5" w14:textId="36B30955" w:rsidR="00F02DC2" w:rsidRDefault="00F02DC2" w:rsidP="00F02DC2">
            <w:pPr>
              <w:jc w:val="center"/>
            </w:pPr>
            <w:r w:rsidRPr="002F32E7">
              <w:t>2.3mm</w:t>
            </w:r>
          </w:p>
        </w:tc>
      </w:tr>
      <w:tr w:rsidR="00F02DC2" w14:paraId="1B1CB2BA" w14:textId="77777777" w:rsidTr="008E2F57">
        <w:trPr>
          <w:trHeight w:val="270"/>
        </w:trPr>
        <w:tc>
          <w:tcPr>
            <w:tcW w:w="3092" w:type="dxa"/>
          </w:tcPr>
          <w:p w14:paraId="37E8F483" w14:textId="0D79E4B6" w:rsidR="00F02DC2" w:rsidRDefault="00F02DC2" w:rsidP="00F02DC2">
            <w:pPr>
              <w:jc w:val="right"/>
            </w:pPr>
            <w:r w:rsidRPr="002F32E7">
              <w:t>202mm</w:t>
            </w:r>
          </w:p>
        </w:tc>
        <w:tc>
          <w:tcPr>
            <w:tcW w:w="3093" w:type="dxa"/>
          </w:tcPr>
          <w:p w14:paraId="7EF90679" w14:textId="3EC0CD76" w:rsidR="00F02DC2" w:rsidRDefault="00F02DC2" w:rsidP="00F02DC2">
            <w:pPr>
              <w:jc w:val="center"/>
            </w:pPr>
            <w:r w:rsidRPr="002F32E7">
              <w:t>PS202Z25/87</w:t>
            </w:r>
            <w:r w:rsidR="00FC6B54">
              <w:t>X</w:t>
            </w:r>
          </w:p>
        </w:tc>
        <w:tc>
          <w:tcPr>
            <w:tcW w:w="3093" w:type="dxa"/>
          </w:tcPr>
          <w:p w14:paraId="327A5BB3" w14:textId="19028B3A" w:rsidR="00F02DC2" w:rsidRDefault="00F02DC2" w:rsidP="00F02DC2">
            <w:pPr>
              <w:jc w:val="center"/>
            </w:pPr>
            <w:r w:rsidRPr="002F32E7">
              <w:t>2.5mm</w:t>
            </w:r>
          </w:p>
        </w:tc>
      </w:tr>
      <w:tr w:rsidR="00F02DC2" w14:paraId="662D0C0D" w14:textId="77777777" w:rsidTr="008E2F57">
        <w:trPr>
          <w:trHeight w:val="270"/>
        </w:trPr>
        <w:tc>
          <w:tcPr>
            <w:tcW w:w="3092" w:type="dxa"/>
          </w:tcPr>
          <w:p w14:paraId="7E6F1CCA" w14:textId="11A3DE87" w:rsidR="00F02DC2" w:rsidRDefault="00F02DC2" w:rsidP="00F02DC2">
            <w:pPr>
              <w:jc w:val="right"/>
            </w:pPr>
            <w:r w:rsidRPr="002F32E7">
              <w:t>232mm</w:t>
            </w:r>
          </w:p>
        </w:tc>
        <w:tc>
          <w:tcPr>
            <w:tcW w:w="3093" w:type="dxa"/>
          </w:tcPr>
          <w:p w14:paraId="07B0636D" w14:textId="02D69A5E" w:rsidR="00F02DC2" w:rsidRDefault="00F02DC2" w:rsidP="00F02DC2">
            <w:pPr>
              <w:jc w:val="center"/>
            </w:pPr>
            <w:r w:rsidRPr="002F32E7">
              <w:t>PS232Z15/87</w:t>
            </w:r>
            <w:r w:rsidR="00FC6B54">
              <w:t>X</w:t>
            </w:r>
          </w:p>
        </w:tc>
        <w:tc>
          <w:tcPr>
            <w:tcW w:w="3093" w:type="dxa"/>
          </w:tcPr>
          <w:p w14:paraId="14E311C2" w14:textId="5386DB1F" w:rsidR="00F02DC2" w:rsidRDefault="00F02DC2" w:rsidP="00F02DC2">
            <w:pPr>
              <w:jc w:val="center"/>
            </w:pPr>
            <w:r w:rsidRPr="002F32E7">
              <w:t>1.5mm</w:t>
            </w:r>
          </w:p>
        </w:tc>
      </w:tr>
      <w:tr w:rsidR="00F02DC2" w14:paraId="727C787B" w14:textId="77777777" w:rsidTr="008E2F57">
        <w:trPr>
          <w:trHeight w:val="270"/>
        </w:trPr>
        <w:tc>
          <w:tcPr>
            <w:tcW w:w="3092" w:type="dxa"/>
          </w:tcPr>
          <w:p w14:paraId="62FCE976" w14:textId="13160A46" w:rsidR="00F02DC2" w:rsidRDefault="00F02DC2" w:rsidP="00F02DC2">
            <w:pPr>
              <w:jc w:val="right"/>
            </w:pPr>
            <w:r w:rsidRPr="002F32E7">
              <w:t>232mm</w:t>
            </w:r>
          </w:p>
        </w:tc>
        <w:tc>
          <w:tcPr>
            <w:tcW w:w="3093" w:type="dxa"/>
          </w:tcPr>
          <w:p w14:paraId="1B95429D" w14:textId="01980185" w:rsidR="00F02DC2" w:rsidRDefault="00F02DC2" w:rsidP="00F02DC2">
            <w:pPr>
              <w:jc w:val="center"/>
            </w:pPr>
            <w:r w:rsidRPr="002F32E7">
              <w:t>PS232Z16/87</w:t>
            </w:r>
            <w:r w:rsidR="00FC6B54">
              <w:t>X</w:t>
            </w:r>
          </w:p>
        </w:tc>
        <w:tc>
          <w:tcPr>
            <w:tcW w:w="3093" w:type="dxa"/>
          </w:tcPr>
          <w:p w14:paraId="48294658" w14:textId="1F03B692" w:rsidR="00F02DC2" w:rsidRDefault="00F02DC2" w:rsidP="00F02DC2">
            <w:pPr>
              <w:jc w:val="center"/>
            </w:pPr>
            <w:r w:rsidRPr="002F32E7">
              <w:t>1.6mm</w:t>
            </w:r>
          </w:p>
        </w:tc>
      </w:tr>
      <w:tr w:rsidR="00F02DC2" w14:paraId="0699D37C" w14:textId="77777777" w:rsidTr="008E2F57">
        <w:trPr>
          <w:trHeight w:val="270"/>
        </w:trPr>
        <w:tc>
          <w:tcPr>
            <w:tcW w:w="3092" w:type="dxa"/>
          </w:tcPr>
          <w:p w14:paraId="78F06654" w14:textId="7D76DB03" w:rsidR="00F02DC2" w:rsidRDefault="00F02DC2" w:rsidP="00F02DC2">
            <w:pPr>
              <w:jc w:val="right"/>
            </w:pPr>
            <w:r w:rsidRPr="002F32E7">
              <w:t>232mm</w:t>
            </w:r>
          </w:p>
        </w:tc>
        <w:tc>
          <w:tcPr>
            <w:tcW w:w="3093" w:type="dxa"/>
          </w:tcPr>
          <w:p w14:paraId="39928A7E" w14:textId="6D054B4F" w:rsidR="00F02DC2" w:rsidRDefault="00F02DC2" w:rsidP="00F02DC2">
            <w:pPr>
              <w:jc w:val="center"/>
            </w:pPr>
            <w:r w:rsidRPr="002F32E7">
              <w:t>PS232Z18/87</w:t>
            </w:r>
            <w:r w:rsidR="00FC6B54">
              <w:t>X</w:t>
            </w:r>
          </w:p>
        </w:tc>
        <w:tc>
          <w:tcPr>
            <w:tcW w:w="3093" w:type="dxa"/>
          </w:tcPr>
          <w:p w14:paraId="45D7E5DB" w14:textId="2C19A3B9" w:rsidR="00F02DC2" w:rsidRDefault="00F02DC2" w:rsidP="00F02DC2">
            <w:pPr>
              <w:jc w:val="center"/>
            </w:pPr>
            <w:r w:rsidRPr="002F32E7">
              <w:t>1.8mm</w:t>
            </w:r>
          </w:p>
        </w:tc>
      </w:tr>
      <w:tr w:rsidR="00F02DC2" w14:paraId="3DD29B14" w14:textId="77777777" w:rsidTr="008E2F57">
        <w:trPr>
          <w:trHeight w:val="270"/>
        </w:trPr>
        <w:tc>
          <w:tcPr>
            <w:tcW w:w="3092" w:type="dxa"/>
          </w:tcPr>
          <w:p w14:paraId="025D0C28" w14:textId="265B7F76" w:rsidR="00F02DC2" w:rsidRDefault="00F02DC2" w:rsidP="00F02DC2">
            <w:pPr>
              <w:jc w:val="right"/>
            </w:pPr>
            <w:r w:rsidRPr="002F32E7">
              <w:t>232mm</w:t>
            </w:r>
          </w:p>
        </w:tc>
        <w:tc>
          <w:tcPr>
            <w:tcW w:w="3093" w:type="dxa"/>
          </w:tcPr>
          <w:p w14:paraId="46A81A98" w14:textId="6074E2EF" w:rsidR="00F02DC2" w:rsidRDefault="00F02DC2" w:rsidP="00F02DC2">
            <w:pPr>
              <w:jc w:val="center"/>
            </w:pPr>
            <w:r w:rsidRPr="002F32E7">
              <w:t>PS232Z20/87</w:t>
            </w:r>
            <w:r w:rsidR="00FC6B54">
              <w:t>X</w:t>
            </w:r>
          </w:p>
        </w:tc>
        <w:tc>
          <w:tcPr>
            <w:tcW w:w="3093" w:type="dxa"/>
          </w:tcPr>
          <w:p w14:paraId="3A111EAD" w14:textId="683CA00D" w:rsidR="00F02DC2" w:rsidRDefault="00F02DC2" w:rsidP="00F02DC2">
            <w:pPr>
              <w:jc w:val="center"/>
            </w:pPr>
            <w:r w:rsidRPr="002F32E7">
              <w:t>2.0mm</w:t>
            </w:r>
          </w:p>
        </w:tc>
      </w:tr>
      <w:tr w:rsidR="00F02DC2" w14:paraId="3FA001FF" w14:textId="77777777" w:rsidTr="008E2F57">
        <w:trPr>
          <w:trHeight w:val="270"/>
        </w:trPr>
        <w:tc>
          <w:tcPr>
            <w:tcW w:w="3092" w:type="dxa"/>
          </w:tcPr>
          <w:p w14:paraId="69BC0F2E" w14:textId="1CD192FC" w:rsidR="00F02DC2" w:rsidRDefault="00F02DC2" w:rsidP="00F02DC2">
            <w:pPr>
              <w:jc w:val="right"/>
            </w:pPr>
            <w:r w:rsidRPr="002F32E7">
              <w:t>232mm</w:t>
            </w:r>
          </w:p>
        </w:tc>
        <w:tc>
          <w:tcPr>
            <w:tcW w:w="3093" w:type="dxa"/>
          </w:tcPr>
          <w:p w14:paraId="6E9F4F85" w14:textId="3D87073C" w:rsidR="00F02DC2" w:rsidRDefault="00F02DC2" w:rsidP="00F02DC2">
            <w:pPr>
              <w:jc w:val="center"/>
            </w:pPr>
            <w:r w:rsidRPr="002F32E7">
              <w:t>PS232Z23/87</w:t>
            </w:r>
            <w:r w:rsidR="00FC6B54">
              <w:t>X</w:t>
            </w:r>
          </w:p>
        </w:tc>
        <w:tc>
          <w:tcPr>
            <w:tcW w:w="3093" w:type="dxa"/>
          </w:tcPr>
          <w:p w14:paraId="70BA8C29" w14:textId="4703A7DF" w:rsidR="00F02DC2" w:rsidRDefault="00F02DC2" w:rsidP="00F02DC2">
            <w:pPr>
              <w:jc w:val="center"/>
            </w:pPr>
            <w:r w:rsidRPr="002F32E7">
              <w:t>2.3mm</w:t>
            </w:r>
          </w:p>
        </w:tc>
      </w:tr>
      <w:tr w:rsidR="00F02DC2" w14:paraId="67F07413" w14:textId="77777777" w:rsidTr="008E2F57">
        <w:trPr>
          <w:trHeight w:val="270"/>
        </w:trPr>
        <w:tc>
          <w:tcPr>
            <w:tcW w:w="3092" w:type="dxa"/>
          </w:tcPr>
          <w:p w14:paraId="76CEDFF4" w14:textId="644EE61C" w:rsidR="00F02DC2" w:rsidRDefault="00F02DC2" w:rsidP="00F02DC2">
            <w:pPr>
              <w:jc w:val="right"/>
            </w:pPr>
            <w:r w:rsidRPr="002F32E7">
              <w:t>232mm</w:t>
            </w:r>
          </w:p>
        </w:tc>
        <w:tc>
          <w:tcPr>
            <w:tcW w:w="3093" w:type="dxa"/>
          </w:tcPr>
          <w:p w14:paraId="79728B13" w14:textId="285C752F" w:rsidR="00F02DC2" w:rsidRDefault="00F02DC2" w:rsidP="00F02DC2">
            <w:pPr>
              <w:jc w:val="center"/>
            </w:pPr>
            <w:r w:rsidRPr="002F32E7">
              <w:t>PS323Z25/87</w:t>
            </w:r>
            <w:r w:rsidR="00FC6B54">
              <w:t>X</w:t>
            </w:r>
          </w:p>
        </w:tc>
        <w:tc>
          <w:tcPr>
            <w:tcW w:w="3093" w:type="dxa"/>
          </w:tcPr>
          <w:p w14:paraId="3A4E466C" w14:textId="33DCC653" w:rsidR="00F02DC2" w:rsidRDefault="00F02DC2" w:rsidP="00F02DC2">
            <w:pPr>
              <w:jc w:val="center"/>
            </w:pPr>
            <w:r w:rsidRPr="002F32E7">
              <w:t>2.5mm</w:t>
            </w:r>
          </w:p>
        </w:tc>
      </w:tr>
      <w:tr w:rsidR="00F02DC2" w14:paraId="2C92C96E" w14:textId="77777777" w:rsidTr="008E2F57">
        <w:trPr>
          <w:trHeight w:val="270"/>
        </w:trPr>
        <w:tc>
          <w:tcPr>
            <w:tcW w:w="3092" w:type="dxa"/>
          </w:tcPr>
          <w:p w14:paraId="4B0C8D78" w14:textId="22737754" w:rsidR="00F02DC2" w:rsidRDefault="00F02DC2" w:rsidP="00F02DC2">
            <w:pPr>
              <w:jc w:val="right"/>
            </w:pPr>
            <w:r w:rsidRPr="002F32E7">
              <w:t>262mm</w:t>
            </w:r>
          </w:p>
        </w:tc>
        <w:tc>
          <w:tcPr>
            <w:tcW w:w="3093" w:type="dxa"/>
          </w:tcPr>
          <w:p w14:paraId="3B9C0332" w14:textId="0C1E6A37" w:rsidR="00F02DC2" w:rsidRDefault="00F02DC2" w:rsidP="00F02DC2">
            <w:pPr>
              <w:jc w:val="center"/>
            </w:pPr>
            <w:r w:rsidRPr="002F32E7">
              <w:t>PS262Z16/87</w:t>
            </w:r>
            <w:r w:rsidR="00FC6B54">
              <w:t>X</w:t>
            </w:r>
          </w:p>
        </w:tc>
        <w:tc>
          <w:tcPr>
            <w:tcW w:w="3093" w:type="dxa"/>
          </w:tcPr>
          <w:p w14:paraId="6B335D65" w14:textId="6CB2023D" w:rsidR="00F02DC2" w:rsidRDefault="00F02DC2" w:rsidP="00F02DC2">
            <w:pPr>
              <w:jc w:val="center"/>
            </w:pPr>
            <w:r w:rsidRPr="002F32E7">
              <w:t>1.6mm</w:t>
            </w:r>
          </w:p>
        </w:tc>
      </w:tr>
      <w:tr w:rsidR="00F02DC2" w14:paraId="258C102D" w14:textId="77777777" w:rsidTr="008E2F57">
        <w:trPr>
          <w:trHeight w:val="270"/>
        </w:trPr>
        <w:tc>
          <w:tcPr>
            <w:tcW w:w="3092" w:type="dxa"/>
          </w:tcPr>
          <w:p w14:paraId="21654F89" w14:textId="78491ABE" w:rsidR="00F02DC2" w:rsidRDefault="00F02DC2" w:rsidP="00F02DC2">
            <w:pPr>
              <w:jc w:val="right"/>
            </w:pPr>
            <w:r w:rsidRPr="002F32E7">
              <w:t>262mm</w:t>
            </w:r>
          </w:p>
        </w:tc>
        <w:tc>
          <w:tcPr>
            <w:tcW w:w="3093" w:type="dxa"/>
          </w:tcPr>
          <w:p w14:paraId="46A8FA02" w14:textId="6675BE14" w:rsidR="00F02DC2" w:rsidRDefault="00F02DC2" w:rsidP="00F02DC2">
            <w:pPr>
              <w:jc w:val="center"/>
            </w:pPr>
            <w:r w:rsidRPr="002F32E7">
              <w:t>PS262Z18/87</w:t>
            </w:r>
            <w:r w:rsidR="00FC6B54">
              <w:t>X</w:t>
            </w:r>
          </w:p>
        </w:tc>
        <w:tc>
          <w:tcPr>
            <w:tcW w:w="3093" w:type="dxa"/>
          </w:tcPr>
          <w:p w14:paraId="5B8C0441" w14:textId="35C64974" w:rsidR="00F02DC2" w:rsidRDefault="00F02DC2" w:rsidP="00F02DC2">
            <w:pPr>
              <w:jc w:val="center"/>
            </w:pPr>
            <w:r w:rsidRPr="002F32E7">
              <w:t>1.8mm</w:t>
            </w:r>
          </w:p>
        </w:tc>
      </w:tr>
      <w:tr w:rsidR="00F02DC2" w14:paraId="6BD6E9AE" w14:textId="77777777" w:rsidTr="008E2F57">
        <w:trPr>
          <w:trHeight w:val="270"/>
        </w:trPr>
        <w:tc>
          <w:tcPr>
            <w:tcW w:w="3092" w:type="dxa"/>
          </w:tcPr>
          <w:p w14:paraId="77D2119B" w14:textId="03C0E32A" w:rsidR="00F02DC2" w:rsidRDefault="00F02DC2" w:rsidP="00F02DC2">
            <w:pPr>
              <w:jc w:val="right"/>
            </w:pPr>
            <w:r w:rsidRPr="002F32E7">
              <w:t>262mm</w:t>
            </w:r>
          </w:p>
        </w:tc>
        <w:tc>
          <w:tcPr>
            <w:tcW w:w="3093" w:type="dxa"/>
          </w:tcPr>
          <w:p w14:paraId="50FA4EC9" w14:textId="704F6CE1" w:rsidR="00F02DC2" w:rsidRDefault="00F02DC2" w:rsidP="00F02DC2">
            <w:pPr>
              <w:jc w:val="center"/>
            </w:pPr>
            <w:r w:rsidRPr="002F32E7">
              <w:t>PS262Z23/87</w:t>
            </w:r>
            <w:r w:rsidR="00FC6B54">
              <w:t>X</w:t>
            </w:r>
          </w:p>
        </w:tc>
        <w:tc>
          <w:tcPr>
            <w:tcW w:w="3093" w:type="dxa"/>
          </w:tcPr>
          <w:p w14:paraId="2DAD4904" w14:textId="0DF5E938" w:rsidR="00F02DC2" w:rsidRDefault="00F02DC2" w:rsidP="00F02DC2">
            <w:pPr>
              <w:jc w:val="center"/>
            </w:pPr>
            <w:r w:rsidRPr="002F32E7">
              <w:t>2.3mm</w:t>
            </w:r>
          </w:p>
        </w:tc>
      </w:tr>
    </w:tbl>
    <w:p w14:paraId="79929D18" w14:textId="60961E84" w:rsidR="008E2F57" w:rsidRDefault="008E2F57" w:rsidP="00AF7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23554" w:rsidRPr="00123554" w14:paraId="183C0E4D" w14:textId="77777777" w:rsidTr="002F72BD">
        <w:tc>
          <w:tcPr>
            <w:tcW w:w="9242" w:type="dxa"/>
            <w:gridSpan w:val="2"/>
          </w:tcPr>
          <w:p w14:paraId="50103131" w14:textId="77777777" w:rsidR="00123554" w:rsidRPr="00123554" w:rsidRDefault="00123554" w:rsidP="00123554">
            <w:r w:rsidRPr="00123554">
              <w:t>The performance of the product(s) identified above is in conformity with the declared performance in the table above and meets the requirements of the harmonised standard EN1090-1:2009+A1:2011. This declaration of performance is issued under the sole responsibility of the manufacturer identified above.</w:t>
            </w:r>
          </w:p>
        </w:tc>
      </w:tr>
      <w:tr w:rsidR="00123554" w:rsidRPr="00123554" w14:paraId="3FB9069E" w14:textId="77777777" w:rsidTr="002F72BD">
        <w:tc>
          <w:tcPr>
            <w:tcW w:w="4621" w:type="dxa"/>
          </w:tcPr>
          <w:p w14:paraId="52FD7038" w14:textId="77777777" w:rsidR="00123554" w:rsidRPr="00123554" w:rsidRDefault="00123554" w:rsidP="00123554">
            <w:pPr>
              <w:rPr>
                <w:b/>
              </w:rPr>
            </w:pPr>
            <w:r w:rsidRPr="00123554">
              <w:rPr>
                <w:b/>
              </w:rPr>
              <w:t>Name and Function</w:t>
            </w:r>
          </w:p>
          <w:p w14:paraId="5FC702C9" w14:textId="77777777" w:rsidR="00123554" w:rsidRPr="00123554" w:rsidRDefault="00123554" w:rsidP="00123554">
            <w:r w:rsidRPr="00123554">
              <w:t>Alan Harris – Quality Director</w:t>
            </w:r>
          </w:p>
          <w:p w14:paraId="70C2CF2E" w14:textId="77777777" w:rsidR="00123554" w:rsidRPr="00123554" w:rsidRDefault="00123554" w:rsidP="00123554">
            <w:r w:rsidRPr="00123554">
              <w:t>Signed in the premises of voestalpine Metsec plc</w:t>
            </w:r>
          </w:p>
          <w:p w14:paraId="7C9302B5" w14:textId="77777777" w:rsidR="00123554" w:rsidRPr="00123554" w:rsidRDefault="00123554" w:rsidP="00123554">
            <w:r w:rsidRPr="00123554">
              <w:t>Oldbury West Midlands</w:t>
            </w:r>
          </w:p>
        </w:tc>
        <w:tc>
          <w:tcPr>
            <w:tcW w:w="4621" w:type="dxa"/>
          </w:tcPr>
          <w:p w14:paraId="2EDBC248" w14:textId="77777777" w:rsidR="00123554" w:rsidRPr="00123554" w:rsidRDefault="00123554" w:rsidP="00123554">
            <w:r w:rsidRPr="00123554">
              <w:rPr>
                <w:noProof/>
              </w:rPr>
              <mc:AlternateContent>
                <mc:Choice Requires="wpc">
                  <w:drawing>
                    <wp:inline distT="0" distB="0" distL="0" distR="0" wp14:anchorId="34E0E9C1" wp14:editId="33747345">
                      <wp:extent cx="1691640" cy="480060"/>
                      <wp:effectExtent l="0" t="0" r="3810" b="0"/>
                      <wp:docPr id="6" name="Canvas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1000" y="31087"/>
                                  <a:ext cx="1310640" cy="411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DE25B9" id="Canvas 6" o:spid="_x0000_s1026" editas="canvas" style="width:133.2pt;height:37.8pt;mso-position-horizontal-relative:char;mso-position-vertical-relative:line" coordsize="16916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16;height:4800;visibility:visible;mso-wrap-style:square">
                        <v:fill o:detectmouseclick="t"/>
                        <v:path o:connecttype="none"/>
                      </v:shape>
                      <v:shape id="Picture 7" o:spid="_x0000_s1028" type="#_x0000_t75" style="position:absolute;left:3810;top:310;width:13106;height:4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">
                        <v:imagedata r:id="rId8" o:title="" grayscale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3554" w:rsidRPr="00123554" w14:paraId="5C654A51" w14:textId="77777777" w:rsidTr="002F72BD">
        <w:tc>
          <w:tcPr>
            <w:tcW w:w="4621" w:type="dxa"/>
          </w:tcPr>
          <w:p w14:paraId="383FB9A9" w14:textId="77777777" w:rsidR="00123554" w:rsidRPr="00123554" w:rsidRDefault="00123554" w:rsidP="00123554">
            <w:pPr>
              <w:rPr>
                <w:b/>
              </w:rPr>
            </w:pPr>
            <w:r w:rsidRPr="00123554">
              <w:rPr>
                <w:b/>
              </w:rPr>
              <w:t>Date of issue</w:t>
            </w:r>
          </w:p>
        </w:tc>
        <w:tc>
          <w:tcPr>
            <w:tcW w:w="4621" w:type="dxa"/>
          </w:tcPr>
          <w:p w14:paraId="7FC24F33" w14:textId="7BF75A83" w:rsidR="00123554" w:rsidRPr="00123554" w:rsidRDefault="00E842D4" w:rsidP="00123554">
            <w:r>
              <w:t>20th</w:t>
            </w:r>
            <w:r w:rsidR="00123554">
              <w:t xml:space="preserve"> November 202</w:t>
            </w:r>
            <w:r>
              <w:t>4</w:t>
            </w:r>
          </w:p>
        </w:tc>
      </w:tr>
    </w:tbl>
    <w:p w14:paraId="7A1D89BD" w14:textId="77777777" w:rsidR="008E2F57" w:rsidRDefault="008E2F57" w:rsidP="00AF7D67"/>
    <w:sectPr w:rsidR="008E2F57" w:rsidSect="00251E9A">
      <w:headerReference w:type="default" r:id="rId9"/>
      <w:footerReference w:type="default" r:id="rId10"/>
      <w:footerReference w:type="first" r:id="rId11"/>
      <w:type w:val="continuous"/>
      <w:pgSz w:w="11906" w:h="16838" w:code="9"/>
      <w:pgMar w:top="936" w:right="794" w:bottom="1560" w:left="1134" w:header="992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BA44" w14:textId="77777777" w:rsidR="00F07B5F" w:rsidRDefault="00F07B5F">
      <w:r>
        <w:separator/>
      </w:r>
    </w:p>
  </w:endnote>
  <w:endnote w:type="continuationSeparator" w:id="0">
    <w:p w14:paraId="49771A30" w14:textId="77777777" w:rsidR="00F07B5F" w:rsidRDefault="00F0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9" w:type="dxa"/>
      <w:jc w:val="right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804"/>
      <w:gridCol w:w="3175"/>
    </w:tblGrid>
    <w:tr w:rsidR="00381635" w:rsidRPr="00472FB4" w14:paraId="0B0A0BF9" w14:textId="77777777" w:rsidTr="002A3BDE">
      <w:trPr>
        <w:cantSplit/>
        <w:trHeight w:hRule="exact" w:val="1304"/>
        <w:jc w:val="right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30DF61A" w14:textId="77777777" w:rsidR="00381635" w:rsidRPr="00472FB4" w:rsidRDefault="00381635" w:rsidP="002A3BDE">
          <w:pPr>
            <w:rPr>
              <w:szCs w:val="20"/>
            </w:rPr>
          </w:pP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noWrap/>
          <w:tcMar>
            <w:left w:w="0" w:type="dxa"/>
            <w:right w:w="0" w:type="dxa"/>
          </w:tcMar>
          <w:vAlign w:val="bottom"/>
        </w:tcPr>
        <w:p w14:paraId="29A71CD6" w14:textId="77777777" w:rsidR="00381635" w:rsidRPr="00472FB4" w:rsidRDefault="00413E14" w:rsidP="002A3BDE">
          <w:pPr>
            <w:spacing w:after="60"/>
            <w:rPr>
              <w:szCs w:val="20"/>
            </w:rPr>
          </w:pPr>
          <w:r>
            <w:rPr>
              <w:noProof/>
              <w:szCs w:val="20"/>
              <w:lang w:eastAsia="en-GB"/>
            </w:rPr>
            <w:drawing>
              <wp:inline distT="0" distB="0" distL="0" distR="0" wp14:anchorId="3F8A8200" wp14:editId="3FA9FEB6">
                <wp:extent cx="2016125" cy="419735"/>
                <wp:effectExtent l="0" t="0" r="3175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voestalpine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79F4D9" w14:textId="1E172D47" w:rsidR="00FA2A44" w:rsidRDefault="00FA2A44" w:rsidP="00FA2A44">
    <w:pPr>
      <w:pStyle w:val="Footer"/>
    </w:pPr>
    <w:r>
      <w:rPr>
        <w:szCs w:val="20"/>
      </w:rPr>
      <w:t>DOP-0</w:t>
    </w:r>
    <w:r w:rsidR="00AF7C1E">
      <w:rPr>
        <w:szCs w:val="20"/>
      </w:rPr>
      <w:t>1</w:t>
    </w:r>
    <w:r>
      <w:rPr>
        <w:szCs w:val="20"/>
      </w:rPr>
      <w:t xml:space="preserve">9 </w:t>
    </w:r>
    <w:r>
      <w:rPr>
        <w:szCs w:val="20"/>
      </w:rPr>
      <w:tab/>
    </w:r>
    <w:r>
      <w:rPr>
        <w:szCs w:val="20"/>
      </w:rPr>
      <w:tab/>
      <w:t xml:space="preserve">Issue </w:t>
    </w:r>
    <w:r w:rsidR="001B54E0">
      <w:rPr>
        <w:szCs w:val="20"/>
      </w:rPr>
      <w:t xml:space="preserve">3 </w:t>
    </w:r>
    <w:r>
      <w:rPr>
        <w:szCs w:val="20"/>
      </w:rPr>
      <w:t>1</w:t>
    </w:r>
    <w:r w:rsidR="001B54E0" w:rsidRPr="001B54E0">
      <w:rPr>
        <w:szCs w:val="20"/>
        <w:vertAlign w:val="superscript"/>
      </w:rPr>
      <w:t>st</w:t>
    </w:r>
    <w:r w:rsidR="001B54E0">
      <w:rPr>
        <w:szCs w:val="20"/>
      </w:rPr>
      <w:t xml:space="preserve"> November 2023</w:t>
    </w:r>
  </w:p>
  <w:p w14:paraId="30B2F4D0" w14:textId="77777777" w:rsidR="00BC62EF" w:rsidRDefault="00BC6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9" w:type="dxa"/>
      <w:jc w:val="right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804"/>
      <w:gridCol w:w="3175"/>
    </w:tblGrid>
    <w:tr w:rsidR="00381635" w:rsidRPr="00472FB4" w14:paraId="69D10DDA" w14:textId="77777777" w:rsidTr="002A3BDE">
      <w:trPr>
        <w:cantSplit/>
        <w:trHeight w:hRule="exact" w:val="1304"/>
        <w:jc w:val="right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4CC1C25" w14:textId="77777777" w:rsidR="00381635" w:rsidRPr="00472FB4" w:rsidRDefault="00381635" w:rsidP="002A3BDE">
          <w:pPr>
            <w:rPr>
              <w:szCs w:val="20"/>
            </w:rPr>
          </w:pP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noWrap/>
          <w:tcMar>
            <w:left w:w="0" w:type="dxa"/>
            <w:right w:w="0" w:type="dxa"/>
          </w:tcMar>
          <w:vAlign w:val="bottom"/>
        </w:tcPr>
        <w:p w14:paraId="0560B374" w14:textId="77777777" w:rsidR="00381635" w:rsidRPr="00472FB4" w:rsidRDefault="00251E9A" w:rsidP="002A3BDE">
          <w:pPr>
            <w:spacing w:after="60"/>
            <w:rPr>
              <w:szCs w:val="20"/>
            </w:rPr>
          </w:pPr>
          <w:r>
            <w:rPr>
              <w:noProof/>
              <w:szCs w:val="20"/>
              <w:lang w:eastAsia="en-GB"/>
            </w:rPr>
            <w:drawing>
              <wp:inline distT="0" distB="0" distL="0" distR="0" wp14:anchorId="779D553E" wp14:editId="69DC3683">
                <wp:extent cx="2016125" cy="419735"/>
                <wp:effectExtent l="0" t="0" r="3175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oestalpine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0D648D" w14:textId="77777777" w:rsidR="00BC62EF" w:rsidRDefault="005F48A3" w:rsidP="005F48A3">
    <w:pPr>
      <w:pStyle w:val="Footer"/>
      <w:tabs>
        <w:tab w:val="clear" w:pos="4536"/>
        <w:tab w:val="clear" w:pos="9072"/>
        <w:tab w:val="left" w:pos="39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C3C2" w14:textId="77777777" w:rsidR="00F07B5F" w:rsidRDefault="00F07B5F">
      <w:r>
        <w:separator/>
      </w:r>
    </w:p>
  </w:footnote>
  <w:footnote w:type="continuationSeparator" w:id="0">
    <w:p w14:paraId="60050837" w14:textId="77777777" w:rsidR="00F07B5F" w:rsidRDefault="00F0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3"/>
      <w:gridCol w:w="3175"/>
    </w:tblGrid>
    <w:tr w:rsidR="00BC62EF" w:rsidRPr="00AC58CE" w14:paraId="408AB975" w14:textId="77777777">
      <w:trPr>
        <w:trHeight w:hRule="exact" w:val="369"/>
      </w:trPr>
      <w:tc>
        <w:tcPr>
          <w:tcW w:w="6803" w:type="dxa"/>
        </w:tcPr>
        <w:p w14:paraId="538F6130" w14:textId="37857F7F" w:rsidR="00BC62EF" w:rsidRDefault="00BC62EF" w:rsidP="00457F00">
          <w:pPr>
            <w:pStyle w:val="Firmenname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=DEFINED(docFirmenname) </w:instrText>
          </w:r>
          <w:r>
            <w:fldChar w:fldCharType="separate"/>
          </w:r>
          <w:r w:rsidR="00AF7C1E">
            <w:rPr>
              <w:noProof/>
            </w:rPr>
            <w:instrText>1</w:instrText>
          </w:r>
          <w:r>
            <w:fldChar w:fldCharType="end"/>
          </w:r>
          <w:r>
            <w:instrText xml:space="preserve"> = 1  "</w:instrText>
          </w:r>
          <w:r w:rsidR="00AF7C1E">
            <w:fldChar w:fldCharType="begin"/>
          </w:r>
          <w:r w:rsidR="00AF7C1E">
            <w:instrText xml:space="preserve"> REF  docFirmenname  \* MERGEFORMAT </w:instrText>
          </w:r>
          <w:r w:rsidR="00AF7C1E">
            <w:fldChar w:fldCharType="separate"/>
          </w:r>
          <w:r w:rsidR="00847860">
            <w:rPr>
              <w:noProof/>
            </w:rPr>
            <w:instrText>voestalpine</w:instrText>
          </w:r>
          <w:r w:rsidR="00847860">
            <w:instrText xml:space="preserve"> Metsec plc</w:instrText>
          </w:r>
          <w:r w:rsidR="00AF7C1E">
            <w:fldChar w:fldCharType="end"/>
          </w:r>
          <w:r>
            <w:instrText xml:space="preserve">"  "" </w:instrText>
          </w:r>
          <w:r>
            <w:fldChar w:fldCharType="separate"/>
          </w:r>
          <w:r w:rsidR="00AF7C1E">
            <w:rPr>
              <w:noProof/>
            </w:rPr>
            <w:t>voestalpine Metsec plc</w:t>
          </w:r>
          <w:r>
            <w:fldChar w:fldCharType="end"/>
          </w:r>
        </w:p>
      </w:tc>
      <w:tc>
        <w:tcPr>
          <w:tcW w:w="3175" w:type="dxa"/>
        </w:tcPr>
        <w:p w14:paraId="3E904A9A" w14:textId="77777777" w:rsidR="00BC62EF" w:rsidRDefault="00BC62EF" w:rsidP="002C2B1B">
          <w:pPr>
            <w:pStyle w:val="FormDatenInhalt"/>
          </w:pPr>
        </w:p>
      </w:tc>
    </w:tr>
  </w:tbl>
  <w:p w14:paraId="24F98A3C" w14:textId="77777777" w:rsidR="00BC62EF" w:rsidRPr="006528ED" w:rsidRDefault="00BC62EF" w:rsidP="00652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83"/>
    <w:rsid w:val="00006E3F"/>
    <w:rsid w:val="00013BD6"/>
    <w:rsid w:val="000200C7"/>
    <w:rsid w:val="00051E83"/>
    <w:rsid w:val="00062F86"/>
    <w:rsid w:val="00075AFD"/>
    <w:rsid w:val="00084BC1"/>
    <w:rsid w:val="000A7C67"/>
    <w:rsid w:val="000C712B"/>
    <w:rsid w:val="00123554"/>
    <w:rsid w:val="0013090C"/>
    <w:rsid w:val="00144A29"/>
    <w:rsid w:val="00150C2D"/>
    <w:rsid w:val="00150D44"/>
    <w:rsid w:val="0015279C"/>
    <w:rsid w:val="0016153F"/>
    <w:rsid w:val="0016320A"/>
    <w:rsid w:val="001634D6"/>
    <w:rsid w:val="00192487"/>
    <w:rsid w:val="001B219A"/>
    <w:rsid w:val="001B54E0"/>
    <w:rsid w:val="001C109F"/>
    <w:rsid w:val="001E5976"/>
    <w:rsid w:val="00210502"/>
    <w:rsid w:val="002138A6"/>
    <w:rsid w:val="002341C3"/>
    <w:rsid w:val="00250F0D"/>
    <w:rsid w:val="00251E9A"/>
    <w:rsid w:val="00254581"/>
    <w:rsid w:val="00261CBF"/>
    <w:rsid w:val="00280D78"/>
    <w:rsid w:val="00297F41"/>
    <w:rsid w:val="002A38C1"/>
    <w:rsid w:val="002A788A"/>
    <w:rsid w:val="002B6104"/>
    <w:rsid w:val="002C2B1B"/>
    <w:rsid w:val="002C3AB3"/>
    <w:rsid w:val="002C4587"/>
    <w:rsid w:val="002E3DD1"/>
    <w:rsid w:val="002F51A6"/>
    <w:rsid w:val="00301386"/>
    <w:rsid w:val="003023FA"/>
    <w:rsid w:val="00342C86"/>
    <w:rsid w:val="003472F7"/>
    <w:rsid w:val="00347F62"/>
    <w:rsid w:val="003645F3"/>
    <w:rsid w:val="00381635"/>
    <w:rsid w:val="0038788E"/>
    <w:rsid w:val="003B633D"/>
    <w:rsid w:val="003C2A81"/>
    <w:rsid w:val="003D2980"/>
    <w:rsid w:val="00401453"/>
    <w:rsid w:val="004023F6"/>
    <w:rsid w:val="00413E14"/>
    <w:rsid w:val="00434D54"/>
    <w:rsid w:val="00440BFD"/>
    <w:rsid w:val="004418D6"/>
    <w:rsid w:val="00457F00"/>
    <w:rsid w:val="00461884"/>
    <w:rsid w:val="00472FB4"/>
    <w:rsid w:val="0047302E"/>
    <w:rsid w:val="00480128"/>
    <w:rsid w:val="004863E7"/>
    <w:rsid w:val="00487882"/>
    <w:rsid w:val="004A0376"/>
    <w:rsid w:val="004A72F8"/>
    <w:rsid w:val="004F1BE9"/>
    <w:rsid w:val="00520D99"/>
    <w:rsid w:val="005223DE"/>
    <w:rsid w:val="00532E7A"/>
    <w:rsid w:val="005338FB"/>
    <w:rsid w:val="00534190"/>
    <w:rsid w:val="00552F4C"/>
    <w:rsid w:val="00573646"/>
    <w:rsid w:val="005949BA"/>
    <w:rsid w:val="005C184C"/>
    <w:rsid w:val="005D45D1"/>
    <w:rsid w:val="005E69E5"/>
    <w:rsid w:val="005F48A3"/>
    <w:rsid w:val="005F4E2F"/>
    <w:rsid w:val="00606436"/>
    <w:rsid w:val="00632DAB"/>
    <w:rsid w:val="006351DF"/>
    <w:rsid w:val="00644FB9"/>
    <w:rsid w:val="006528ED"/>
    <w:rsid w:val="006A083F"/>
    <w:rsid w:val="006A1EB0"/>
    <w:rsid w:val="006D0148"/>
    <w:rsid w:val="006D3033"/>
    <w:rsid w:val="006D3D78"/>
    <w:rsid w:val="006F343B"/>
    <w:rsid w:val="00705490"/>
    <w:rsid w:val="00725205"/>
    <w:rsid w:val="0075129B"/>
    <w:rsid w:val="007B2BDF"/>
    <w:rsid w:val="008018F7"/>
    <w:rsid w:val="00836954"/>
    <w:rsid w:val="00845943"/>
    <w:rsid w:val="00847860"/>
    <w:rsid w:val="008615D9"/>
    <w:rsid w:val="00874872"/>
    <w:rsid w:val="00881293"/>
    <w:rsid w:val="00896CA3"/>
    <w:rsid w:val="008C5C5C"/>
    <w:rsid w:val="008E2F57"/>
    <w:rsid w:val="008E32C7"/>
    <w:rsid w:val="00914CD2"/>
    <w:rsid w:val="00931E12"/>
    <w:rsid w:val="00972797"/>
    <w:rsid w:val="009959F2"/>
    <w:rsid w:val="009A2DB7"/>
    <w:rsid w:val="009A6088"/>
    <w:rsid w:val="009B68C4"/>
    <w:rsid w:val="009C7353"/>
    <w:rsid w:val="00A00C9F"/>
    <w:rsid w:val="00A2118E"/>
    <w:rsid w:val="00A26F6F"/>
    <w:rsid w:val="00A30612"/>
    <w:rsid w:val="00A71CF0"/>
    <w:rsid w:val="00A75750"/>
    <w:rsid w:val="00A80BD3"/>
    <w:rsid w:val="00AA6B42"/>
    <w:rsid w:val="00AB2948"/>
    <w:rsid w:val="00AC58CE"/>
    <w:rsid w:val="00AD1ADA"/>
    <w:rsid w:val="00AF177B"/>
    <w:rsid w:val="00AF670B"/>
    <w:rsid w:val="00AF7C1E"/>
    <w:rsid w:val="00AF7D67"/>
    <w:rsid w:val="00B07132"/>
    <w:rsid w:val="00B1069B"/>
    <w:rsid w:val="00B600C1"/>
    <w:rsid w:val="00B610C8"/>
    <w:rsid w:val="00BC62EF"/>
    <w:rsid w:val="00BD5A00"/>
    <w:rsid w:val="00BE2953"/>
    <w:rsid w:val="00BE4DFE"/>
    <w:rsid w:val="00BE56E5"/>
    <w:rsid w:val="00C06C12"/>
    <w:rsid w:val="00C63154"/>
    <w:rsid w:val="00C72EA4"/>
    <w:rsid w:val="00C744AF"/>
    <w:rsid w:val="00C76C00"/>
    <w:rsid w:val="00C91F8A"/>
    <w:rsid w:val="00CB5111"/>
    <w:rsid w:val="00CC501D"/>
    <w:rsid w:val="00CC5135"/>
    <w:rsid w:val="00CD0B99"/>
    <w:rsid w:val="00D0025A"/>
    <w:rsid w:val="00D6077E"/>
    <w:rsid w:val="00D65CB4"/>
    <w:rsid w:val="00D939F5"/>
    <w:rsid w:val="00D965CB"/>
    <w:rsid w:val="00D977D9"/>
    <w:rsid w:val="00DA58C4"/>
    <w:rsid w:val="00DB580F"/>
    <w:rsid w:val="00DC375B"/>
    <w:rsid w:val="00DE3BBC"/>
    <w:rsid w:val="00E43353"/>
    <w:rsid w:val="00E62976"/>
    <w:rsid w:val="00E73D01"/>
    <w:rsid w:val="00E839A9"/>
    <w:rsid w:val="00E842D4"/>
    <w:rsid w:val="00EA374C"/>
    <w:rsid w:val="00EC6D70"/>
    <w:rsid w:val="00F02DC2"/>
    <w:rsid w:val="00F07B5F"/>
    <w:rsid w:val="00F459A0"/>
    <w:rsid w:val="00F474CA"/>
    <w:rsid w:val="00F60F90"/>
    <w:rsid w:val="00F80241"/>
    <w:rsid w:val="00F860F5"/>
    <w:rsid w:val="00F929CE"/>
    <w:rsid w:val="00F94C6B"/>
    <w:rsid w:val="00F977E8"/>
    <w:rsid w:val="00FA2A44"/>
    <w:rsid w:val="00FA31EF"/>
    <w:rsid w:val="00FB6001"/>
    <w:rsid w:val="00FC6B54"/>
    <w:rsid w:val="00FD3E72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FA40A"/>
  <w15:docId w15:val="{7D88BC34-C76C-4AB8-A959-8D2EB655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8A3"/>
    <w:pPr>
      <w:spacing w:line="260" w:lineRule="atLeast"/>
    </w:pPr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6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528ED"/>
    <w:pPr>
      <w:tabs>
        <w:tab w:val="right" w:pos="6691"/>
        <w:tab w:val="left" w:pos="6804"/>
      </w:tabs>
      <w:spacing w:line="200" w:lineRule="exact"/>
    </w:pPr>
    <w:rPr>
      <w:sz w:val="13"/>
    </w:rPr>
  </w:style>
  <w:style w:type="paragraph" w:styleId="Footer">
    <w:name w:val="footer"/>
    <w:basedOn w:val="Normal"/>
    <w:link w:val="FooterChar"/>
    <w:rsid w:val="00CC501D"/>
    <w:pPr>
      <w:tabs>
        <w:tab w:val="center" w:pos="4536"/>
        <w:tab w:val="right" w:pos="9072"/>
      </w:tabs>
    </w:pPr>
  </w:style>
  <w:style w:type="paragraph" w:customStyle="1" w:styleId="Adressblock">
    <w:name w:val="Adressblock"/>
    <w:basedOn w:val="Normal"/>
    <w:qFormat/>
    <w:rsid w:val="004A0376"/>
    <w:pPr>
      <w:spacing w:line="160" w:lineRule="exact"/>
    </w:pPr>
    <w:rPr>
      <w:sz w:val="13"/>
      <w:szCs w:val="13"/>
      <w:lang w:val="it-IT"/>
    </w:rPr>
  </w:style>
  <w:style w:type="paragraph" w:customStyle="1" w:styleId="Firmenname">
    <w:name w:val="Firmenname"/>
    <w:basedOn w:val="Normal"/>
    <w:next w:val="Normal"/>
    <w:qFormat/>
    <w:rsid w:val="00AF177B"/>
    <w:pPr>
      <w:ind w:right="113"/>
    </w:pPr>
    <w:rPr>
      <w:b/>
      <w:sz w:val="24"/>
      <w:szCs w:val="20"/>
    </w:rPr>
  </w:style>
  <w:style w:type="paragraph" w:customStyle="1" w:styleId="Betreffzeile">
    <w:name w:val="Betreffzeile"/>
    <w:basedOn w:val="Normal"/>
    <w:next w:val="Normal"/>
    <w:qFormat/>
    <w:rsid w:val="00705490"/>
    <w:rPr>
      <w:b/>
      <w:szCs w:val="20"/>
    </w:rPr>
  </w:style>
  <w:style w:type="paragraph" w:customStyle="1" w:styleId="FormDatenInhalt">
    <w:name w:val="FormDatenInhalt"/>
    <w:basedOn w:val="Normal"/>
    <w:qFormat/>
    <w:rsid w:val="009B68C4"/>
    <w:pPr>
      <w:spacing w:line="200" w:lineRule="exact"/>
    </w:pPr>
    <w:rPr>
      <w:sz w:val="16"/>
      <w:szCs w:val="20"/>
    </w:rPr>
  </w:style>
  <w:style w:type="character" w:styleId="Hyperlink">
    <w:name w:val="Hyperlink"/>
    <w:basedOn w:val="DefaultParagraphFont"/>
    <w:semiHidden/>
    <w:rsid w:val="005949BA"/>
    <w:rPr>
      <w:color w:val="0000FF"/>
      <w:u w:val="single"/>
    </w:rPr>
  </w:style>
  <w:style w:type="paragraph" w:customStyle="1" w:styleId="FormDaten">
    <w:name w:val="FormDaten"/>
    <w:basedOn w:val="Normal"/>
    <w:qFormat/>
    <w:rsid w:val="00EA374C"/>
    <w:pPr>
      <w:spacing w:line="200" w:lineRule="exact"/>
      <w:ind w:right="113"/>
      <w:jc w:val="right"/>
    </w:pPr>
    <w:rPr>
      <w:sz w:val="13"/>
      <w:szCs w:val="20"/>
    </w:rPr>
  </w:style>
  <w:style w:type="character" w:styleId="IntenseEmphasis">
    <w:name w:val="Intense Emphasis"/>
    <w:basedOn w:val="DefaultParagraphFont"/>
    <w:uiPriority w:val="21"/>
    <w:semiHidden/>
    <w:rsid w:val="00381635"/>
    <w:rPr>
      <w:b/>
      <w:bCs/>
      <w:i/>
      <w:iCs/>
      <w:color w:val="4F81BD" w:themeColor="accent1"/>
    </w:rPr>
  </w:style>
  <w:style w:type="character" w:customStyle="1" w:styleId="Datum">
    <w:name w:val="_Datum"/>
    <w:basedOn w:val="DefaultParagraphFont"/>
    <w:uiPriority w:val="1"/>
    <w:qFormat/>
    <w:rsid w:val="00D65CB4"/>
  </w:style>
  <w:style w:type="table" w:customStyle="1" w:styleId="TableGrid1">
    <w:name w:val="Table Grid1"/>
    <w:basedOn w:val="TableNormal"/>
    <w:next w:val="TableGrid"/>
    <w:rsid w:val="0005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5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5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5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F48A3"/>
    <w:rPr>
      <w:rFonts w:ascii="Arial" w:hAnsi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Templates\Word\Central%20Services\Central_Services_ext_correspondence_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Central_Services_ext_correspondence_en.dotx</Template>
  <TotalTime>0</TotalTime>
  <Pages>9</Pages>
  <Words>1302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voestalpine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Harris</dc:creator>
  <cp:lastModifiedBy>Hyde Lee</cp:lastModifiedBy>
  <cp:revision>8</cp:revision>
  <cp:lastPrinted>2014-11-13T15:59:00Z</cp:lastPrinted>
  <dcterms:created xsi:type="dcterms:W3CDTF">2024-11-20T07:41:00Z</dcterms:created>
  <dcterms:modified xsi:type="dcterms:W3CDTF">2024-11-20T08:02:00Z</dcterms:modified>
</cp:coreProperties>
</file>